
<file path=[Content_Types].xml><?xml version="1.0" encoding="utf-8"?>
<Types xmlns="http://schemas.openxmlformats.org/package/2006/content-types">
  <Default Extension="png" ContentType="image/png"/>
  <Default Extension="emf" ContentType="image/x-emf"/>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8621F" w14:textId="47F9720A" w:rsidR="0027340B" w:rsidRDefault="0027340B" w:rsidP="0027340B"/>
    <w:p w14:paraId="7AD24B7A" w14:textId="3A6C61AE" w:rsidR="00C02BF8" w:rsidRDefault="00C02BF8" w:rsidP="0027340B"/>
    <w:p w14:paraId="2CA4C0E1" w14:textId="4798B4A3" w:rsidR="00C02BF8" w:rsidRDefault="003C4A88" w:rsidP="0027340B">
      <w:r>
        <w:rPr>
          <w:i/>
          <w:noProof/>
          <w:lang w:eastAsia="fr-FR"/>
        </w:rPr>
        <mc:AlternateContent>
          <mc:Choice Requires="wps">
            <w:drawing>
              <wp:anchor distT="0" distB="0" distL="0" distR="0" simplePos="0" relativeHeight="251684864" behindDoc="0" locked="0" layoutInCell="1" allowOverlap="1" wp14:anchorId="0B8317A5" wp14:editId="33304C88">
                <wp:simplePos x="0" y="0"/>
                <wp:positionH relativeFrom="page">
                  <wp:posOffset>3326765</wp:posOffset>
                </wp:positionH>
                <wp:positionV relativeFrom="page">
                  <wp:posOffset>592455</wp:posOffset>
                </wp:positionV>
                <wp:extent cx="90805" cy="366395"/>
                <wp:effectExtent l="0" t="0" r="0" b="0"/>
                <wp:wrapNone/>
                <wp:docPr id="39"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366395"/>
                        </a:xfrm>
                        <a:custGeom>
                          <a:avLst/>
                          <a:gdLst/>
                          <a:ahLst/>
                          <a:cxnLst/>
                          <a:rect l="l" t="t" r="r" b="b"/>
                          <a:pathLst>
                            <a:path w="90805" h="366395">
                              <a:moveTo>
                                <a:pt x="90644" y="0"/>
                              </a:moveTo>
                              <a:lnTo>
                                <a:pt x="0" y="0"/>
                              </a:lnTo>
                              <a:lnTo>
                                <a:pt x="0" y="365881"/>
                              </a:lnTo>
                              <a:lnTo>
                                <a:pt x="90644" y="365881"/>
                              </a:lnTo>
                              <a:lnTo>
                                <a:pt x="906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4E0E38" id="Graphic 10" o:spid="_x0000_s1026" style="position:absolute;margin-left:261.95pt;margin-top:46.65pt;width:7.15pt;height:28.85pt;z-index:251684864;visibility:visible;mso-wrap-style:square;mso-wrap-distance-left:0;mso-wrap-distance-top:0;mso-wrap-distance-right:0;mso-wrap-distance-bottom:0;mso-position-horizontal:absolute;mso-position-horizontal-relative:page;mso-position-vertical:absolute;mso-position-vertical-relative:page;v-text-anchor:top" coordsize="90805,36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" path="m90644,l,,,365881r90644,l90644,xe" fillcolor="black" stroked="f">
                <v:path arrowok="t"/>
                <w10:wrap anchorx="page" anchory="page"/>
              </v:shape>
            </w:pict>
          </mc:Fallback>
        </mc:AlternateContent>
      </w:r>
      <w:r>
        <w:rPr>
          <w:i/>
          <w:noProof/>
          <w:lang w:eastAsia="fr-FR"/>
        </w:rPr>
        <mc:AlternateContent>
          <mc:Choice Requires="wpg">
            <w:drawing>
              <wp:anchor distT="0" distB="0" distL="0" distR="0" simplePos="0" relativeHeight="251680768" behindDoc="0" locked="0" layoutInCell="1" allowOverlap="1" wp14:anchorId="0E7C970D" wp14:editId="0FFE6AFA">
                <wp:simplePos x="0" y="0"/>
                <wp:positionH relativeFrom="page">
                  <wp:posOffset>991870</wp:posOffset>
                </wp:positionH>
                <wp:positionV relativeFrom="paragraph">
                  <wp:posOffset>42507</wp:posOffset>
                </wp:positionV>
                <wp:extent cx="1022350" cy="902969"/>
                <wp:effectExtent l="0" t="0" r="0" b="0"/>
                <wp:wrapNone/>
                <wp:docPr id="5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0" cy="902969"/>
                          <a:chOff x="0" y="0"/>
                          <a:chExt cx="1022406" cy="902678"/>
                        </a:xfrm>
                      </wpg:grpSpPr>
                      <wps:wsp>
                        <wps:cNvPr id="53" name="Graphic 6"/>
                        <wps:cNvSpPr/>
                        <wps:spPr>
                          <a:xfrm>
                            <a:off x="952556" y="238167"/>
                            <a:ext cx="69850" cy="120014"/>
                          </a:xfrm>
                          <a:custGeom>
                            <a:avLst/>
                            <a:gdLst/>
                            <a:ahLst/>
                            <a:cxnLst/>
                            <a:rect l="l" t="t" r="r" b="b"/>
                            <a:pathLst>
                              <a:path w="69850" h="120014">
                                <a:moveTo>
                                  <a:pt x="69342" y="0"/>
                                </a:moveTo>
                                <a:lnTo>
                                  <a:pt x="0" y="0"/>
                                </a:lnTo>
                                <a:lnTo>
                                  <a:pt x="0" y="20370"/>
                                </a:lnTo>
                                <a:lnTo>
                                  <a:pt x="0" y="48387"/>
                                </a:lnTo>
                                <a:lnTo>
                                  <a:pt x="0" y="68770"/>
                                </a:lnTo>
                                <a:lnTo>
                                  <a:pt x="0" y="99326"/>
                                </a:lnTo>
                                <a:lnTo>
                                  <a:pt x="0" y="119710"/>
                                </a:lnTo>
                                <a:lnTo>
                                  <a:pt x="69342" y="119710"/>
                                </a:lnTo>
                                <a:lnTo>
                                  <a:pt x="69342" y="99326"/>
                                </a:lnTo>
                                <a:lnTo>
                                  <a:pt x="24142" y="99326"/>
                                </a:lnTo>
                                <a:lnTo>
                                  <a:pt x="24142" y="68770"/>
                                </a:lnTo>
                                <a:lnTo>
                                  <a:pt x="62547" y="68770"/>
                                </a:lnTo>
                                <a:lnTo>
                                  <a:pt x="62547" y="48387"/>
                                </a:lnTo>
                                <a:lnTo>
                                  <a:pt x="24142" y="48387"/>
                                </a:lnTo>
                                <a:lnTo>
                                  <a:pt x="24142" y="20370"/>
                                </a:lnTo>
                                <a:lnTo>
                                  <a:pt x="69342" y="20370"/>
                                </a:lnTo>
                                <a:lnTo>
                                  <a:pt x="6934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4" name="Image 54"/>
                          <pic:cNvPicPr/>
                        </pic:nvPicPr>
                        <pic:blipFill>
                          <a:blip r:embed="rId8" cstate="print"/>
                          <a:stretch>
                            <a:fillRect/>
                          </a:stretch>
                        </pic:blipFill>
                        <pic:spPr>
                          <a:xfrm>
                            <a:off x="0" y="0"/>
                            <a:ext cx="948664" cy="902678"/>
                          </a:xfrm>
                          <a:prstGeom prst="rect">
                            <a:avLst/>
                          </a:prstGeom>
                        </pic:spPr>
                      </pic:pic>
                    </wpg:wgp>
                  </a:graphicData>
                </a:graphic>
              </wp:anchor>
            </w:drawing>
          </mc:Choice>
          <mc:Fallback>
            <w:pict>
              <v:group w14:anchorId="06B04501" id="Group 5" o:spid="_x0000_s1026" style="position:absolute;margin-left:78.1pt;margin-top:3.35pt;width:80.5pt;height:71.1pt;z-index:251680768;mso-wrap-distance-left:0;mso-wrap-distance-right:0;mso-position-horizontal-relative:page" coordsize="10224,9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">
                <v:shape id="Graphic 6" o:spid="_x0000_s1027" style="position:absolute;left:9525;top:2381;width:699;height:1200;visibility:visible;mso-wrap-style:square;v-text-anchor:top" coordsize="69850,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" path="m69342,l,,,20370,,48387,,68770,,99326r,20384l69342,119710r,-20384l24142,99326r,-30556l62547,68770r,-20383l24142,48387r,-28017l69342,20370,69342,xe" fillcolor="black" stroked="f">
                  <v:path arrowok="t"/>
                </v:shape>
                <v:shape id="Image 54" o:spid="_x0000_s1028" type="#_x0000_t75" style="position:absolute;width:9486;height:9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">
                  <v:imagedata r:id="rId9" o:title=""/>
                </v:shape>
                <w10:wrap anchorx="page"/>
              </v:group>
            </w:pict>
          </mc:Fallback>
        </mc:AlternateContent>
      </w:r>
    </w:p>
    <w:p w14:paraId="35189099" w14:textId="6AEC1A03" w:rsidR="00C02BF8" w:rsidRDefault="003C4A88" w:rsidP="0027340B">
      <w:r>
        <w:rPr>
          <w:i/>
          <w:noProof/>
          <w:lang w:eastAsia="fr-FR"/>
        </w:rPr>
        <w:drawing>
          <wp:anchor distT="0" distB="0" distL="0" distR="0" simplePos="0" relativeHeight="251686912" behindDoc="0" locked="0" layoutInCell="1" allowOverlap="1" wp14:anchorId="5D9E1F1C" wp14:editId="43131942">
            <wp:simplePos x="0" y="0"/>
            <wp:positionH relativeFrom="page">
              <wp:posOffset>5874385</wp:posOffset>
            </wp:positionH>
            <wp:positionV relativeFrom="page">
              <wp:posOffset>667234</wp:posOffset>
            </wp:positionV>
            <wp:extent cx="1018540" cy="690245"/>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1018540" cy="690245"/>
                    </a:xfrm>
                    <a:prstGeom prst="rect">
                      <a:avLst/>
                    </a:prstGeom>
                  </pic:spPr>
                </pic:pic>
              </a:graphicData>
            </a:graphic>
          </wp:anchor>
        </w:drawing>
      </w:r>
      <w:r>
        <w:rPr>
          <w:i/>
          <w:noProof/>
          <w:lang w:eastAsia="fr-FR"/>
        </w:rPr>
        <mc:AlternateContent>
          <mc:Choice Requires="wps">
            <w:drawing>
              <wp:anchor distT="0" distB="0" distL="0" distR="0" simplePos="0" relativeHeight="251676672" behindDoc="0" locked="0" layoutInCell="1" allowOverlap="1" wp14:anchorId="6FB7E15B" wp14:editId="62BA3BDB">
                <wp:simplePos x="0" y="0"/>
                <wp:positionH relativeFrom="page">
                  <wp:posOffset>3482975</wp:posOffset>
                </wp:positionH>
                <wp:positionV relativeFrom="page">
                  <wp:posOffset>669252</wp:posOffset>
                </wp:positionV>
                <wp:extent cx="1464310" cy="288925"/>
                <wp:effectExtent l="0" t="0" r="0" b="0"/>
                <wp:wrapNone/>
                <wp:docPr id="55"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310" cy="288925"/>
                        </a:xfrm>
                        <a:custGeom>
                          <a:avLst/>
                          <a:gdLst/>
                          <a:ahLst/>
                          <a:cxnLst/>
                          <a:rect l="l" t="t" r="r" b="b"/>
                          <a:pathLst>
                            <a:path w="1464310" h="288925">
                              <a:moveTo>
                                <a:pt x="238887" y="94056"/>
                              </a:moveTo>
                              <a:lnTo>
                                <a:pt x="231749" y="43357"/>
                              </a:lnTo>
                              <a:lnTo>
                                <a:pt x="203390" y="12839"/>
                              </a:lnTo>
                              <a:lnTo>
                                <a:pt x="155435" y="1981"/>
                              </a:lnTo>
                              <a:lnTo>
                                <a:pt x="141986" y="2971"/>
                              </a:lnTo>
                              <a:lnTo>
                                <a:pt x="100749" y="20040"/>
                              </a:lnTo>
                              <a:lnTo>
                                <a:pt x="79502" y="39598"/>
                              </a:lnTo>
                              <a:lnTo>
                                <a:pt x="79502" y="8928"/>
                              </a:lnTo>
                              <a:lnTo>
                                <a:pt x="0" y="8928"/>
                              </a:lnTo>
                              <a:lnTo>
                                <a:pt x="0" y="278599"/>
                              </a:lnTo>
                              <a:lnTo>
                                <a:pt x="79006" y="278599"/>
                              </a:lnTo>
                              <a:lnTo>
                                <a:pt x="79006" y="132842"/>
                              </a:lnTo>
                              <a:lnTo>
                                <a:pt x="79654" y="108165"/>
                              </a:lnTo>
                              <a:lnTo>
                                <a:pt x="84226" y="86639"/>
                              </a:lnTo>
                              <a:lnTo>
                                <a:pt x="96634" y="71412"/>
                              </a:lnTo>
                              <a:lnTo>
                                <a:pt x="120815" y="65646"/>
                              </a:lnTo>
                              <a:lnTo>
                                <a:pt x="132041" y="66840"/>
                              </a:lnTo>
                              <a:lnTo>
                                <a:pt x="159410" y="100076"/>
                              </a:lnTo>
                              <a:lnTo>
                                <a:pt x="160045" y="126606"/>
                              </a:lnTo>
                              <a:lnTo>
                                <a:pt x="160045" y="278599"/>
                              </a:lnTo>
                              <a:lnTo>
                                <a:pt x="238887" y="278599"/>
                              </a:lnTo>
                              <a:lnTo>
                                <a:pt x="238887" y="94056"/>
                              </a:lnTo>
                              <a:close/>
                            </a:path>
                            <a:path w="1464310" h="288925">
                              <a:moveTo>
                                <a:pt x="531609" y="190665"/>
                              </a:moveTo>
                              <a:lnTo>
                                <a:pt x="520979" y="151180"/>
                              </a:lnTo>
                              <a:lnTo>
                                <a:pt x="455891" y="111213"/>
                              </a:lnTo>
                              <a:lnTo>
                                <a:pt x="414680" y="102273"/>
                              </a:lnTo>
                              <a:lnTo>
                                <a:pt x="396963" y="98844"/>
                              </a:lnTo>
                              <a:lnTo>
                                <a:pt x="383336" y="94691"/>
                              </a:lnTo>
                              <a:lnTo>
                                <a:pt x="374599" y="88531"/>
                              </a:lnTo>
                              <a:lnTo>
                                <a:pt x="371500" y="79057"/>
                              </a:lnTo>
                              <a:lnTo>
                                <a:pt x="373126" y="72618"/>
                              </a:lnTo>
                              <a:lnTo>
                                <a:pt x="379056" y="66040"/>
                              </a:lnTo>
                              <a:lnTo>
                                <a:pt x="390829" y="60921"/>
                              </a:lnTo>
                              <a:lnTo>
                                <a:pt x="410019" y="58851"/>
                              </a:lnTo>
                              <a:lnTo>
                                <a:pt x="425805" y="60185"/>
                              </a:lnTo>
                              <a:lnTo>
                                <a:pt x="444182" y="64592"/>
                              </a:lnTo>
                              <a:lnTo>
                                <a:pt x="463765" y="72682"/>
                              </a:lnTo>
                              <a:lnTo>
                                <a:pt x="483158" y="85064"/>
                              </a:lnTo>
                              <a:lnTo>
                                <a:pt x="527596" y="38493"/>
                              </a:lnTo>
                              <a:lnTo>
                                <a:pt x="509816" y="27063"/>
                              </a:lnTo>
                              <a:lnTo>
                                <a:pt x="483958" y="14427"/>
                              </a:lnTo>
                              <a:lnTo>
                                <a:pt x="449605" y="4203"/>
                              </a:lnTo>
                              <a:lnTo>
                                <a:pt x="406400" y="0"/>
                              </a:lnTo>
                              <a:lnTo>
                                <a:pt x="356730" y="7874"/>
                              </a:lnTo>
                              <a:lnTo>
                                <a:pt x="321170" y="28524"/>
                              </a:lnTo>
                              <a:lnTo>
                                <a:pt x="299796" y="57505"/>
                              </a:lnTo>
                              <a:lnTo>
                                <a:pt x="292658" y="90360"/>
                              </a:lnTo>
                              <a:lnTo>
                                <a:pt x="294132" y="105130"/>
                              </a:lnTo>
                              <a:lnTo>
                                <a:pt x="312737" y="141008"/>
                              </a:lnTo>
                              <a:lnTo>
                                <a:pt x="357568" y="164287"/>
                              </a:lnTo>
                              <a:lnTo>
                                <a:pt x="406031" y="174396"/>
                              </a:lnTo>
                              <a:lnTo>
                                <a:pt x="418426" y="176377"/>
                              </a:lnTo>
                              <a:lnTo>
                                <a:pt x="430110" y="179019"/>
                              </a:lnTo>
                              <a:lnTo>
                                <a:pt x="440194" y="182880"/>
                              </a:lnTo>
                              <a:lnTo>
                                <a:pt x="444868" y="185470"/>
                              </a:lnTo>
                              <a:lnTo>
                                <a:pt x="450621" y="189052"/>
                              </a:lnTo>
                              <a:lnTo>
                                <a:pt x="450621" y="198386"/>
                              </a:lnTo>
                              <a:lnTo>
                                <a:pt x="445757" y="210997"/>
                              </a:lnTo>
                              <a:lnTo>
                                <a:pt x="433628" y="219125"/>
                              </a:lnTo>
                              <a:lnTo>
                                <a:pt x="417893" y="223469"/>
                              </a:lnTo>
                              <a:lnTo>
                                <a:pt x="402234" y="224751"/>
                              </a:lnTo>
                              <a:lnTo>
                                <a:pt x="379768" y="221970"/>
                              </a:lnTo>
                              <a:lnTo>
                                <a:pt x="358203" y="214249"/>
                              </a:lnTo>
                              <a:lnTo>
                                <a:pt x="338239" y="202552"/>
                              </a:lnTo>
                              <a:lnTo>
                                <a:pt x="320586" y="187845"/>
                              </a:lnTo>
                              <a:lnTo>
                                <a:pt x="271703" y="234022"/>
                              </a:lnTo>
                              <a:lnTo>
                                <a:pt x="289039" y="248818"/>
                              </a:lnTo>
                              <a:lnTo>
                                <a:pt x="316230" y="265722"/>
                              </a:lnTo>
                              <a:lnTo>
                                <a:pt x="354291" y="279615"/>
                              </a:lnTo>
                              <a:lnTo>
                                <a:pt x="404253" y="285381"/>
                              </a:lnTo>
                              <a:lnTo>
                                <a:pt x="451053" y="279527"/>
                              </a:lnTo>
                              <a:lnTo>
                                <a:pt x="491845" y="261874"/>
                              </a:lnTo>
                              <a:lnTo>
                                <a:pt x="520674" y="232295"/>
                              </a:lnTo>
                              <a:lnTo>
                                <a:pt x="531609" y="190665"/>
                              </a:lnTo>
                              <a:close/>
                            </a:path>
                            <a:path w="1464310" h="288925">
                              <a:moveTo>
                                <a:pt x="833602" y="210350"/>
                              </a:moveTo>
                              <a:lnTo>
                                <a:pt x="770280" y="186791"/>
                              </a:lnTo>
                              <a:lnTo>
                                <a:pt x="760488" y="201968"/>
                              </a:lnTo>
                              <a:lnTo>
                                <a:pt x="747826" y="215023"/>
                              </a:lnTo>
                              <a:lnTo>
                                <a:pt x="729386" y="224180"/>
                              </a:lnTo>
                              <a:lnTo>
                                <a:pt x="702246" y="227622"/>
                              </a:lnTo>
                              <a:lnTo>
                                <a:pt x="674535" y="221792"/>
                              </a:lnTo>
                              <a:lnTo>
                                <a:pt x="655320" y="206425"/>
                              </a:lnTo>
                              <a:lnTo>
                                <a:pt x="644245" y="184708"/>
                              </a:lnTo>
                              <a:lnTo>
                                <a:pt x="640905" y="159816"/>
                              </a:lnTo>
                              <a:lnTo>
                                <a:pt x="833107" y="159816"/>
                              </a:lnTo>
                              <a:lnTo>
                                <a:pt x="831634" y="133261"/>
                              </a:lnTo>
                              <a:lnTo>
                                <a:pt x="828040" y="109943"/>
                              </a:lnTo>
                              <a:lnTo>
                                <a:pt x="826795" y="101930"/>
                              </a:lnTo>
                              <a:lnTo>
                                <a:pt x="815581" y="69265"/>
                              </a:lnTo>
                              <a:lnTo>
                                <a:pt x="807199" y="56870"/>
                              </a:lnTo>
                              <a:lnTo>
                                <a:pt x="794981" y="38773"/>
                              </a:lnTo>
                              <a:lnTo>
                                <a:pt x="767702" y="17005"/>
                              </a:lnTo>
                              <a:lnTo>
                                <a:pt x="751192" y="10172"/>
                              </a:lnTo>
                              <a:lnTo>
                                <a:pt x="751192" y="109943"/>
                              </a:lnTo>
                              <a:lnTo>
                                <a:pt x="641400" y="109943"/>
                              </a:lnTo>
                              <a:lnTo>
                                <a:pt x="657364" y="74422"/>
                              </a:lnTo>
                              <a:lnTo>
                                <a:pt x="697585" y="56870"/>
                              </a:lnTo>
                              <a:lnTo>
                                <a:pt x="708126" y="57835"/>
                              </a:lnTo>
                              <a:lnTo>
                                <a:pt x="743153" y="81191"/>
                              </a:lnTo>
                              <a:lnTo>
                                <a:pt x="751192" y="109943"/>
                              </a:lnTo>
                              <a:lnTo>
                                <a:pt x="751192" y="10172"/>
                              </a:lnTo>
                              <a:lnTo>
                                <a:pt x="739762" y="5422"/>
                              </a:lnTo>
                              <a:lnTo>
                                <a:pt x="714311" y="812"/>
                              </a:lnTo>
                              <a:lnTo>
                                <a:pt x="694512" y="0"/>
                              </a:lnTo>
                              <a:lnTo>
                                <a:pt x="639775" y="9220"/>
                              </a:lnTo>
                              <a:lnTo>
                                <a:pt x="601332" y="33629"/>
                              </a:lnTo>
                              <a:lnTo>
                                <a:pt x="576808" y="68313"/>
                              </a:lnTo>
                              <a:lnTo>
                                <a:pt x="563829" y="108369"/>
                              </a:lnTo>
                              <a:lnTo>
                                <a:pt x="560031" y="148894"/>
                              </a:lnTo>
                              <a:lnTo>
                                <a:pt x="566102" y="197548"/>
                              </a:lnTo>
                              <a:lnTo>
                                <a:pt x="583692" y="236423"/>
                              </a:lnTo>
                              <a:lnTo>
                                <a:pt x="611860" y="264922"/>
                              </a:lnTo>
                              <a:lnTo>
                                <a:pt x="649617" y="282448"/>
                              </a:lnTo>
                              <a:lnTo>
                                <a:pt x="696048" y="288417"/>
                              </a:lnTo>
                              <a:lnTo>
                                <a:pt x="728980" y="285915"/>
                              </a:lnTo>
                              <a:lnTo>
                                <a:pt x="780872" y="267144"/>
                              </a:lnTo>
                              <a:lnTo>
                                <a:pt x="810806" y="242036"/>
                              </a:lnTo>
                              <a:lnTo>
                                <a:pt x="826554" y="221475"/>
                              </a:lnTo>
                              <a:lnTo>
                                <a:pt x="833602" y="210350"/>
                              </a:lnTo>
                              <a:close/>
                            </a:path>
                            <a:path w="1464310" h="288925">
                              <a:moveTo>
                                <a:pt x="1032548" y="4902"/>
                              </a:moveTo>
                              <a:lnTo>
                                <a:pt x="1005509" y="9956"/>
                              </a:lnTo>
                              <a:lnTo>
                                <a:pt x="984808" y="18173"/>
                              </a:lnTo>
                              <a:lnTo>
                                <a:pt x="968552" y="28435"/>
                              </a:lnTo>
                              <a:lnTo>
                                <a:pt x="954798" y="39598"/>
                              </a:lnTo>
                              <a:lnTo>
                                <a:pt x="954798" y="7823"/>
                              </a:lnTo>
                              <a:lnTo>
                                <a:pt x="877824" y="7823"/>
                              </a:lnTo>
                              <a:lnTo>
                                <a:pt x="877824" y="278599"/>
                              </a:lnTo>
                              <a:lnTo>
                                <a:pt x="956894" y="278599"/>
                              </a:lnTo>
                              <a:lnTo>
                                <a:pt x="956894" y="133616"/>
                              </a:lnTo>
                              <a:lnTo>
                                <a:pt x="959243" y="111721"/>
                              </a:lnTo>
                              <a:lnTo>
                                <a:pt x="967295" y="96418"/>
                              </a:lnTo>
                              <a:lnTo>
                                <a:pt x="982484" y="86258"/>
                              </a:lnTo>
                              <a:lnTo>
                                <a:pt x="1006271" y="79819"/>
                              </a:lnTo>
                              <a:lnTo>
                                <a:pt x="1032548" y="75679"/>
                              </a:lnTo>
                              <a:lnTo>
                                <a:pt x="1032548" y="4902"/>
                              </a:lnTo>
                              <a:close/>
                            </a:path>
                            <a:path w="1464310" h="288925">
                              <a:moveTo>
                                <a:pt x="1464195" y="102882"/>
                              </a:moveTo>
                              <a:lnTo>
                                <a:pt x="1460906" y="52565"/>
                              </a:lnTo>
                              <a:lnTo>
                                <a:pt x="1432966" y="15176"/>
                              </a:lnTo>
                              <a:lnTo>
                                <a:pt x="1381950" y="1981"/>
                              </a:lnTo>
                              <a:lnTo>
                                <a:pt x="1353362" y="5092"/>
                              </a:lnTo>
                              <a:lnTo>
                                <a:pt x="1331353" y="12915"/>
                              </a:lnTo>
                              <a:lnTo>
                                <a:pt x="1314513" y="23152"/>
                              </a:lnTo>
                              <a:lnTo>
                                <a:pt x="1301457" y="33528"/>
                              </a:lnTo>
                              <a:lnTo>
                                <a:pt x="1289964" y="22275"/>
                              </a:lnTo>
                              <a:lnTo>
                                <a:pt x="1275397" y="12128"/>
                              </a:lnTo>
                              <a:lnTo>
                                <a:pt x="1255229" y="4800"/>
                              </a:lnTo>
                              <a:lnTo>
                                <a:pt x="1226947" y="1981"/>
                              </a:lnTo>
                              <a:lnTo>
                                <a:pt x="1196530" y="6337"/>
                              </a:lnTo>
                              <a:lnTo>
                                <a:pt x="1174470" y="16738"/>
                              </a:lnTo>
                              <a:lnTo>
                                <a:pt x="1159421" y="29184"/>
                              </a:lnTo>
                              <a:lnTo>
                                <a:pt x="1150023" y="39662"/>
                              </a:lnTo>
                              <a:lnTo>
                                <a:pt x="1150023" y="8826"/>
                              </a:lnTo>
                              <a:lnTo>
                                <a:pt x="1071994" y="8826"/>
                              </a:lnTo>
                              <a:lnTo>
                                <a:pt x="1071994" y="278599"/>
                              </a:lnTo>
                              <a:lnTo>
                                <a:pt x="1150023" y="278599"/>
                              </a:lnTo>
                              <a:lnTo>
                                <a:pt x="1150023" y="124841"/>
                              </a:lnTo>
                              <a:lnTo>
                                <a:pt x="1150378" y="110667"/>
                              </a:lnTo>
                              <a:lnTo>
                                <a:pt x="1168234" y="72923"/>
                              </a:lnTo>
                              <a:lnTo>
                                <a:pt x="1183817" y="66700"/>
                              </a:lnTo>
                              <a:lnTo>
                                <a:pt x="1190078" y="66700"/>
                              </a:lnTo>
                              <a:lnTo>
                                <a:pt x="1225511" y="89331"/>
                              </a:lnTo>
                              <a:lnTo>
                                <a:pt x="1229029" y="118935"/>
                              </a:lnTo>
                              <a:lnTo>
                                <a:pt x="1229029" y="278599"/>
                              </a:lnTo>
                              <a:lnTo>
                                <a:pt x="1307109" y="278599"/>
                              </a:lnTo>
                              <a:lnTo>
                                <a:pt x="1307109" y="131838"/>
                              </a:lnTo>
                              <a:lnTo>
                                <a:pt x="1307350" y="112204"/>
                              </a:lnTo>
                              <a:lnTo>
                                <a:pt x="1322197" y="74968"/>
                              </a:lnTo>
                              <a:lnTo>
                                <a:pt x="1348155" y="66700"/>
                              </a:lnTo>
                              <a:lnTo>
                                <a:pt x="1355217" y="67297"/>
                              </a:lnTo>
                              <a:lnTo>
                                <a:pt x="1384795" y="100380"/>
                              </a:lnTo>
                              <a:lnTo>
                                <a:pt x="1386116" y="136982"/>
                              </a:lnTo>
                              <a:lnTo>
                                <a:pt x="1386116" y="278599"/>
                              </a:lnTo>
                              <a:lnTo>
                                <a:pt x="1464195" y="278599"/>
                              </a:lnTo>
                              <a:lnTo>
                                <a:pt x="1464195" y="10288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65B3E4" id="Graphic 11" o:spid="_x0000_s1026" style="position:absolute;margin-left:274.25pt;margin-top:52.7pt;width:115.3pt;height:22.75pt;z-index:251676672;visibility:visible;mso-wrap-style:square;mso-wrap-distance-left:0;mso-wrap-distance-top:0;mso-wrap-distance-right:0;mso-wrap-distance-bottom:0;mso-position-horizontal:absolute;mso-position-horizontal-relative:page;mso-position-vertical:absolute;mso-position-vertical-relative:page;v-text-anchor:top" coordsize="1464310,28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" path="m238887,94056l231749,43357,203390,12839,155435,1981r-13449,990l100749,20040,79502,39598r,-30670l,8928,,278599r79006,l79006,132842r648,-24677l84226,86639,96634,71412r24181,-5766l132041,66840r27369,33236l160045,126606r,151993l238887,278599r,-184543xem531609,190665l520979,151180,455891,111213r-41211,-8940l396963,98844,383336,94691r-8737,-6160l371500,79057r1626,-6439l379056,66040r11773,-5119l410019,58851r15786,1334l444182,64592r19583,8090l483158,85064,527596,38493,509816,27063,483958,14427,449605,4203,406400,,356730,7874,321170,28524,299796,57505r-7138,32855l294132,105130r18605,35878l357568,164287r48463,10109l418426,176377r11684,2642l440194,182880r4674,2590l450621,189052r,9334l445757,210997r-12129,8128l417893,223469r-15659,1282l379768,221970r-21565,-7721l338239,202552,320586,187845r-48883,46177l289039,248818r27191,16904l354291,279615r49962,5766l451053,279527r40792,-17653l520674,232295r10935,-41630xem833602,210350l770280,186791r-9792,15177l747826,215023r-18440,9157l702246,227622r-27711,-5830l655320,206425,644245,184708r-3340,-24892l833107,159816r-1473,-26555l828040,109943r-1245,-8013l815581,69265,807199,56870,794981,38773,767702,17005,751192,10172r,99771l641400,109943,657364,74422,697585,56870r10541,965l743153,81191r8039,28752l751192,10172,739762,5422,714311,812,694512,,639775,9220,601332,33629,576808,68313r-12979,40056l560031,148894r6071,48654l583692,236423r28168,28499l649617,282448r46431,5969l728980,285915r51892,-18771l810806,242036r15748,-20561l833602,210350xem1032548,4902r-27039,5054l984808,18173,968552,28435,954798,39598r,-31775l877824,7823r,270776l956894,278599r,-144983l959243,111721r8052,-15303l982484,86258r23787,-6439l1032548,75679r,-70777xem1464195,102882r-3289,-50317l1432966,15176,1381950,1981r-28588,3111l1331353,12915r-16840,10237l1301457,33528,1289964,22275,1275397,12128,1255229,4800,1226947,1981r-30417,4356l1174470,16738r-15049,12446l1150023,39662r,-30836l1071994,8826r,269773l1150023,278599r,-153758l1150378,110667r17856,-37744l1183817,66700r6261,l1225511,89331r3518,29604l1229029,278599r78080,l1307109,131838r241,-19634l1322197,74968r25958,-8268l1355217,67297r29578,33083l1386116,136982r,141617l1464195,278599r,-175717xe" fillcolor="black" stroked="f">
                <v:path arrowok="t"/>
                <w10:wrap anchorx="page" anchory="page"/>
              </v:shape>
            </w:pict>
          </mc:Fallback>
        </mc:AlternateContent>
      </w:r>
    </w:p>
    <w:p w14:paraId="4DB11844" w14:textId="2A8B137C" w:rsidR="00C02BF8" w:rsidRDefault="00C02BF8" w:rsidP="0027340B"/>
    <w:p w14:paraId="02EE751F" w14:textId="1C82D614" w:rsidR="00C02BF8" w:rsidRDefault="003C4A88" w:rsidP="0027340B">
      <w:r>
        <w:rPr>
          <w:i/>
          <w:noProof/>
          <w:lang w:eastAsia="fr-FR"/>
        </w:rPr>
        <w:drawing>
          <wp:anchor distT="0" distB="0" distL="0" distR="0" simplePos="0" relativeHeight="251682816" behindDoc="0" locked="0" layoutInCell="1" allowOverlap="1" wp14:anchorId="441A9787" wp14:editId="2FFA7253">
            <wp:simplePos x="0" y="0"/>
            <wp:positionH relativeFrom="page">
              <wp:posOffset>3307715</wp:posOffset>
            </wp:positionH>
            <wp:positionV relativeFrom="page">
              <wp:posOffset>1015075</wp:posOffset>
            </wp:positionV>
            <wp:extent cx="118415" cy="119062"/>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18415" cy="119062"/>
                    </a:xfrm>
                    <a:prstGeom prst="rect">
                      <a:avLst/>
                    </a:prstGeom>
                  </pic:spPr>
                </pic:pic>
              </a:graphicData>
            </a:graphic>
          </wp:anchor>
        </w:drawing>
      </w:r>
    </w:p>
    <w:p w14:paraId="4665AFE7" w14:textId="34774E3C" w:rsidR="00C02BF8" w:rsidRDefault="003C4A88" w:rsidP="0027340B">
      <w:r>
        <w:rPr>
          <w:i/>
          <w:noProof/>
          <w:lang w:eastAsia="fr-FR"/>
        </w:rPr>
        <w:drawing>
          <wp:anchor distT="0" distB="0" distL="0" distR="0" simplePos="0" relativeHeight="251678720" behindDoc="0" locked="0" layoutInCell="1" allowOverlap="1" wp14:anchorId="49D0E2B1" wp14:editId="3769EB82">
            <wp:simplePos x="0" y="0"/>
            <wp:positionH relativeFrom="page">
              <wp:posOffset>3332385</wp:posOffset>
            </wp:positionH>
            <wp:positionV relativeFrom="paragraph">
              <wp:posOffset>133734</wp:posOffset>
            </wp:positionV>
            <wp:extent cx="1641475" cy="20828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1641475" cy="208280"/>
                    </a:xfrm>
                    <a:prstGeom prst="rect">
                      <a:avLst/>
                    </a:prstGeom>
                  </pic:spPr>
                </pic:pic>
              </a:graphicData>
            </a:graphic>
          </wp:anchor>
        </w:drawing>
      </w:r>
    </w:p>
    <w:p w14:paraId="4402685C" w14:textId="3A0CDAEE" w:rsidR="00C02BF8" w:rsidRDefault="00C02BF8" w:rsidP="0027340B">
      <w:pPr>
        <w:rPr>
          <w:sz w:val="10"/>
          <w:szCs w:val="10"/>
        </w:rPr>
      </w:pPr>
    </w:p>
    <w:p w14:paraId="3B758AE7" w14:textId="07752077" w:rsidR="00C02BF8" w:rsidRDefault="00C02BF8" w:rsidP="0027340B">
      <w:pPr>
        <w:rPr>
          <w:sz w:val="10"/>
          <w:szCs w:val="10"/>
        </w:rPr>
      </w:pPr>
    </w:p>
    <w:p w14:paraId="336B3419" w14:textId="77777777" w:rsidR="003C4A88" w:rsidRPr="00C02BF8" w:rsidRDefault="003C4A88" w:rsidP="0027340B">
      <w:pPr>
        <w:rPr>
          <w:sz w:val="10"/>
          <w:szCs w:val="10"/>
        </w:rPr>
      </w:pPr>
    </w:p>
    <w:p w14:paraId="113B701E" w14:textId="4C07D597" w:rsidR="00C02BF8" w:rsidRDefault="006A2FB8" w:rsidP="0027340B">
      <w:r>
        <w:rPr>
          <w:noProof/>
          <w:lang w:eastAsia="fr-FR"/>
        </w:rPr>
        <mc:AlternateContent>
          <mc:Choice Requires="wps">
            <w:drawing>
              <wp:anchor distT="0" distB="0" distL="114300" distR="114300" simplePos="0" relativeHeight="251668480" behindDoc="0" locked="0" layoutInCell="1" allowOverlap="1" wp14:anchorId="640E0E78" wp14:editId="33108DE9">
                <wp:simplePos x="0" y="0"/>
                <wp:positionH relativeFrom="column">
                  <wp:posOffset>3645673</wp:posOffset>
                </wp:positionH>
                <wp:positionV relativeFrom="paragraph">
                  <wp:posOffset>1009649</wp:posOffset>
                </wp:positionV>
                <wp:extent cx="848360" cy="243785"/>
                <wp:effectExtent l="0" t="0" r="0" b="4445"/>
                <wp:wrapNone/>
                <wp:docPr id="13" name="Zone de texte 13"/>
                <wp:cNvGraphicFramePr/>
                <a:graphic xmlns:a="http://schemas.openxmlformats.org/drawingml/2006/main">
                  <a:graphicData uri="http://schemas.microsoft.com/office/word/2010/wordprocessingShape">
                    <wps:wsp>
                      <wps:cNvSpPr txBox="1"/>
                      <wps:spPr>
                        <a:xfrm>
                          <a:off x="0" y="0"/>
                          <a:ext cx="848360" cy="243785"/>
                        </a:xfrm>
                        <a:prstGeom prst="rect">
                          <a:avLst/>
                        </a:prstGeom>
                        <a:noFill/>
                        <a:ln w="6350">
                          <a:noFill/>
                        </a:ln>
                      </wps:spPr>
                      <wps:txbx>
                        <w:txbxContent>
                          <w:p w14:paraId="79027FB7" w14:textId="31361E3D" w:rsidR="0027340B" w:rsidRPr="0027340B" w:rsidRDefault="005D72A6" w:rsidP="0027340B">
                            <w:pPr>
                              <w:pStyle w:val="Titre"/>
                              <w:tabs>
                                <w:tab w:val="left" w:pos="5387"/>
                              </w:tabs>
                              <w:spacing w:before="0" w:after="0"/>
                              <w:jc w:val="left"/>
                              <w:rPr>
                                <w:b w:val="0"/>
                                <w:bCs w:val="0"/>
                                <w:i/>
                                <w:iCs/>
                                <w:sz w:val="20"/>
                                <w:szCs w:val="20"/>
                              </w:rPr>
                            </w:pPr>
                            <w:r>
                              <w:rPr>
                                <w:b w:val="0"/>
                                <w:bCs w:val="0"/>
                                <w:i/>
                                <w:iCs/>
                                <w:sz w:val="20"/>
                                <w:szCs w:val="20"/>
                              </w:rPr>
                              <w:t>Toulouse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E0E78" id="_x0000_t202" coordsize="21600,21600" o:spt="202" path="m,l,21600r21600,l21600,xe">
                <v:stroke joinstyle="miter"/>
                <v:path gradientshapeok="t" o:connecttype="rect"/>
              </v:shapetype>
              <v:shape id="Zone de texte 13" o:spid="_x0000_s1026" type="#_x0000_t202" style="position:absolute;margin-left:287.05pt;margin-top:79.5pt;width:66.8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" filled="f" stroked="f" strokeweight=".5pt">
                <v:textbox>
                  <w:txbxContent>
                    <w:p w14:paraId="79027FB7" w14:textId="31361E3D" w:rsidR="0027340B" w:rsidRPr="0027340B" w:rsidRDefault="005D72A6" w:rsidP="0027340B">
                      <w:pPr>
                        <w:pStyle w:val="Titre"/>
                        <w:tabs>
                          <w:tab w:val="left" w:pos="5387"/>
                        </w:tabs>
                        <w:spacing w:before="0" w:after="0"/>
                        <w:jc w:val="left"/>
                        <w:rPr>
                          <w:b w:val="0"/>
                          <w:bCs w:val="0"/>
                          <w:i/>
                          <w:iCs/>
                          <w:sz w:val="20"/>
                          <w:szCs w:val="20"/>
                        </w:rPr>
                      </w:pPr>
                      <w:r>
                        <w:rPr>
                          <w:b w:val="0"/>
                          <w:bCs w:val="0"/>
                          <w:i/>
                          <w:iCs/>
                          <w:sz w:val="20"/>
                          <w:szCs w:val="20"/>
                        </w:rPr>
                        <w:t>Toulouse</w:t>
                      </w:r>
                    </w:p>
                  </w:txbxContent>
                </v:textbox>
              </v:shape>
            </w:pict>
          </mc:Fallback>
        </mc:AlternateContent>
      </w:r>
      <w:r w:rsidR="00C02BF8">
        <w:rPr>
          <w:noProof/>
          <w:lang w:eastAsia="fr-FR"/>
        </w:rPr>
        <mc:AlternateContent>
          <mc:Choice Requires="wps">
            <w:drawing>
              <wp:anchor distT="0" distB="0" distL="114300" distR="114300" simplePos="0" relativeHeight="251659264" behindDoc="0" locked="0" layoutInCell="1" allowOverlap="1" wp14:anchorId="0AC5136B" wp14:editId="7782BA25">
                <wp:simplePos x="0" y="0"/>
                <wp:positionH relativeFrom="column">
                  <wp:posOffset>158436</wp:posOffset>
                </wp:positionH>
                <wp:positionV relativeFrom="paragraph">
                  <wp:posOffset>966778</wp:posOffset>
                </wp:positionV>
                <wp:extent cx="1615440" cy="416459"/>
                <wp:effectExtent l="0" t="0" r="0" b="3175"/>
                <wp:wrapNone/>
                <wp:docPr id="1" name="Zone de texte 1"/>
                <wp:cNvGraphicFramePr/>
                <a:graphic xmlns:a="http://schemas.openxmlformats.org/drawingml/2006/main">
                  <a:graphicData uri="http://schemas.microsoft.com/office/word/2010/wordprocessingShape">
                    <wps:wsp>
                      <wps:cNvSpPr txBox="1"/>
                      <wps:spPr>
                        <a:xfrm>
                          <a:off x="0" y="0"/>
                          <a:ext cx="1615440" cy="416459"/>
                        </a:xfrm>
                        <a:prstGeom prst="rect">
                          <a:avLst/>
                        </a:prstGeom>
                        <a:noFill/>
                        <a:ln w="6350">
                          <a:noFill/>
                        </a:ln>
                      </wps:spPr>
                      <wps:txbx>
                        <w:txbxContent>
                          <w:p w14:paraId="0D14BC3F" w14:textId="77777777" w:rsidR="00C02BF8" w:rsidRDefault="00C02BF8" w:rsidP="00C02BF8">
                            <w:pPr>
                              <w:pStyle w:val="Titre"/>
                              <w:tabs>
                                <w:tab w:val="left" w:pos="5387"/>
                              </w:tabs>
                              <w:spacing w:before="0" w:after="0"/>
                              <w:jc w:val="left"/>
                              <w:rPr>
                                <w:b w:val="0"/>
                                <w:bCs w:val="0"/>
                                <w:i/>
                                <w:iCs/>
                                <w:sz w:val="20"/>
                                <w:szCs w:val="20"/>
                              </w:rPr>
                            </w:pPr>
                            <w:r>
                              <w:rPr>
                                <w:b w:val="0"/>
                                <w:bCs w:val="0"/>
                                <w:i/>
                                <w:iCs/>
                                <w:sz w:val="20"/>
                                <w:szCs w:val="20"/>
                              </w:rPr>
                              <w:t xml:space="preserve">CDD 12 </w:t>
                            </w:r>
                            <w:r w:rsidRPr="0027340B">
                              <w:rPr>
                                <w:b w:val="0"/>
                                <w:bCs w:val="0"/>
                                <w:i/>
                                <w:iCs/>
                                <w:sz w:val="20"/>
                                <w:szCs w:val="20"/>
                              </w:rPr>
                              <w:t>mois</w:t>
                            </w:r>
                            <w:r>
                              <w:rPr>
                                <w:b w:val="0"/>
                                <w:bCs w:val="0"/>
                                <w:i/>
                                <w:iCs/>
                                <w:sz w:val="20"/>
                                <w:szCs w:val="20"/>
                              </w:rPr>
                              <w:t xml:space="preserve"> à vocation de titularisation</w:t>
                            </w:r>
                          </w:p>
                          <w:p w14:paraId="6B9047BD" w14:textId="5DCFEF1B" w:rsidR="00321F83" w:rsidRPr="0027340B" w:rsidRDefault="00321F83" w:rsidP="00321F83">
                            <w:pPr>
                              <w:pStyle w:val="Titre"/>
                              <w:tabs>
                                <w:tab w:val="left" w:pos="5387"/>
                              </w:tabs>
                              <w:spacing w:before="0" w:after="0"/>
                              <w:jc w:val="left"/>
                              <w:rPr>
                                <w:b w:val="0"/>
                                <w:bCs w:val="0"/>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5136B" id="Zone de texte 1" o:spid="_x0000_s1027" type="#_x0000_t202" style="position:absolute;margin-left:12.5pt;margin-top:76.1pt;width:127.2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" filled="f" stroked="f" strokeweight=".5pt">
                <v:textbox>
                  <w:txbxContent>
                    <w:p w14:paraId="0D14BC3F" w14:textId="77777777" w:rsidR="00C02BF8" w:rsidRDefault="00C02BF8" w:rsidP="00C02BF8">
                      <w:pPr>
                        <w:pStyle w:val="Titre"/>
                        <w:tabs>
                          <w:tab w:val="left" w:pos="5387"/>
                        </w:tabs>
                        <w:spacing w:before="0" w:after="0"/>
                        <w:jc w:val="left"/>
                        <w:rPr>
                          <w:b w:val="0"/>
                          <w:bCs w:val="0"/>
                          <w:i/>
                          <w:iCs/>
                          <w:sz w:val="20"/>
                          <w:szCs w:val="20"/>
                        </w:rPr>
                      </w:pPr>
                      <w:r>
                        <w:rPr>
                          <w:b w:val="0"/>
                          <w:bCs w:val="0"/>
                          <w:i/>
                          <w:iCs/>
                          <w:sz w:val="20"/>
                          <w:szCs w:val="20"/>
                        </w:rPr>
                        <w:t xml:space="preserve">CDD 12 </w:t>
                      </w:r>
                      <w:r w:rsidRPr="0027340B">
                        <w:rPr>
                          <w:b w:val="0"/>
                          <w:bCs w:val="0"/>
                          <w:i/>
                          <w:iCs/>
                          <w:sz w:val="20"/>
                          <w:szCs w:val="20"/>
                        </w:rPr>
                        <w:t>mois</w:t>
                      </w:r>
                      <w:r>
                        <w:rPr>
                          <w:b w:val="0"/>
                          <w:bCs w:val="0"/>
                          <w:i/>
                          <w:iCs/>
                          <w:sz w:val="20"/>
                          <w:szCs w:val="20"/>
                        </w:rPr>
                        <w:t xml:space="preserve"> à vocation de titularisation</w:t>
                      </w:r>
                    </w:p>
                    <w:p w14:paraId="6B9047BD" w14:textId="5DCFEF1B" w:rsidR="00321F83" w:rsidRPr="0027340B" w:rsidRDefault="00321F83" w:rsidP="00321F83">
                      <w:pPr>
                        <w:pStyle w:val="Titre"/>
                        <w:tabs>
                          <w:tab w:val="left" w:pos="5387"/>
                        </w:tabs>
                        <w:spacing w:before="0" w:after="0"/>
                        <w:jc w:val="left"/>
                        <w:rPr>
                          <w:b w:val="0"/>
                          <w:bCs w:val="0"/>
                          <w:i/>
                          <w:iCs/>
                          <w:sz w:val="20"/>
                          <w:szCs w:val="20"/>
                        </w:rPr>
                      </w:pPr>
                    </w:p>
                  </w:txbxContent>
                </v:textbox>
              </v:shape>
            </w:pict>
          </mc:Fallback>
        </mc:AlternateContent>
      </w:r>
      <w:r w:rsidR="00C02BF8" w:rsidRPr="002E1B04">
        <w:rPr>
          <w:noProof/>
          <w:lang w:eastAsia="fr-FR"/>
        </w:rPr>
        <w:drawing>
          <wp:anchor distT="0" distB="0" distL="114300" distR="114300" simplePos="0" relativeHeight="251662336" behindDoc="0" locked="0" layoutInCell="1" allowOverlap="1" wp14:anchorId="79DD8A0F" wp14:editId="41CBAAC5">
            <wp:simplePos x="0" y="0"/>
            <wp:positionH relativeFrom="column">
              <wp:posOffset>5333918</wp:posOffset>
            </wp:positionH>
            <wp:positionV relativeFrom="paragraph">
              <wp:posOffset>1009650</wp:posOffset>
            </wp:positionV>
            <wp:extent cx="266700" cy="189865"/>
            <wp:effectExtent l="0" t="0" r="0" b="6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10800000" flipV="1">
                      <a:off x="0" y="0"/>
                      <a:ext cx="266700" cy="189865"/>
                    </a:xfrm>
                    <a:prstGeom prst="rect">
                      <a:avLst/>
                    </a:prstGeom>
                  </pic:spPr>
                </pic:pic>
              </a:graphicData>
            </a:graphic>
            <wp14:sizeRelH relativeFrom="margin">
              <wp14:pctWidth>0</wp14:pctWidth>
            </wp14:sizeRelH>
            <wp14:sizeRelV relativeFrom="margin">
              <wp14:pctHeight>0</wp14:pctHeight>
            </wp14:sizeRelV>
          </wp:anchor>
        </w:drawing>
      </w:r>
      <w:r w:rsidR="00C02BF8">
        <w:rPr>
          <w:noProof/>
          <w:lang w:eastAsia="fr-FR"/>
        </w:rPr>
        <mc:AlternateContent>
          <mc:Choice Requires="wps">
            <w:drawing>
              <wp:anchor distT="0" distB="0" distL="114300" distR="114300" simplePos="0" relativeHeight="251672576" behindDoc="0" locked="0" layoutInCell="1" allowOverlap="1" wp14:anchorId="06795C00" wp14:editId="3D98A704">
                <wp:simplePos x="0" y="0"/>
                <wp:positionH relativeFrom="column">
                  <wp:posOffset>5598172</wp:posOffset>
                </wp:positionH>
                <wp:positionV relativeFrom="paragraph">
                  <wp:posOffset>979239</wp:posOffset>
                </wp:positionV>
                <wp:extent cx="1160780" cy="27559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160780" cy="275590"/>
                        </a:xfrm>
                        <a:prstGeom prst="rect">
                          <a:avLst/>
                        </a:prstGeom>
                        <a:noFill/>
                        <a:ln w="6350">
                          <a:noFill/>
                        </a:ln>
                      </wps:spPr>
                      <wps:txbx>
                        <w:txbxContent>
                          <w:p w14:paraId="6CFE03ED" w14:textId="620482D0" w:rsidR="0027340B" w:rsidRPr="0027340B" w:rsidRDefault="0027340B" w:rsidP="0027340B">
                            <w:pPr>
                              <w:pStyle w:val="Titre"/>
                              <w:tabs>
                                <w:tab w:val="left" w:pos="5387"/>
                              </w:tabs>
                              <w:spacing w:before="0" w:after="0"/>
                              <w:jc w:val="left"/>
                              <w:rPr>
                                <w:b w:val="0"/>
                                <w:bCs w:val="0"/>
                                <w:i/>
                                <w:iCs/>
                                <w:sz w:val="20"/>
                                <w:szCs w:val="20"/>
                              </w:rPr>
                            </w:pPr>
                            <w:r>
                              <w:rPr>
                                <w:b w:val="0"/>
                                <w:bCs w:val="0"/>
                                <w:i/>
                                <w:iCs/>
                                <w:sz w:val="20"/>
                                <w:szCs w:val="20"/>
                              </w:rPr>
                              <w:t>Bac</w:t>
                            </w:r>
                            <w:r w:rsidR="005D72A6">
                              <w:rPr>
                                <w:b w:val="0"/>
                                <w:bCs w:val="0"/>
                                <w:i/>
                                <w:iCs/>
                                <w:sz w:val="20"/>
                                <w:szCs w:val="20"/>
                              </w:rPr>
                              <w:t xml:space="preserve"> </w:t>
                            </w:r>
                            <w:r w:rsidR="005A39A6">
                              <w:rPr>
                                <w:b w:val="0"/>
                                <w:bCs w:val="0"/>
                                <w:i/>
                                <w:iCs/>
                                <w:sz w:val="20"/>
                                <w:szCs w:val="20"/>
                              </w:rPr>
                              <w:t>minimum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95C00" id="Zone de texte 16" o:spid="_x0000_s1028" type="#_x0000_t202" style="position:absolute;margin-left:440.8pt;margin-top:77.1pt;width:91.4pt;height:2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" filled="f" stroked="f" strokeweight=".5pt">
                <v:textbox>
                  <w:txbxContent>
                    <w:p w14:paraId="6CFE03ED" w14:textId="620482D0" w:rsidR="0027340B" w:rsidRPr="0027340B" w:rsidRDefault="0027340B" w:rsidP="0027340B">
                      <w:pPr>
                        <w:pStyle w:val="Titre"/>
                        <w:tabs>
                          <w:tab w:val="left" w:pos="5387"/>
                        </w:tabs>
                        <w:spacing w:before="0" w:after="0"/>
                        <w:jc w:val="left"/>
                        <w:rPr>
                          <w:b w:val="0"/>
                          <w:bCs w:val="0"/>
                          <w:i/>
                          <w:iCs/>
                          <w:sz w:val="20"/>
                          <w:szCs w:val="20"/>
                        </w:rPr>
                      </w:pPr>
                      <w:r>
                        <w:rPr>
                          <w:b w:val="0"/>
                          <w:bCs w:val="0"/>
                          <w:i/>
                          <w:iCs/>
                          <w:sz w:val="20"/>
                          <w:szCs w:val="20"/>
                        </w:rPr>
                        <w:t>Bac</w:t>
                      </w:r>
                      <w:r w:rsidR="005D72A6">
                        <w:rPr>
                          <w:b w:val="0"/>
                          <w:bCs w:val="0"/>
                          <w:i/>
                          <w:iCs/>
                          <w:sz w:val="20"/>
                          <w:szCs w:val="20"/>
                        </w:rPr>
                        <w:t xml:space="preserve"> </w:t>
                      </w:r>
                      <w:r w:rsidR="005A39A6">
                        <w:rPr>
                          <w:b w:val="0"/>
                          <w:bCs w:val="0"/>
                          <w:i/>
                          <w:iCs/>
                          <w:sz w:val="20"/>
                          <w:szCs w:val="20"/>
                        </w:rPr>
                        <w:t>minimum</w:t>
                      </w:r>
                    </w:p>
                  </w:txbxContent>
                </v:textbox>
              </v:shape>
            </w:pict>
          </mc:Fallback>
        </mc:AlternateContent>
      </w:r>
      <w:r w:rsidR="00C02BF8" w:rsidRPr="002E1B04">
        <w:rPr>
          <w:noProof/>
          <w:lang w:eastAsia="fr-FR"/>
        </w:rPr>
        <w:drawing>
          <wp:anchor distT="0" distB="0" distL="114300" distR="114300" simplePos="0" relativeHeight="251663360" behindDoc="0" locked="0" layoutInCell="1" allowOverlap="1" wp14:anchorId="29E21D20" wp14:editId="74CBAD82">
            <wp:simplePos x="0" y="0"/>
            <wp:positionH relativeFrom="column">
              <wp:posOffset>4509770</wp:posOffset>
            </wp:positionH>
            <wp:positionV relativeFrom="paragraph">
              <wp:posOffset>1011555</wp:posOffset>
            </wp:positionV>
            <wp:extent cx="226060" cy="201930"/>
            <wp:effectExtent l="0" t="0" r="2540" b="127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6060" cy="201930"/>
                    </a:xfrm>
                    <a:prstGeom prst="rect">
                      <a:avLst/>
                    </a:prstGeom>
                  </pic:spPr>
                </pic:pic>
              </a:graphicData>
            </a:graphic>
            <wp14:sizeRelH relativeFrom="margin">
              <wp14:pctWidth>0</wp14:pctWidth>
            </wp14:sizeRelH>
            <wp14:sizeRelV relativeFrom="margin">
              <wp14:pctHeight>0</wp14:pctHeight>
            </wp14:sizeRelV>
          </wp:anchor>
        </w:drawing>
      </w:r>
      <w:r w:rsidR="00C02BF8" w:rsidRPr="006C1A83">
        <w:rPr>
          <w:noProof/>
          <w:lang w:eastAsia="fr-FR"/>
        </w:rPr>
        <w:drawing>
          <wp:anchor distT="0" distB="0" distL="114300" distR="114300" simplePos="0" relativeHeight="251660288" behindDoc="0" locked="0" layoutInCell="1" allowOverlap="1" wp14:anchorId="7EEAAD00" wp14:editId="46241585">
            <wp:simplePos x="0" y="0"/>
            <wp:positionH relativeFrom="column">
              <wp:posOffset>3576854</wp:posOffset>
            </wp:positionH>
            <wp:positionV relativeFrom="paragraph">
              <wp:posOffset>1009574</wp:posOffset>
            </wp:positionV>
            <wp:extent cx="135890" cy="205740"/>
            <wp:effectExtent l="0" t="0" r="381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5890" cy="205740"/>
                    </a:xfrm>
                    <a:prstGeom prst="rect">
                      <a:avLst/>
                    </a:prstGeom>
                  </pic:spPr>
                </pic:pic>
              </a:graphicData>
            </a:graphic>
            <wp14:sizeRelH relativeFrom="margin">
              <wp14:pctWidth>0</wp14:pctWidth>
            </wp14:sizeRelH>
            <wp14:sizeRelV relativeFrom="margin">
              <wp14:pctHeight>0</wp14:pctHeight>
            </wp14:sizeRelV>
          </wp:anchor>
        </w:drawing>
      </w:r>
      <w:r w:rsidR="00C02BF8">
        <w:rPr>
          <w:noProof/>
          <w:lang w:eastAsia="fr-FR"/>
        </w:rPr>
        <mc:AlternateContent>
          <mc:Choice Requires="wps">
            <w:drawing>
              <wp:anchor distT="0" distB="0" distL="114300" distR="114300" simplePos="0" relativeHeight="251666432" behindDoc="0" locked="0" layoutInCell="1" allowOverlap="1" wp14:anchorId="459AED01" wp14:editId="02AA4FA6">
                <wp:simplePos x="0" y="0"/>
                <wp:positionH relativeFrom="column">
                  <wp:posOffset>2038564</wp:posOffset>
                </wp:positionH>
                <wp:positionV relativeFrom="paragraph">
                  <wp:posOffset>1015962</wp:posOffset>
                </wp:positionV>
                <wp:extent cx="1757239" cy="27559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757239" cy="275590"/>
                        </a:xfrm>
                        <a:prstGeom prst="rect">
                          <a:avLst/>
                        </a:prstGeom>
                        <a:noFill/>
                        <a:ln w="6350">
                          <a:noFill/>
                        </a:ln>
                      </wps:spPr>
                      <wps:txbx>
                        <w:txbxContent>
                          <w:p w14:paraId="4FEFE5FE" w14:textId="372DDBC6" w:rsidR="0027340B" w:rsidRPr="0027340B" w:rsidRDefault="00FA521C" w:rsidP="0027340B">
                            <w:pPr>
                              <w:pStyle w:val="Titre"/>
                              <w:tabs>
                                <w:tab w:val="left" w:pos="5387"/>
                              </w:tabs>
                              <w:spacing w:before="0" w:after="0"/>
                              <w:jc w:val="left"/>
                              <w:rPr>
                                <w:b w:val="0"/>
                                <w:bCs w:val="0"/>
                                <w:i/>
                                <w:iCs/>
                                <w:sz w:val="20"/>
                                <w:szCs w:val="20"/>
                              </w:rPr>
                            </w:pPr>
                            <w:r>
                              <w:rPr>
                                <w:b w:val="0"/>
                                <w:bCs w:val="0"/>
                                <w:i/>
                                <w:iCs/>
                                <w:sz w:val="20"/>
                                <w:szCs w:val="20"/>
                              </w:rPr>
                              <w:t xml:space="preserve">Début : </w:t>
                            </w:r>
                            <w:r w:rsidR="009C6099">
                              <w:rPr>
                                <w:b w:val="0"/>
                                <w:bCs w:val="0"/>
                                <w:i/>
                                <w:iCs/>
                                <w:sz w:val="20"/>
                                <w:szCs w:val="20"/>
                              </w:rPr>
                              <w:t>01/07/2025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ED01" id="Zone de texte 12" o:spid="_x0000_s1029" type="#_x0000_t202" style="position:absolute;margin-left:160.5pt;margin-top:80pt;width:138.35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" filled="f" stroked="f" strokeweight=".5pt">
                <v:textbox>
                  <w:txbxContent>
                    <w:p w14:paraId="4FEFE5FE" w14:textId="372DDBC6" w:rsidR="0027340B" w:rsidRPr="0027340B" w:rsidRDefault="00FA521C" w:rsidP="0027340B">
                      <w:pPr>
                        <w:pStyle w:val="Titre"/>
                        <w:tabs>
                          <w:tab w:val="left" w:pos="5387"/>
                        </w:tabs>
                        <w:spacing w:before="0" w:after="0"/>
                        <w:jc w:val="left"/>
                        <w:rPr>
                          <w:b w:val="0"/>
                          <w:bCs w:val="0"/>
                          <w:i/>
                          <w:iCs/>
                          <w:sz w:val="20"/>
                          <w:szCs w:val="20"/>
                        </w:rPr>
                      </w:pPr>
                      <w:r>
                        <w:rPr>
                          <w:b w:val="0"/>
                          <w:bCs w:val="0"/>
                          <w:i/>
                          <w:iCs/>
                          <w:sz w:val="20"/>
                          <w:szCs w:val="20"/>
                        </w:rPr>
                        <w:t xml:space="preserve">Début : </w:t>
                      </w:r>
                      <w:r w:rsidR="009C6099">
                        <w:rPr>
                          <w:b w:val="0"/>
                          <w:bCs w:val="0"/>
                          <w:i/>
                          <w:iCs/>
                          <w:sz w:val="20"/>
                          <w:szCs w:val="20"/>
                        </w:rPr>
                        <w:t>01/07/2025</w:t>
                      </w:r>
                    </w:p>
                  </w:txbxContent>
                </v:textbox>
              </v:shape>
            </w:pict>
          </mc:Fallback>
        </mc:AlternateContent>
      </w:r>
      <w:r w:rsidR="00C02BF8" w:rsidRPr="002E1B04">
        <w:rPr>
          <w:noProof/>
          <w:lang w:eastAsia="fr-FR"/>
        </w:rPr>
        <w:drawing>
          <wp:anchor distT="0" distB="0" distL="114300" distR="114300" simplePos="0" relativeHeight="251661312" behindDoc="0" locked="0" layoutInCell="1" allowOverlap="1" wp14:anchorId="5993A5D2" wp14:editId="1D67224C">
            <wp:simplePos x="0" y="0"/>
            <wp:positionH relativeFrom="column">
              <wp:posOffset>1830070</wp:posOffset>
            </wp:positionH>
            <wp:positionV relativeFrom="paragraph">
              <wp:posOffset>1012190</wp:posOffset>
            </wp:positionV>
            <wp:extent cx="203200" cy="213360"/>
            <wp:effectExtent l="0" t="0" r="0" b="254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3200" cy="213360"/>
                    </a:xfrm>
                    <a:prstGeom prst="rect">
                      <a:avLst/>
                    </a:prstGeom>
                  </pic:spPr>
                </pic:pic>
              </a:graphicData>
            </a:graphic>
            <wp14:sizeRelH relativeFrom="margin">
              <wp14:pctWidth>0</wp14:pctWidth>
            </wp14:sizeRelH>
            <wp14:sizeRelV relativeFrom="margin">
              <wp14:pctHeight>0</wp14:pctHeight>
            </wp14:sizeRelV>
          </wp:anchor>
        </w:drawing>
      </w:r>
      <w:r w:rsidR="00C02BF8" w:rsidRPr="0027340B">
        <w:rPr>
          <w:noProof/>
          <w:lang w:eastAsia="fr-FR"/>
        </w:rPr>
        <w:drawing>
          <wp:anchor distT="0" distB="0" distL="114300" distR="114300" simplePos="0" relativeHeight="251664384" behindDoc="0" locked="0" layoutInCell="1" allowOverlap="1" wp14:anchorId="4D41E241" wp14:editId="48F73208">
            <wp:simplePos x="0" y="0"/>
            <wp:positionH relativeFrom="column">
              <wp:posOffset>48895</wp:posOffset>
            </wp:positionH>
            <wp:positionV relativeFrom="paragraph">
              <wp:posOffset>970230</wp:posOffset>
            </wp:positionV>
            <wp:extent cx="181610" cy="20574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1610" cy="205740"/>
                    </a:xfrm>
                    <a:prstGeom prst="rect">
                      <a:avLst/>
                    </a:prstGeom>
                  </pic:spPr>
                </pic:pic>
              </a:graphicData>
            </a:graphic>
            <wp14:sizeRelH relativeFrom="margin">
              <wp14:pctWidth>0</wp14:pctWidth>
            </wp14:sizeRelH>
            <wp14:sizeRelV relativeFrom="margin">
              <wp14:pctHeight>0</wp14:pctHeight>
            </wp14:sizeRelV>
          </wp:anchor>
        </w:drawing>
      </w:r>
    </w:p>
    <w:p w14:paraId="010326AE" w14:textId="541BAC0F" w:rsidR="00C02BF8" w:rsidRDefault="00C02BF8" w:rsidP="0027340B"/>
    <w:tbl>
      <w:tblPr>
        <w:tblStyle w:val="Grilledutableau"/>
        <w:tblpPr w:leftFromText="141" w:rightFromText="141" w:vertAnchor="page" w:horzAnchor="margin" w:tblpY="2568"/>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C02BF8" w14:paraId="3FEABDB9" w14:textId="77777777" w:rsidTr="00C02BF8">
        <w:trPr>
          <w:trHeight w:val="889"/>
        </w:trPr>
        <w:tc>
          <w:tcPr>
            <w:tcW w:w="10539" w:type="dxa"/>
            <w:shd w:val="clear" w:color="auto" w:fill="009BB7" w:themeFill="text2"/>
          </w:tcPr>
          <w:p w14:paraId="208F98EF" w14:textId="77777777" w:rsidR="00C02BF8" w:rsidRPr="00E54E34" w:rsidRDefault="00C02BF8" w:rsidP="00C02BF8">
            <w:pPr>
              <w:pStyle w:val="Titre"/>
              <w:tabs>
                <w:tab w:val="left" w:pos="5387"/>
              </w:tabs>
              <w:rPr>
                <w:color w:val="FFFFFF" w:themeColor="background1"/>
              </w:rPr>
            </w:pPr>
            <w:r>
              <w:rPr>
                <w:color w:val="FFFFFF" w:themeColor="background1"/>
              </w:rPr>
              <w:t>ZOOTECHNICIEN(NE)</w:t>
            </w:r>
          </w:p>
        </w:tc>
      </w:tr>
    </w:tbl>
    <w:p w14:paraId="0B296E64" w14:textId="73B1DACF" w:rsidR="0027340B" w:rsidRPr="0027340B" w:rsidRDefault="0027340B" w:rsidP="0027340B"/>
    <w:tbl>
      <w:tblPr>
        <w:tblStyle w:val="Grilledutableau"/>
        <w:tblpPr w:leftFromText="141" w:rightFromText="141" w:vertAnchor="text" w:tblpY="97"/>
        <w:tblW w:w="10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286"/>
        <w:gridCol w:w="1453"/>
        <w:gridCol w:w="2548"/>
        <w:gridCol w:w="1786"/>
        <w:gridCol w:w="3611"/>
      </w:tblGrid>
      <w:tr w:rsidR="00C02BF8" w:rsidRPr="00657E27" w14:paraId="1DBF54B3" w14:textId="77777777" w:rsidTr="003C4A88">
        <w:trPr>
          <w:trHeight w:val="2888"/>
        </w:trPr>
        <w:tc>
          <w:tcPr>
            <w:tcW w:w="10684" w:type="dxa"/>
            <w:gridSpan w:val="5"/>
            <w:shd w:val="clear" w:color="auto" w:fill="FFE4C8" w:themeFill="accent2" w:themeFillTint="33"/>
            <w:vAlign w:val="center"/>
          </w:tcPr>
          <w:p w14:paraId="2F85FA0F" w14:textId="77777777" w:rsidR="00C02BF8" w:rsidRPr="00A13E50" w:rsidRDefault="00C02BF8" w:rsidP="00C02BF8">
            <w:pPr>
              <w:spacing w:after="80" w:line="240" w:lineRule="auto"/>
              <w:ind w:left="284" w:right="261"/>
              <w:jc w:val="both"/>
              <w:rPr>
                <w:iCs/>
                <w:color w:val="404040" w:themeColor="text1" w:themeTint="BF"/>
              </w:rPr>
            </w:pPr>
            <w:r w:rsidRPr="00A13E50">
              <w:rPr>
                <w:iCs/>
                <w:color w:val="404040" w:themeColor="text1" w:themeTint="BF"/>
              </w:rPr>
              <w:t>L’Inserm est le seul organisme public français entièrement dédié à la recherche biologique, médicale et en santé des populations. Il dispose de laboratoires de recherche sur l’ensemble du territoire, regroupés en 12 Délégations Régionales. Notre institut réunit 15 000 chercheurs, ingénieurs, techniciens et personnels administratifs, avec un objectif commun : améliorer la santé de tous par le progrès des connaissances sur le vivant et sur les maladies, l’innovation dans les traitements et la recherche en santé publique.</w:t>
            </w:r>
          </w:p>
          <w:p w14:paraId="41D6ED89" w14:textId="77777777" w:rsidR="00C02BF8" w:rsidRPr="00A13E50" w:rsidRDefault="00C02BF8" w:rsidP="00C02BF8">
            <w:pPr>
              <w:spacing w:after="80" w:line="240" w:lineRule="auto"/>
              <w:ind w:left="284" w:right="261"/>
              <w:jc w:val="both"/>
              <w:rPr>
                <w:iCs/>
                <w:color w:val="404040" w:themeColor="text1" w:themeTint="BF"/>
              </w:rPr>
            </w:pPr>
            <w:r w:rsidRPr="00A13E50">
              <w:rPr>
                <w:iCs/>
                <w:color w:val="404040" w:themeColor="text1" w:themeTint="BF"/>
              </w:rPr>
              <w:t xml:space="preserve">Rejoindre l’Inserm, c’est intégrer un institut engagé pour la parité et l’égalité professionnelle, la diversité et l’accompagnement de ses agents en situation de handicap, </w:t>
            </w:r>
            <w:r w:rsidRPr="00A13E50">
              <w:rPr>
                <w:rFonts w:asciiTheme="minorHAnsi" w:eastAsiaTheme="minorEastAsia" w:hAnsiTheme="minorHAnsi" w:cstheme="minorBidi"/>
                <w:iCs/>
                <w:color w:val="404040" w:themeColor="text1" w:themeTint="BF"/>
              </w:rPr>
              <w:t xml:space="preserve">dès </w:t>
            </w:r>
            <w:r w:rsidRPr="00A13E50">
              <w:rPr>
                <w:iCs/>
                <w:color w:val="404040" w:themeColor="text1" w:themeTint="BF"/>
              </w:rPr>
              <w:t>le recrutement et tout au long de la carrière. Afin de préserver le bien-être au travail, l’Inserm mène une politique active en matière de conditions de travail, reposant notamment sur un juste équilibre entre vie personnelle et vie professionnelle.</w:t>
            </w:r>
          </w:p>
          <w:p w14:paraId="6D6383AC" w14:textId="77777777" w:rsidR="00C02BF8" w:rsidRPr="00A13E50" w:rsidRDefault="00C02BF8" w:rsidP="00C02BF8">
            <w:pPr>
              <w:spacing w:after="80" w:line="240" w:lineRule="auto"/>
              <w:ind w:left="284" w:right="261"/>
              <w:jc w:val="both"/>
              <w:rPr>
                <w:i/>
                <w:iCs/>
                <w:color w:val="auto"/>
              </w:rPr>
            </w:pPr>
            <w:r w:rsidRPr="00A13E50">
              <w:rPr>
                <w:rFonts w:eastAsia="Arial"/>
                <w:iCs/>
                <w:color w:val="404040" w:themeColor="text1" w:themeTint="BF"/>
              </w:rPr>
              <w:t>L'Inserm a reçu en 20</w:t>
            </w:r>
            <w:r w:rsidRPr="00A13E50">
              <w:rPr>
                <w:iCs/>
                <w:color w:val="404040" w:themeColor="text1" w:themeTint="BF"/>
              </w:rPr>
              <w:t>16 le label européen HR Excellence in Research et s'est engagé à faire évoluer ses pratiques de recrutement et d'évaluation des chercheurs.</w:t>
            </w:r>
          </w:p>
        </w:tc>
      </w:tr>
      <w:tr w:rsidR="00C02BF8" w:rsidRPr="00657E27" w14:paraId="1E91490E" w14:textId="77777777" w:rsidTr="003C4A88">
        <w:trPr>
          <w:trHeight w:val="203"/>
        </w:trPr>
        <w:tc>
          <w:tcPr>
            <w:tcW w:w="10684" w:type="dxa"/>
            <w:gridSpan w:val="5"/>
            <w:shd w:val="clear" w:color="auto" w:fill="EE7D00" w:themeFill="accent6" w:themeFillShade="BF"/>
            <w:vAlign w:val="center"/>
          </w:tcPr>
          <w:p w14:paraId="50210A34" w14:textId="77777777" w:rsidR="00C02BF8" w:rsidRPr="00262FF2" w:rsidRDefault="00C02BF8" w:rsidP="00C02BF8">
            <w:pPr>
              <w:pStyle w:val="Titre1-tableau"/>
            </w:pPr>
            <w:r>
              <w:t>Emploi</w:t>
            </w:r>
          </w:p>
        </w:tc>
      </w:tr>
      <w:tr w:rsidR="00C02BF8" w:rsidRPr="00BB112C" w14:paraId="1814A05D" w14:textId="77777777" w:rsidTr="003C4A88">
        <w:trPr>
          <w:trHeight w:val="339"/>
        </w:trPr>
        <w:tc>
          <w:tcPr>
            <w:tcW w:w="1286" w:type="dxa"/>
            <w:vMerge w:val="restart"/>
            <w:shd w:val="clear" w:color="auto" w:fill="FFFFFF" w:themeFill="background1"/>
          </w:tcPr>
          <w:p w14:paraId="46AC6199" w14:textId="77777777" w:rsidR="00C02BF8" w:rsidRDefault="00C02BF8" w:rsidP="00C02BF8">
            <w:pPr>
              <w:pStyle w:val="Titre2-tableau"/>
              <w:rPr>
                <w:sz w:val="18"/>
                <w:szCs w:val="18"/>
              </w:rPr>
            </w:pPr>
            <w:r>
              <w:rPr>
                <w:sz w:val="18"/>
                <w:szCs w:val="18"/>
              </w:rPr>
              <w:t>Poste ouvert aux candidats</w:t>
            </w:r>
          </w:p>
        </w:tc>
        <w:tc>
          <w:tcPr>
            <w:tcW w:w="4001" w:type="dxa"/>
            <w:gridSpan w:val="2"/>
            <w:vMerge w:val="restart"/>
            <w:tcBorders>
              <w:right w:val="single" w:sz="4" w:space="0" w:color="auto"/>
            </w:tcBorders>
            <w:shd w:val="clear" w:color="auto" w:fill="FFFFFF" w:themeFill="background1"/>
          </w:tcPr>
          <w:p w14:paraId="5E28F74F" w14:textId="77777777" w:rsidR="00C02BF8" w:rsidRDefault="00D14DA2" w:rsidP="00C02BF8">
            <w:pPr>
              <w:pStyle w:val="Normal-tableau"/>
              <w:spacing w:line="240" w:lineRule="auto"/>
              <w:jc w:val="both"/>
              <w:rPr>
                <w:sz w:val="18"/>
                <w:szCs w:val="18"/>
              </w:rPr>
            </w:pPr>
            <w:sdt>
              <w:sdtPr>
                <w:rPr>
                  <w:sz w:val="32"/>
                  <w:szCs w:val="32"/>
                </w:rPr>
                <w:id w:val="907892005"/>
                <w14:checkbox>
                  <w14:checked w14:val="0"/>
                  <w14:checkedState w14:val="2612" w14:font="MS Gothic"/>
                  <w14:uncheckedState w14:val="2610" w14:font="MS Gothic"/>
                </w14:checkbox>
              </w:sdtPr>
              <w:sdtEndPr/>
              <w:sdtContent>
                <w:r w:rsidR="00C02BF8">
                  <w:rPr>
                    <w:rFonts w:ascii="MS Gothic" w:eastAsia="MS Gothic" w:hAnsi="MS Gothic" w:hint="eastAsia"/>
                    <w:sz w:val="32"/>
                    <w:szCs w:val="32"/>
                  </w:rPr>
                  <w:t>☐</w:t>
                </w:r>
              </w:sdtContent>
            </w:sdt>
            <w:r w:rsidR="00C02BF8">
              <w:rPr>
                <w:sz w:val="32"/>
                <w:szCs w:val="32"/>
              </w:rPr>
              <w:t xml:space="preserve"> </w:t>
            </w:r>
            <w:r w:rsidR="00C02BF8" w:rsidRPr="007E415D">
              <w:rPr>
                <w:sz w:val="18"/>
                <w:szCs w:val="18"/>
              </w:rPr>
              <w:t>Agents fonctionnaires de l</w:t>
            </w:r>
            <w:r w:rsidR="00C02BF8">
              <w:rPr>
                <w:sz w:val="18"/>
                <w:szCs w:val="18"/>
              </w:rPr>
              <w:t>’Inserm par voie de mobilité interne</w:t>
            </w:r>
          </w:p>
          <w:p w14:paraId="64A46B89" w14:textId="77777777" w:rsidR="00C02BF8" w:rsidRPr="00305C8F" w:rsidRDefault="00D14DA2" w:rsidP="00C02BF8">
            <w:pPr>
              <w:pStyle w:val="Normal-tableau"/>
              <w:spacing w:line="240" w:lineRule="auto"/>
              <w:jc w:val="both"/>
              <w:rPr>
                <w:sz w:val="32"/>
                <w:szCs w:val="32"/>
              </w:rPr>
            </w:pPr>
            <w:sdt>
              <w:sdtPr>
                <w:rPr>
                  <w:sz w:val="32"/>
                  <w:szCs w:val="32"/>
                </w:rPr>
                <w:id w:val="-717351347"/>
                <w14:checkbox>
                  <w14:checked w14:val="0"/>
                  <w14:checkedState w14:val="2612" w14:font="MS Gothic"/>
                  <w14:uncheckedState w14:val="2610" w14:font="MS Gothic"/>
                </w14:checkbox>
              </w:sdtPr>
              <w:sdtEndPr/>
              <w:sdtContent>
                <w:r w:rsidR="00C02BF8">
                  <w:rPr>
                    <w:rFonts w:ascii="MS Gothic" w:eastAsia="MS Gothic" w:hAnsi="MS Gothic" w:hint="eastAsia"/>
                    <w:sz w:val="32"/>
                    <w:szCs w:val="32"/>
                  </w:rPr>
                  <w:t>☐</w:t>
                </w:r>
              </w:sdtContent>
            </w:sdt>
            <w:r w:rsidR="00C02BF8">
              <w:rPr>
                <w:sz w:val="32"/>
                <w:szCs w:val="32"/>
              </w:rPr>
              <w:t xml:space="preserve"> </w:t>
            </w:r>
            <w:r w:rsidR="00C02BF8">
              <w:rPr>
                <w:sz w:val="18"/>
                <w:szCs w:val="18"/>
              </w:rPr>
              <w:t>A</w:t>
            </w:r>
            <w:r w:rsidR="00C02BF8" w:rsidRPr="008C28EB">
              <w:rPr>
                <w:sz w:val="18"/>
                <w:szCs w:val="18"/>
              </w:rPr>
              <w:t>gents</w:t>
            </w:r>
            <w:r w:rsidR="00C02BF8">
              <w:rPr>
                <w:sz w:val="32"/>
                <w:szCs w:val="32"/>
              </w:rPr>
              <w:t xml:space="preserve"> </w:t>
            </w:r>
            <w:r w:rsidR="00C02BF8">
              <w:rPr>
                <w:sz w:val="18"/>
                <w:szCs w:val="18"/>
              </w:rPr>
              <w:t>fonctionnaires non Inserm par voie de détachement</w:t>
            </w:r>
          </w:p>
          <w:p w14:paraId="12BE5ECF" w14:textId="77777777" w:rsidR="00C02BF8" w:rsidRPr="00BB112C" w:rsidRDefault="00D14DA2" w:rsidP="00C02BF8">
            <w:pPr>
              <w:pStyle w:val="Normal-tableau"/>
              <w:spacing w:line="240" w:lineRule="auto"/>
              <w:rPr>
                <w:sz w:val="18"/>
                <w:szCs w:val="18"/>
              </w:rPr>
            </w:pPr>
            <w:sdt>
              <w:sdtPr>
                <w:rPr>
                  <w:sz w:val="32"/>
                  <w:szCs w:val="32"/>
                </w:rPr>
                <w:id w:val="-840545345"/>
                <w:placeholder>
                  <w:docPart w:val="8BD739929B70435A92C8A5BB09AFB6D9"/>
                </w:placeholder>
                <w14:checkbox>
                  <w14:checked w14:val="1"/>
                  <w14:checkedState w14:val="2612" w14:font="MS Gothic"/>
                  <w14:uncheckedState w14:val="2610" w14:font="MS Gothic"/>
                </w14:checkbox>
              </w:sdtPr>
              <w:sdtEndPr/>
              <w:sdtContent>
                <w:r w:rsidR="00C02BF8">
                  <w:rPr>
                    <w:rFonts w:ascii="MS Gothic" w:eastAsia="MS Gothic" w:hAnsi="MS Gothic" w:hint="eastAsia"/>
                    <w:sz w:val="32"/>
                    <w:szCs w:val="32"/>
                  </w:rPr>
                  <w:t>☒</w:t>
                </w:r>
              </w:sdtContent>
            </w:sdt>
            <w:r w:rsidR="00C02BF8">
              <w:rPr>
                <w:sz w:val="32"/>
                <w:szCs w:val="32"/>
              </w:rPr>
              <w:t xml:space="preserve"> </w:t>
            </w:r>
            <w:r w:rsidR="00C02BF8">
              <w:rPr>
                <w:sz w:val="18"/>
                <w:szCs w:val="18"/>
              </w:rPr>
              <w:t>Recrutement par voie contractuelle directe</w:t>
            </w:r>
          </w:p>
        </w:tc>
        <w:tc>
          <w:tcPr>
            <w:tcW w:w="1786" w:type="dxa"/>
            <w:tcBorders>
              <w:left w:val="single" w:sz="4" w:space="0" w:color="auto"/>
              <w:bottom w:val="single" w:sz="4" w:space="0" w:color="auto"/>
            </w:tcBorders>
            <w:shd w:val="clear" w:color="auto" w:fill="F2F2F2" w:themeFill="background1" w:themeFillShade="F2"/>
          </w:tcPr>
          <w:p w14:paraId="2C47DE3A" w14:textId="77777777" w:rsidR="00C02BF8" w:rsidRPr="009A5DFB" w:rsidRDefault="00C02BF8" w:rsidP="00C02BF8">
            <w:pPr>
              <w:pStyle w:val="Titre2-tableau"/>
              <w:rPr>
                <w:sz w:val="18"/>
                <w:szCs w:val="18"/>
              </w:rPr>
            </w:pPr>
            <w:r>
              <w:rPr>
                <w:sz w:val="18"/>
                <w:szCs w:val="18"/>
              </w:rPr>
              <w:t xml:space="preserve">Catégorie </w:t>
            </w:r>
          </w:p>
        </w:tc>
        <w:tc>
          <w:tcPr>
            <w:tcW w:w="3610" w:type="dxa"/>
            <w:tcBorders>
              <w:bottom w:val="single" w:sz="4" w:space="0" w:color="auto"/>
            </w:tcBorders>
            <w:shd w:val="clear" w:color="auto" w:fill="F2F2F2" w:themeFill="background1" w:themeFillShade="F2"/>
          </w:tcPr>
          <w:p w14:paraId="5C25254B" w14:textId="77777777" w:rsidR="00C02BF8" w:rsidRPr="00BD2CF7" w:rsidRDefault="00C02BF8" w:rsidP="00C02BF8">
            <w:pPr>
              <w:rPr>
                <w:sz w:val="18"/>
                <w:szCs w:val="18"/>
              </w:rPr>
            </w:pPr>
            <w:r>
              <w:rPr>
                <w:bCs/>
              </w:rPr>
              <w:t>B</w:t>
            </w:r>
          </w:p>
        </w:tc>
      </w:tr>
      <w:tr w:rsidR="00C02BF8" w:rsidRPr="00BB112C" w14:paraId="72AEC70E" w14:textId="77777777" w:rsidTr="003C4A88">
        <w:trPr>
          <w:trHeight w:val="339"/>
        </w:trPr>
        <w:tc>
          <w:tcPr>
            <w:tcW w:w="1286" w:type="dxa"/>
            <w:vMerge/>
          </w:tcPr>
          <w:p w14:paraId="6A58DBC3" w14:textId="77777777" w:rsidR="00C02BF8" w:rsidRDefault="00C02BF8" w:rsidP="00C02BF8">
            <w:pPr>
              <w:pStyle w:val="Titre2-tableau"/>
              <w:rPr>
                <w:sz w:val="18"/>
                <w:szCs w:val="18"/>
              </w:rPr>
            </w:pPr>
          </w:p>
        </w:tc>
        <w:tc>
          <w:tcPr>
            <w:tcW w:w="4001" w:type="dxa"/>
            <w:gridSpan w:val="2"/>
            <w:vMerge/>
          </w:tcPr>
          <w:p w14:paraId="6DF3A8B8" w14:textId="77777777" w:rsidR="00C02BF8" w:rsidRDefault="00C02BF8" w:rsidP="00C02BF8">
            <w:pPr>
              <w:pStyle w:val="Normal-tableau"/>
              <w:spacing w:line="240" w:lineRule="auto"/>
              <w:jc w:val="both"/>
              <w:rPr>
                <w:sz w:val="32"/>
                <w:szCs w:val="32"/>
              </w:rPr>
            </w:pPr>
          </w:p>
        </w:tc>
        <w:tc>
          <w:tcPr>
            <w:tcW w:w="1786" w:type="dxa"/>
            <w:tcBorders>
              <w:left w:val="single" w:sz="4" w:space="0" w:color="auto"/>
              <w:bottom w:val="single" w:sz="4" w:space="0" w:color="auto"/>
            </w:tcBorders>
            <w:shd w:val="clear" w:color="auto" w:fill="FFFFFF" w:themeFill="background1"/>
          </w:tcPr>
          <w:p w14:paraId="379C95BA" w14:textId="77777777" w:rsidR="00C02BF8" w:rsidRDefault="00C02BF8" w:rsidP="00C02BF8">
            <w:pPr>
              <w:pStyle w:val="Titre2-tableau"/>
              <w:rPr>
                <w:sz w:val="18"/>
                <w:szCs w:val="18"/>
              </w:rPr>
            </w:pPr>
            <w:r>
              <w:rPr>
                <w:sz w:val="18"/>
                <w:szCs w:val="18"/>
              </w:rPr>
              <w:t xml:space="preserve">Corps </w:t>
            </w:r>
          </w:p>
        </w:tc>
        <w:tc>
          <w:tcPr>
            <w:tcW w:w="3610" w:type="dxa"/>
            <w:tcBorders>
              <w:bottom w:val="single" w:sz="4" w:space="0" w:color="auto"/>
            </w:tcBorders>
            <w:shd w:val="clear" w:color="auto" w:fill="FFFFFF" w:themeFill="background1"/>
          </w:tcPr>
          <w:p w14:paraId="0D28D637" w14:textId="77777777" w:rsidR="00C02BF8" w:rsidRPr="00BB112C" w:rsidRDefault="00C02BF8" w:rsidP="00C02BF8">
            <w:pPr>
              <w:spacing w:line="240" w:lineRule="auto"/>
              <w:rPr>
                <w:sz w:val="18"/>
                <w:szCs w:val="18"/>
              </w:rPr>
            </w:pPr>
            <w:r>
              <w:rPr>
                <w:sz w:val="18"/>
                <w:szCs w:val="18"/>
              </w:rPr>
              <w:t>Technicien(ne)</w:t>
            </w:r>
          </w:p>
        </w:tc>
      </w:tr>
      <w:tr w:rsidR="00C02BF8" w:rsidRPr="00BB112C" w14:paraId="2F6E8B8F" w14:textId="77777777" w:rsidTr="003C4A88">
        <w:trPr>
          <w:trHeight w:val="339"/>
        </w:trPr>
        <w:tc>
          <w:tcPr>
            <w:tcW w:w="1286" w:type="dxa"/>
            <w:vMerge/>
          </w:tcPr>
          <w:p w14:paraId="36176470" w14:textId="77777777" w:rsidR="00C02BF8" w:rsidRDefault="00C02BF8" w:rsidP="00C02BF8">
            <w:pPr>
              <w:pStyle w:val="Titre2-tableau"/>
              <w:rPr>
                <w:sz w:val="18"/>
                <w:szCs w:val="18"/>
              </w:rPr>
            </w:pPr>
          </w:p>
        </w:tc>
        <w:tc>
          <w:tcPr>
            <w:tcW w:w="4001" w:type="dxa"/>
            <w:gridSpan w:val="2"/>
            <w:vMerge/>
          </w:tcPr>
          <w:p w14:paraId="3A74FC5F" w14:textId="77777777" w:rsidR="00C02BF8" w:rsidRDefault="00C02BF8" w:rsidP="00C02BF8">
            <w:pPr>
              <w:pStyle w:val="Normal-tableau"/>
              <w:spacing w:line="240" w:lineRule="auto"/>
              <w:rPr>
                <w:sz w:val="18"/>
                <w:szCs w:val="18"/>
              </w:rPr>
            </w:pPr>
          </w:p>
        </w:tc>
        <w:tc>
          <w:tcPr>
            <w:tcW w:w="1786" w:type="dxa"/>
            <w:tcBorders>
              <w:left w:val="single" w:sz="4" w:space="0" w:color="auto"/>
              <w:bottom w:val="single" w:sz="4" w:space="0" w:color="auto"/>
            </w:tcBorders>
            <w:shd w:val="clear" w:color="auto" w:fill="F2F2F2" w:themeFill="background1" w:themeFillShade="F2"/>
          </w:tcPr>
          <w:p w14:paraId="3502A0A1" w14:textId="77777777" w:rsidR="00C02BF8" w:rsidRPr="009C6099" w:rsidRDefault="00C02BF8" w:rsidP="00C02BF8">
            <w:pPr>
              <w:pStyle w:val="Titre2-tableau"/>
              <w:rPr>
                <w:sz w:val="18"/>
                <w:szCs w:val="18"/>
              </w:rPr>
            </w:pPr>
            <w:r w:rsidRPr="009C6099">
              <w:rPr>
                <w:sz w:val="18"/>
                <w:szCs w:val="18"/>
              </w:rPr>
              <w:t>Emploi-Type</w:t>
            </w:r>
          </w:p>
          <w:p w14:paraId="40D90B58" w14:textId="77777777" w:rsidR="00C02BF8" w:rsidRPr="009C6099" w:rsidRDefault="00C02BF8" w:rsidP="00C02BF8">
            <w:pPr>
              <w:pStyle w:val="Titre2-tableau"/>
              <w:rPr>
                <w:sz w:val="18"/>
                <w:szCs w:val="18"/>
              </w:rPr>
            </w:pPr>
          </w:p>
          <w:p w14:paraId="6194F40D" w14:textId="77777777" w:rsidR="00C02BF8" w:rsidRPr="009C6099" w:rsidRDefault="00C02BF8" w:rsidP="00C02BF8">
            <w:pPr>
              <w:pStyle w:val="Titre2-tableau"/>
              <w:rPr>
                <w:sz w:val="18"/>
                <w:szCs w:val="18"/>
              </w:rPr>
            </w:pPr>
            <w:r w:rsidRPr="009C6099">
              <w:rPr>
                <w:sz w:val="18"/>
                <w:szCs w:val="18"/>
              </w:rPr>
              <w:t>RIFSEEP (régime indemnité fonctionnaire)</w:t>
            </w:r>
          </w:p>
        </w:tc>
        <w:tc>
          <w:tcPr>
            <w:tcW w:w="3610" w:type="dxa"/>
            <w:tcBorders>
              <w:bottom w:val="single" w:sz="4" w:space="0" w:color="auto"/>
            </w:tcBorders>
            <w:shd w:val="clear" w:color="auto" w:fill="F2F2F2" w:themeFill="background1" w:themeFillShade="F2"/>
          </w:tcPr>
          <w:p w14:paraId="2A6382B2" w14:textId="77777777" w:rsidR="00C02BF8" w:rsidRPr="009C6099" w:rsidRDefault="00C02BF8" w:rsidP="00C02BF8">
            <w:pPr>
              <w:spacing w:line="240" w:lineRule="auto"/>
              <w:rPr>
                <w:sz w:val="18"/>
                <w:szCs w:val="18"/>
              </w:rPr>
            </w:pPr>
            <w:r w:rsidRPr="009C6099">
              <w:rPr>
                <w:sz w:val="18"/>
                <w:szCs w:val="18"/>
              </w:rPr>
              <w:t>A4B43 - Zootechnicien-ne</w:t>
            </w:r>
          </w:p>
          <w:p w14:paraId="4699B6B0" w14:textId="77777777" w:rsidR="00C02BF8" w:rsidRPr="009C6099" w:rsidRDefault="00C02BF8" w:rsidP="00C02BF8">
            <w:pPr>
              <w:spacing w:line="240" w:lineRule="auto"/>
              <w:rPr>
                <w:sz w:val="18"/>
                <w:szCs w:val="18"/>
              </w:rPr>
            </w:pPr>
          </w:p>
          <w:p w14:paraId="1202577B" w14:textId="77777777" w:rsidR="00C02BF8" w:rsidRPr="009C6099" w:rsidRDefault="00C02BF8" w:rsidP="00C02BF8">
            <w:pPr>
              <w:spacing w:line="240" w:lineRule="auto"/>
              <w:rPr>
                <w:sz w:val="18"/>
                <w:szCs w:val="18"/>
              </w:rPr>
            </w:pPr>
            <w:r w:rsidRPr="009C6099">
              <w:rPr>
                <w:sz w:val="18"/>
                <w:szCs w:val="18"/>
              </w:rPr>
              <w:t>Groupe : 2</w:t>
            </w:r>
          </w:p>
          <w:p w14:paraId="7EE2BF7B" w14:textId="77777777" w:rsidR="00C02BF8" w:rsidRPr="009C6099" w:rsidRDefault="00C02BF8" w:rsidP="00C02BF8">
            <w:pPr>
              <w:spacing w:line="240" w:lineRule="auto"/>
              <w:rPr>
                <w:sz w:val="18"/>
                <w:szCs w:val="18"/>
              </w:rPr>
            </w:pPr>
          </w:p>
          <w:p w14:paraId="5BD8BB8E" w14:textId="77777777" w:rsidR="00C02BF8" w:rsidRPr="009C6099" w:rsidRDefault="00C02BF8" w:rsidP="00C02BF8">
            <w:pPr>
              <w:spacing w:line="240" w:lineRule="auto"/>
              <w:rPr>
                <w:sz w:val="18"/>
                <w:szCs w:val="18"/>
              </w:rPr>
            </w:pPr>
            <w:r w:rsidRPr="009C6099">
              <w:rPr>
                <w:sz w:val="18"/>
                <w:szCs w:val="18"/>
              </w:rPr>
              <w:t>Domaine : Laboratoire</w:t>
            </w:r>
          </w:p>
          <w:p w14:paraId="24A029C1" w14:textId="77777777" w:rsidR="00C02BF8" w:rsidRPr="009C6099" w:rsidRDefault="00C02BF8" w:rsidP="00C02BF8">
            <w:pPr>
              <w:spacing w:line="240" w:lineRule="auto"/>
              <w:rPr>
                <w:sz w:val="18"/>
                <w:szCs w:val="18"/>
              </w:rPr>
            </w:pPr>
          </w:p>
        </w:tc>
      </w:tr>
      <w:tr w:rsidR="00C02BF8" w:rsidRPr="00657E27" w14:paraId="1ABB9A44" w14:textId="77777777" w:rsidTr="003C4A88">
        <w:trPr>
          <w:trHeight w:val="20"/>
        </w:trPr>
        <w:tc>
          <w:tcPr>
            <w:tcW w:w="10684" w:type="dxa"/>
            <w:gridSpan w:val="5"/>
            <w:shd w:val="clear" w:color="auto" w:fill="FFFFFF" w:themeFill="background1"/>
            <w:vAlign w:val="center"/>
          </w:tcPr>
          <w:p w14:paraId="3EECBA80" w14:textId="77777777" w:rsidR="00C02BF8" w:rsidRPr="0034567F" w:rsidRDefault="00C02BF8" w:rsidP="00C02BF8">
            <w:pPr>
              <w:rPr>
                <w:sz w:val="4"/>
              </w:rPr>
            </w:pPr>
          </w:p>
        </w:tc>
      </w:tr>
      <w:tr w:rsidR="00C02BF8" w14:paraId="3FB58C4B" w14:textId="77777777" w:rsidTr="003C4A88">
        <w:trPr>
          <w:trHeight w:val="203"/>
        </w:trPr>
        <w:tc>
          <w:tcPr>
            <w:tcW w:w="10684" w:type="dxa"/>
            <w:gridSpan w:val="5"/>
            <w:shd w:val="clear" w:color="auto" w:fill="EE7D00" w:themeFill="accent6" w:themeFillShade="BF"/>
            <w:vAlign w:val="center"/>
          </w:tcPr>
          <w:p w14:paraId="2A19ED69" w14:textId="77777777" w:rsidR="00C02BF8" w:rsidRPr="000C3C91" w:rsidRDefault="00C02BF8" w:rsidP="00C02BF8">
            <w:pPr>
              <w:pStyle w:val="Titre1-tableau"/>
            </w:pPr>
            <w:r>
              <w:t>Structure d’accueil</w:t>
            </w:r>
          </w:p>
        </w:tc>
      </w:tr>
      <w:tr w:rsidR="00C02BF8" w14:paraId="3DAA0A96" w14:textId="77777777" w:rsidTr="003C4A88">
        <w:trPr>
          <w:trHeight w:val="554"/>
        </w:trPr>
        <w:tc>
          <w:tcPr>
            <w:tcW w:w="2739" w:type="dxa"/>
            <w:gridSpan w:val="2"/>
            <w:shd w:val="clear" w:color="auto" w:fill="F7F3EF"/>
          </w:tcPr>
          <w:p w14:paraId="32D3E719" w14:textId="77777777" w:rsidR="00C02BF8" w:rsidRDefault="00C02BF8" w:rsidP="00C02BF8">
            <w:pPr>
              <w:pStyle w:val="Titre2-tableau"/>
            </w:pPr>
            <w:r>
              <w:t>Département/</w:t>
            </w:r>
          </w:p>
          <w:p w14:paraId="0655795C" w14:textId="77777777" w:rsidR="00C02BF8" w:rsidRPr="001B5A74" w:rsidRDefault="00C02BF8" w:rsidP="00C02BF8">
            <w:pPr>
              <w:pStyle w:val="Titre2-tableau"/>
            </w:pPr>
            <w:r>
              <w:t>Unité/ Institut</w:t>
            </w:r>
          </w:p>
        </w:tc>
        <w:tc>
          <w:tcPr>
            <w:tcW w:w="7945" w:type="dxa"/>
            <w:gridSpan w:val="3"/>
            <w:shd w:val="clear" w:color="auto" w:fill="F7F3EF"/>
            <w:vAlign w:val="center"/>
          </w:tcPr>
          <w:p w14:paraId="181D78A5" w14:textId="77777777" w:rsidR="00C02BF8" w:rsidRPr="001B5A74" w:rsidRDefault="00C02BF8" w:rsidP="00C02BF8">
            <w:pPr>
              <w:jc w:val="both"/>
            </w:pPr>
            <w:r w:rsidRPr="009D4014">
              <w:t>Centre régional d’exploration fonctionnelle et des ressources expérimentales (CREFRE</w:t>
            </w:r>
            <w:r>
              <w:t>, UMS006</w:t>
            </w:r>
            <w:r w:rsidRPr="009D4014">
              <w:t>)</w:t>
            </w:r>
          </w:p>
        </w:tc>
      </w:tr>
      <w:tr w:rsidR="00C02BF8" w14:paraId="3D7D8CAE" w14:textId="77777777" w:rsidTr="003C4A88">
        <w:trPr>
          <w:trHeight w:val="2474"/>
        </w:trPr>
        <w:tc>
          <w:tcPr>
            <w:tcW w:w="2739" w:type="dxa"/>
            <w:gridSpan w:val="2"/>
          </w:tcPr>
          <w:p w14:paraId="3F65029F" w14:textId="77777777" w:rsidR="00C02BF8" w:rsidRPr="001B5A74" w:rsidRDefault="00C02BF8" w:rsidP="00C02BF8">
            <w:pPr>
              <w:pStyle w:val="Titre2-tableau"/>
            </w:pPr>
            <w:r>
              <w:t>A propos de la Structure</w:t>
            </w:r>
          </w:p>
        </w:tc>
        <w:tc>
          <w:tcPr>
            <w:tcW w:w="7945" w:type="dxa"/>
            <w:gridSpan w:val="3"/>
            <w:vAlign w:val="center"/>
          </w:tcPr>
          <w:p w14:paraId="21225758" w14:textId="77777777" w:rsidR="00C02BF8" w:rsidRPr="001B5A74" w:rsidRDefault="00C02BF8" w:rsidP="00C02BF8">
            <w:pPr>
              <w:jc w:val="both"/>
            </w:pPr>
            <w:r w:rsidRPr="009D4014">
              <w:t>Abrité par l'Inserm, le CREFRE est une unité mixte Inserm/UPS/ENVT dotée d'équipements de pointe, au sein de laquelle est rassemblée toute la zootechnie. La mission principale du CREFRE est de mettre à la disposition des chercheurs un outil au sommet de l’état de l’art, tant en compétences qu’en installations et équipements, incluant élevage, création et utilisation d’animaux transgéniques, cryoconservation, décontamination, archivages des lignées, module axénique, imagerie non invasive, histopathologie, microchirurgie... et de réaliser des projets de recherche en zootechnie expérimentale dans des conditions conformes aux exigences des Bonnes Pratiques de Laboratoire (BPL).</w:t>
            </w:r>
          </w:p>
        </w:tc>
      </w:tr>
      <w:tr w:rsidR="00C02BF8" w14:paraId="17034A5B" w14:textId="77777777" w:rsidTr="003C4A88">
        <w:trPr>
          <w:trHeight w:val="270"/>
        </w:trPr>
        <w:tc>
          <w:tcPr>
            <w:tcW w:w="2739" w:type="dxa"/>
            <w:gridSpan w:val="2"/>
            <w:shd w:val="clear" w:color="auto" w:fill="F7F2EF"/>
          </w:tcPr>
          <w:p w14:paraId="148AD484" w14:textId="77777777" w:rsidR="00C02BF8" w:rsidRPr="001B5A74" w:rsidRDefault="00C02BF8" w:rsidP="00C02BF8">
            <w:pPr>
              <w:pStyle w:val="Titre2-tableau"/>
            </w:pPr>
            <w:r>
              <w:t>Directeur</w:t>
            </w:r>
          </w:p>
        </w:tc>
        <w:tc>
          <w:tcPr>
            <w:tcW w:w="7945" w:type="dxa"/>
            <w:gridSpan w:val="3"/>
            <w:shd w:val="clear" w:color="auto" w:fill="F7F2EF"/>
            <w:vAlign w:val="center"/>
          </w:tcPr>
          <w:p w14:paraId="2D07959C" w14:textId="77777777" w:rsidR="00C02BF8" w:rsidRPr="001B5A74" w:rsidRDefault="00C02BF8" w:rsidP="00C02BF8">
            <w:pPr>
              <w:jc w:val="both"/>
            </w:pPr>
            <w:r>
              <w:t>Cyril BROCCARDO</w:t>
            </w:r>
          </w:p>
        </w:tc>
      </w:tr>
      <w:tr w:rsidR="00C02BF8" w14:paraId="06719EBB" w14:textId="77777777" w:rsidTr="003C4A88">
        <w:trPr>
          <w:trHeight w:val="270"/>
        </w:trPr>
        <w:tc>
          <w:tcPr>
            <w:tcW w:w="2739" w:type="dxa"/>
            <w:gridSpan w:val="2"/>
            <w:shd w:val="clear" w:color="auto" w:fill="FFFFFF" w:themeFill="background1"/>
          </w:tcPr>
          <w:p w14:paraId="74483FE0" w14:textId="77777777" w:rsidR="00C02BF8" w:rsidRPr="00A8770E" w:rsidRDefault="00C02BF8" w:rsidP="00C02BF8">
            <w:pPr>
              <w:pStyle w:val="Titre2-tableau"/>
            </w:pPr>
            <w:r w:rsidRPr="000618EE">
              <w:t>Adresse</w:t>
            </w:r>
          </w:p>
        </w:tc>
        <w:tc>
          <w:tcPr>
            <w:tcW w:w="7945" w:type="dxa"/>
            <w:gridSpan w:val="3"/>
            <w:shd w:val="clear" w:color="auto" w:fill="FFFFFF" w:themeFill="background1"/>
            <w:vAlign w:val="center"/>
          </w:tcPr>
          <w:p w14:paraId="12C764C5" w14:textId="0BF4863A" w:rsidR="00C02BF8" w:rsidRPr="00C02BF8" w:rsidRDefault="00C02BF8" w:rsidP="00C02BF8">
            <w:pPr>
              <w:jc w:val="both"/>
            </w:pPr>
            <w:r w:rsidRPr="009D4014">
              <w:t>2 av Hubert Curien 31037 Toulouse cedex 1</w:t>
            </w:r>
          </w:p>
        </w:tc>
      </w:tr>
      <w:tr w:rsidR="00C02BF8" w14:paraId="7B0084AA" w14:textId="77777777" w:rsidTr="003C4A88">
        <w:trPr>
          <w:trHeight w:val="284"/>
        </w:trPr>
        <w:tc>
          <w:tcPr>
            <w:tcW w:w="2739" w:type="dxa"/>
            <w:gridSpan w:val="2"/>
            <w:shd w:val="clear" w:color="auto" w:fill="F7F2EF"/>
          </w:tcPr>
          <w:p w14:paraId="4FE31225" w14:textId="77777777" w:rsidR="00C02BF8" w:rsidRPr="00A8770E" w:rsidRDefault="00C02BF8" w:rsidP="00C02BF8">
            <w:pPr>
              <w:pStyle w:val="Titre2-tableau"/>
            </w:pPr>
            <w:r w:rsidRPr="000618EE">
              <w:t>Délégation Régionale</w:t>
            </w:r>
          </w:p>
        </w:tc>
        <w:tc>
          <w:tcPr>
            <w:tcW w:w="7945" w:type="dxa"/>
            <w:gridSpan w:val="3"/>
            <w:shd w:val="clear" w:color="auto" w:fill="F7F2EF"/>
            <w:vAlign w:val="center"/>
          </w:tcPr>
          <w:p w14:paraId="553C07B5" w14:textId="77777777" w:rsidR="00C02BF8" w:rsidRPr="00CF10D3" w:rsidRDefault="00C02BF8" w:rsidP="00C02BF8">
            <w:pPr>
              <w:jc w:val="both"/>
              <w:rPr>
                <w:highlight w:val="yellow"/>
              </w:rPr>
            </w:pPr>
            <w:r w:rsidRPr="00487794">
              <w:t>Occitanie Pyrénées</w:t>
            </w:r>
          </w:p>
        </w:tc>
      </w:tr>
    </w:tbl>
    <w:p w14:paraId="741F3063" w14:textId="5359386B" w:rsidR="00321F83" w:rsidRPr="00321F83" w:rsidRDefault="00321F83" w:rsidP="00321F83"/>
    <w:tbl>
      <w:tblPr>
        <w:tblStyle w:val="Grilledutableau1"/>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924"/>
        <w:gridCol w:w="8674"/>
      </w:tblGrid>
      <w:tr w:rsidR="0094176C" w:rsidRPr="00657E27" w14:paraId="4647E829" w14:textId="77777777" w:rsidTr="007B59C5">
        <w:trPr>
          <w:trHeight w:val="204"/>
          <w:jc w:val="center"/>
        </w:trPr>
        <w:tc>
          <w:tcPr>
            <w:tcW w:w="10598" w:type="dxa"/>
            <w:gridSpan w:val="2"/>
            <w:shd w:val="clear" w:color="auto" w:fill="EE7D00" w:themeFill="accent6" w:themeFillShade="BF"/>
            <w:vAlign w:val="center"/>
          </w:tcPr>
          <w:p w14:paraId="4ED1160E" w14:textId="0433C11F" w:rsidR="0094176C" w:rsidRPr="00262FF2" w:rsidRDefault="0094176C" w:rsidP="007B59C5">
            <w:pPr>
              <w:pStyle w:val="Titre1-tableau"/>
            </w:pPr>
            <w:r>
              <w:t>Description du poste</w:t>
            </w:r>
          </w:p>
        </w:tc>
      </w:tr>
      <w:tr w:rsidR="00C94279" w14:paraId="1A3D785D" w14:textId="77777777" w:rsidTr="007B59C5">
        <w:trPr>
          <w:jc w:val="center"/>
        </w:trPr>
        <w:tc>
          <w:tcPr>
            <w:tcW w:w="1924" w:type="dxa"/>
          </w:tcPr>
          <w:p w14:paraId="4FA234E6" w14:textId="77777777" w:rsidR="00C94279" w:rsidRPr="00A8770E" w:rsidRDefault="00C94279" w:rsidP="00C94279">
            <w:pPr>
              <w:pStyle w:val="Titre2-tableau"/>
            </w:pPr>
            <w:r>
              <w:t>Mission principale</w:t>
            </w:r>
          </w:p>
        </w:tc>
        <w:tc>
          <w:tcPr>
            <w:tcW w:w="8674" w:type="dxa"/>
            <w:vAlign w:val="center"/>
          </w:tcPr>
          <w:p w14:paraId="4937EED7" w14:textId="77777777" w:rsidR="00C94279" w:rsidRDefault="00C94279" w:rsidP="00C94279">
            <w:pPr>
              <w:spacing w:line="240" w:lineRule="auto"/>
              <w:jc w:val="both"/>
            </w:pPr>
            <w:r>
              <w:t>La personne recrutée aura pour mission d’a</w:t>
            </w:r>
            <w:r w:rsidRPr="00E67408">
              <w:t>ssurer des activités de maintenance des animaux selon des protocoles établis</w:t>
            </w:r>
            <w:r>
              <w:t>.</w:t>
            </w:r>
          </w:p>
          <w:p w14:paraId="379CED04" w14:textId="5DC427CE" w:rsidR="00C94279" w:rsidRPr="00A8770E" w:rsidRDefault="00C94279" w:rsidP="00C94279">
            <w:pPr>
              <w:pStyle w:val="Normal-tableau"/>
              <w:jc w:val="both"/>
            </w:pPr>
          </w:p>
        </w:tc>
      </w:tr>
      <w:tr w:rsidR="00C94279" w14:paraId="071C2512" w14:textId="77777777" w:rsidTr="007B59C5">
        <w:trPr>
          <w:jc w:val="center"/>
        </w:trPr>
        <w:tc>
          <w:tcPr>
            <w:tcW w:w="1924" w:type="dxa"/>
            <w:shd w:val="clear" w:color="auto" w:fill="F7F3EF"/>
          </w:tcPr>
          <w:p w14:paraId="433F4D52" w14:textId="77777777" w:rsidR="00C94279" w:rsidRPr="00A8770E" w:rsidRDefault="00C94279" w:rsidP="00C94279">
            <w:pPr>
              <w:pStyle w:val="Titre2-tableau"/>
            </w:pPr>
            <w:r w:rsidRPr="00A8770E">
              <w:t xml:space="preserve">Activités </w:t>
            </w:r>
          </w:p>
          <w:p w14:paraId="6E860BD7" w14:textId="77777777" w:rsidR="00C94279" w:rsidRPr="00A8770E" w:rsidRDefault="00C94279" w:rsidP="00C94279">
            <w:pPr>
              <w:pStyle w:val="Titre2-tableau"/>
            </w:pPr>
            <w:r w:rsidRPr="00A8770E">
              <w:t>principales</w:t>
            </w:r>
          </w:p>
        </w:tc>
        <w:tc>
          <w:tcPr>
            <w:tcW w:w="8674" w:type="dxa"/>
            <w:shd w:val="clear" w:color="auto" w:fill="F7F3EF"/>
            <w:vAlign w:val="center"/>
          </w:tcPr>
          <w:p w14:paraId="3143ECA8" w14:textId="77777777" w:rsidR="00C94279" w:rsidRPr="001E6333" w:rsidRDefault="00C94279" w:rsidP="00885CA9">
            <w:pPr>
              <w:pStyle w:val="Normal-tableau-puces"/>
              <w:ind w:left="240" w:hanging="240"/>
            </w:pPr>
            <w:r w:rsidRPr="001E6333">
              <w:t>Manipuler les animaux (préhension, contention, manipulation)</w:t>
            </w:r>
          </w:p>
          <w:p w14:paraId="15DAAB6C" w14:textId="788058A2" w:rsidR="00C94279" w:rsidRDefault="00C94279" w:rsidP="00885CA9">
            <w:pPr>
              <w:pStyle w:val="Normal-tableau-puces"/>
              <w:ind w:left="240" w:hanging="240"/>
            </w:pPr>
            <w:r w:rsidRPr="001E6333">
              <w:t xml:space="preserve">Assurer </w:t>
            </w:r>
            <w:r>
              <w:t>du maintien du statut sanitaire des</w:t>
            </w:r>
            <w:r w:rsidRPr="001E6333">
              <w:t xml:space="preserve"> animaux d’expérimentation, </w:t>
            </w:r>
            <w:r w:rsidR="00885CA9">
              <w:t>modèles murins</w:t>
            </w:r>
            <w:r w:rsidRPr="001E6333">
              <w:t xml:space="preserve"> (SPF/SOPF), dans le respect de l’éthique, des normes en vigueur et du protocole expérimental</w:t>
            </w:r>
          </w:p>
          <w:p w14:paraId="6BA408ED" w14:textId="77777777" w:rsidR="00C94279" w:rsidRDefault="00C94279" w:rsidP="00885CA9">
            <w:pPr>
              <w:pStyle w:val="Normal-tableau-puces"/>
              <w:ind w:left="240" w:hanging="240"/>
            </w:pPr>
            <w:r>
              <w:t>Mettre en œuvre des prestations techniques sur des projets expérimentaux supervisés par les équipes de recherche</w:t>
            </w:r>
          </w:p>
          <w:p w14:paraId="0EF7669C" w14:textId="739B07F8" w:rsidR="00C94279" w:rsidRDefault="00C94279" w:rsidP="00885CA9">
            <w:pPr>
              <w:pStyle w:val="Normal-tableau-puces"/>
              <w:ind w:left="240" w:hanging="240"/>
            </w:pPr>
            <w:r>
              <w:t xml:space="preserve">Réaliser des techniques d'anesthésie, analgésie et euthanasie dans </w:t>
            </w:r>
            <w:r w:rsidR="00885CA9">
              <w:t>le respect des règles d'éthique</w:t>
            </w:r>
          </w:p>
          <w:p w14:paraId="4428218C" w14:textId="77777777" w:rsidR="00C94279" w:rsidRDefault="00C94279" w:rsidP="00885CA9">
            <w:pPr>
              <w:pStyle w:val="Normal-tableau-puces"/>
              <w:ind w:left="240" w:hanging="240"/>
            </w:pPr>
            <w:r>
              <w:t xml:space="preserve">Participer à des Projets BPL  </w:t>
            </w:r>
          </w:p>
          <w:p w14:paraId="529BDE83" w14:textId="77777777" w:rsidR="00C94279" w:rsidRDefault="00C94279" w:rsidP="00885CA9">
            <w:pPr>
              <w:pStyle w:val="Normal-tableau-puces"/>
              <w:ind w:left="240" w:hanging="240"/>
            </w:pPr>
            <w:r>
              <w:t>Formaliser des tableaux, courbes et rapports à transmettre aux porteurs de projets dans le cadre du suivi du bien-être des animaux, des prestations techniques expérimentales, activités du service, etc.</w:t>
            </w:r>
          </w:p>
          <w:p w14:paraId="40B41B96" w14:textId="77777777" w:rsidR="00C94279" w:rsidRDefault="00C94279" w:rsidP="00885CA9">
            <w:pPr>
              <w:pStyle w:val="Normal-tableau-puces"/>
              <w:ind w:left="240" w:hanging="240"/>
            </w:pPr>
            <w:r>
              <w:t>Assurer une veille scientifique dans le domaine éthique, technique et le bien-être des animaux</w:t>
            </w:r>
          </w:p>
          <w:sdt>
            <w:sdtPr>
              <w:id w:val="-497815929"/>
              <w:placeholder>
                <w:docPart w:val="6130236C3EB543FBB738D06A75F2723B"/>
              </w:placeholder>
            </w:sdtPr>
            <w:sdtEndPr/>
            <w:sdtContent>
              <w:p w14:paraId="6931B573" w14:textId="77777777" w:rsidR="00C94279" w:rsidRDefault="00C94279" w:rsidP="00885CA9">
                <w:pPr>
                  <w:pStyle w:val="Normal-tableau-puces"/>
                  <w:ind w:left="240" w:hanging="240"/>
                </w:pPr>
                <w:r>
                  <w:t>Réaliser des actes d’échographie</w:t>
                </w:r>
              </w:p>
              <w:p w14:paraId="39140632" w14:textId="01C9C6D1" w:rsidR="00C94279" w:rsidRDefault="00C94279" w:rsidP="00885CA9">
                <w:pPr>
                  <w:pStyle w:val="Normal-tableau-puces"/>
                  <w:ind w:left="240" w:hanging="240"/>
                </w:pPr>
                <w:r w:rsidRPr="005C0947">
                  <w:t>Utiliser les logiciels spécifiques à l'activité (ANIBIO)</w:t>
                </w:r>
              </w:p>
            </w:sdtContent>
          </w:sdt>
          <w:p w14:paraId="2A56F783" w14:textId="7AF1247B" w:rsidR="00C94279" w:rsidRDefault="00C94279" w:rsidP="00885CA9">
            <w:pPr>
              <w:pStyle w:val="Normal-tableau-puces"/>
              <w:ind w:left="240" w:hanging="240"/>
              <w:rPr>
                <w:noProof/>
                <w:lang w:eastAsia="fr-FR"/>
              </w:rPr>
            </w:pPr>
            <w:r>
              <w:rPr>
                <w:noProof/>
                <w:lang w:eastAsia="fr-FR"/>
              </w:rPr>
              <w:t>Assurer les soins des animaux (change, mise à boire, registre animaux, suivi)</w:t>
            </w:r>
          </w:p>
          <w:p w14:paraId="6562293D" w14:textId="7B2B0580" w:rsidR="00C94279" w:rsidRDefault="00C94279" w:rsidP="00885CA9">
            <w:pPr>
              <w:pStyle w:val="Normal-tableau-puces"/>
              <w:ind w:left="240" w:hanging="240"/>
              <w:rPr>
                <w:noProof/>
                <w:lang w:eastAsia="fr-FR"/>
              </w:rPr>
            </w:pPr>
            <w:r>
              <w:rPr>
                <w:noProof/>
                <w:lang w:eastAsia="fr-FR"/>
              </w:rPr>
              <w:t>Surveiller l'état sanitaire des animaux et veiller au maintien du statut sanitaire SPF (SpecificPathogen Free) et SOPF (Specific and Opportuni</w:t>
            </w:r>
            <w:r w:rsidR="00885CA9">
              <w:rPr>
                <w:noProof/>
                <w:lang w:eastAsia="fr-FR"/>
              </w:rPr>
              <w:t>sticPathogen Free)</w:t>
            </w:r>
          </w:p>
          <w:p w14:paraId="01D50266" w14:textId="026EAD3E" w:rsidR="00C94279" w:rsidRDefault="00C94279" w:rsidP="00885CA9">
            <w:pPr>
              <w:pStyle w:val="Normal-tableau-puces"/>
              <w:ind w:left="240" w:hanging="240"/>
              <w:rPr>
                <w:noProof/>
                <w:lang w:eastAsia="fr-FR"/>
              </w:rPr>
            </w:pPr>
            <w:r>
              <w:rPr>
                <w:noProof/>
                <w:lang w:eastAsia="fr-FR"/>
              </w:rPr>
              <w:t>Observer quotidiennement le comportement des animaux et appliquer les mesures nécessaires da</w:t>
            </w:r>
            <w:r w:rsidR="00885CA9">
              <w:rPr>
                <w:noProof/>
                <w:lang w:eastAsia="fr-FR"/>
              </w:rPr>
              <w:t>ns le cadre du Bien-Etre Animal</w:t>
            </w:r>
          </w:p>
          <w:p w14:paraId="63C9B27C" w14:textId="77777777" w:rsidR="00C94279" w:rsidRDefault="00C94279" w:rsidP="00885CA9">
            <w:pPr>
              <w:pStyle w:val="Normal-tableau-puces"/>
              <w:ind w:left="240" w:hanging="240"/>
              <w:rPr>
                <w:noProof/>
                <w:lang w:eastAsia="fr-FR"/>
              </w:rPr>
            </w:pPr>
            <w:r>
              <w:rPr>
                <w:noProof/>
                <w:lang w:eastAsia="fr-FR"/>
              </w:rPr>
              <w:t>Contrôler l'état des lieux d'hébergement des animaux et des laboratoires associés en zone protégée et assurer leur entretien</w:t>
            </w:r>
          </w:p>
          <w:p w14:paraId="4BD11810" w14:textId="77777777" w:rsidR="00C94279" w:rsidRDefault="00C94279" w:rsidP="00885CA9">
            <w:pPr>
              <w:pStyle w:val="Normal-tableau-puces"/>
              <w:ind w:left="240" w:hanging="240"/>
              <w:rPr>
                <w:noProof/>
                <w:lang w:eastAsia="fr-FR"/>
              </w:rPr>
            </w:pPr>
            <w:r>
              <w:rPr>
                <w:noProof/>
                <w:lang w:eastAsia="fr-FR"/>
              </w:rPr>
              <w:t>Assurer la gestion du flux des animaux (entrée et sortie) selon leur bilan sanitaire et la traçabilité associée</w:t>
            </w:r>
          </w:p>
          <w:p w14:paraId="2F950690" w14:textId="77777777" w:rsidR="00C94279" w:rsidRDefault="00C94279" w:rsidP="00885CA9">
            <w:pPr>
              <w:pStyle w:val="Normal-tableau-puces"/>
              <w:ind w:left="240" w:hanging="240"/>
              <w:rPr>
                <w:noProof/>
                <w:lang w:eastAsia="fr-FR"/>
              </w:rPr>
            </w:pPr>
            <w:r>
              <w:rPr>
                <w:noProof/>
                <w:lang w:eastAsia="fr-FR"/>
              </w:rPr>
              <w:t>Gérer l'évacuation des déchets en fonction de leur catégorie et des risques, dans le respect des règles d'hygiène et de sécurité selon la réglementation en vigueur</w:t>
            </w:r>
          </w:p>
          <w:p w14:paraId="0329999C" w14:textId="77777777" w:rsidR="00C94279" w:rsidRDefault="00C94279" w:rsidP="00885CA9">
            <w:pPr>
              <w:pStyle w:val="Normal-tableau-puces"/>
              <w:ind w:left="240" w:hanging="240"/>
              <w:rPr>
                <w:noProof/>
                <w:lang w:eastAsia="fr-FR"/>
              </w:rPr>
            </w:pPr>
            <w:r>
              <w:rPr>
                <w:noProof/>
                <w:lang w:eastAsia="fr-FR"/>
              </w:rPr>
              <w:t>Assurer la gestion du flux de matériel propres et sale nécessaire au travail en zone protégée</w:t>
            </w:r>
          </w:p>
          <w:p w14:paraId="6DF69A3C" w14:textId="77777777" w:rsidR="00C94279" w:rsidRDefault="00C94279" w:rsidP="00885CA9">
            <w:pPr>
              <w:pStyle w:val="Normal-tableau-puces"/>
              <w:ind w:left="240" w:hanging="240"/>
              <w:rPr>
                <w:noProof/>
                <w:lang w:eastAsia="fr-FR"/>
              </w:rPr>
            </w:pPr>
            <w:r>
              <w:rPr>
                <w:noProof/>
                <w:lang w:eastAsia="fr-FR"/>
              </w:rPr>
              <w:t xml:space="preserve">S’assurer de la propreté des locaux, mise en œuvre des nettoyages et désinfection des locaux </w:t>
            </w:r>
          </w:p>
          <w:p w14:paraId="23C63CED" w14:textId="54FDFFA0" w:rsidR="00C94279" w:rsidRPr="000C3C91" w:rsidRDefault="00C94279" w:rsidP="00885CA9">
            <w:pPr>
              <w:pStyle w:val="Normal-tableau-puces"/>
              <w:numPr>
                <w:ilvl w:val="0"/>
                <w:numId w:val="0"/>
              </w:numPr>
              <w:ind w:left="240" w:hanging="240"/>
              <w:rPr>
                <w:noProof/>
                <w:lang w:eastAsia="fr-FR"/>
              </w:rPr>
            </w:pPr>
          </w:p>
        </w:tc>
      </w:tr>
      <w:tr w:rsidR="00C94279" w14:paraId="74ED301B" w14:textId="77777777" w:rsidTr="007B59C5">
        <w:trPr>
          <w:jc w:val="center"/>
        </w:trPr>
        <w:tc>
          <w:tcPr>
            <w:tcW w:w="1924" w:type="dxa"/>
            <w:shd w:val="clear" w:color="auto" w:fill="auto"/>
          </w:tcPr>
          <w:p w14:paraId="5DC6D644" w14:textId="77777777" w:rsidR="00C94279" w:rsidRPr="00472C67" w:rsidRDefault="00C94279" w:rsidP="00C94279">
            <w:pPr>
              <w:pStyle w:val="Titre2-tableau"/>
            </w:pPr>
            <w:r>
              <w:t>Spécificité(s) et environnement du poste</w:t>
            </w:r>
          </w:p>
        </w:tc>
        <w:tc>
          <w:tcPr>
            <w:tcW w:w="8674" w:type="dxa"/>
            <w:shd w:val="clear" w:color="auto" w:fill="auto"/>
            <w:vAlign w:val="center"/>
          </w:tcPr>
          <w:p w14:paraId="096FDD16" w14:textId="77777777" w:rsidR="00C94279" w:rsidRDefault="00C94279" w:rsidP="00885CA9">
            <w:pPr>
              <w:pStyle w:val="Normal-tableau-puces"/>
              <w:numPr>
                <w:ilvl w:val="0"/>
                <w:numId w:val="43"/>
              </w:numPr>
              <w:ind w:left="240" w:hanging="240"/>
              <w:rPr>
                <w:noProof/>
                <w:lang w:eastAsia="fr-FR"/>
              </w:rPr>
            </w:pPr>
            <w:r>
              <w:rPr>
                <w:noProof/>
                <w:lang w:eastAsia="fr-FR"/>
              </w:rPr>
              <w:t>Travail en milieu confiné</w:t>
            </w:r>
          </w:p>
          <w:p w14:paraId="23814579" w14:textId="77777777" w:rsidR="00C94279" w:rsidRDefault="00C94279" w:rsidP="00885CA9">
            <w:pPr>
              <w:pStyle w:val="Normal-tableau-puces"/>
              <w:numPr>
                <w:ilvl w:val="0"/>
                <w:numId w:val="43"/>
              </w:numPr>
              <w:ind w:left="240" w:hanging="240"/>
              <w:rPr>
                <w:noProof/>
                <w:lang w:eastAsia="fr-FR"/>
              </w:rPr>
            </w:pPr>
            <w:r>
              <w:rPr>
                <w:noProof/>
                <w:lang w:eastAsia="fr-FR"/>
              </w:rPr>
              <w:t>Port des EPIs obligatoire</w:t>
            </w:r>
          </w:p>
          <w:p w14:paraId="3016C76B" w14:textId="675F2541" w:rsidR="00C94279" w:rsidRDefault="00C94279" w:rsidP="00885CA9">
            <w:pPr>
              <w:pStyle w:val="Paragraphedeliste"/>
              <w:numPr>
                <w:ilvl w:val="0"/>
                <w:numId w:val="43"/>
              </w:numPr>
              <w:autoSpaceDE/>
              <w:autoSpaceDN/>
              <w:adjustRightInd/>
              <w:spacing w:after="120"/>
              <w:ind w:left="240" w:hanging="240"/>
              <w:textAlignment w:val="auto"/>
              <w:rPr>
                <w:noProof/>
                <w:lang w:eastAsia="fr-FR"/>
              </w:rPr>
            </w:pPr>
            <w:r>
              <w:rPr>
                <w:noProof/>
                <w:lang w:eastAsia="fr-FR"/>
              </w:rPr>
              <w:t>Manutention, port de charges</w:t>
            </w:r>
          </w:p>
        </w:tc>
      </w:tr>
      <w:tr w:rsidR="00C94279" w14:paraId="09171663" w14:textId="77777777" w:rsidTr="007B59C5">
        <w:trPr>
          <w:jc w:val="center"/>
        </w:trPr>
        <w:tc>
          <w:tcPr>
            <w:tcW w:w="1924" w:type="dxa"/>
            <w:shd w:val="clear" w:color="auto" w:fill="F7F3EF"/>
          </w:tcPr>
          <w:p w14:paraId="4A5B6CA6" w14:textId="77777777" w:rsidR="00C94279" w:rsidRPr="00A8770E" w:rsidRDefault="00C94279" w:rsidP="00C94279">
            <w:pPr>
              <w:pStyle w:val="Titre2-tableau"/>
            </w:pPr>
            <w:r w:rsidRPr="00A8770E">
              <w:t>Connaissances</w:t>
            </w:r>
            <w:r>
              <w:t xml:space="preserve"> </w:t>
            </w:r>
          </w:p>
        </w:tc>
        <w:tc>
          <w:tcPr>
            <w:tcW w:w="8674" w:type="dxa"/>
            <w:shd w:val="clear" w:color="auto" w:fill="F7F3EF"/>
            <w:vAlign w:val="center"/>
          </w:tcPr>
          <w:p w14:paraId="169BA8EA" w14:textId="77777777" w:rsidR="00C94279" w:rsidRDefault="00C94279" w:rsidP="00885CA9">
            <w:pPr>
              <w:pStyle w:val="Normal-tableau-puces"/>
              <w:ind w:left="240" w:hanging="240"/>
            </w:pPr>
            <w:r>
              <w:t>Biologie animale</w:t>
            </w:r>
          </w:p>
          <w:p w14:paraId="6CABD300" w14:textId="77777777" w:rsidR="00C94279" w:rsidRDefault="00C94279" w:rsidP="00885CA9">
            <w:pPr>
              <w:pStyle w:val="Normal-tableau-puces"/>
              <w:ind w:left="240" w:hanging="240"/>
            </w:pPr>
            <w:r>
              <w:t xml:space="preserve">Espèces animales concernées </w:t>
            </w:r>
          </w:p>
          <w:p w14:paraId="16CA9778" w14:textId="77777777" w:rsidR="00C94279" w:rsidRDefault="00C94279" w:rsidP="00885CA9">
            <w:pPr>
              <w:pStyle w:val="Normal-tableau-puces"/>
              <w:ind w:left="240" w:hanging="240"/>
            </w:pPr>
            <w:r>
              <w:t>Calcul mathématique (notion de base)</w:t>
            </w:r>
          </w:p>
          <w:p w14:paraId="7521A2CB" w14:textId="77777777" w:rsidR="00C94279" w:rsidRDefault="00C94279" w:rsidP="00885CA9">
            <w:pPr>
              <w:pStyle w:val="Normal-tableau-puces"/>
              <w:ind w:left="240" w:hanging="240"/>
            </w:pPr>
            <w:r>
              <w:t xml:space="preserve">Réglementation en matière d'hygiène et de sécurité </w:t>
            </w:r>
          </w:p>
          <w:p w14:paraId="266F3B89" w14:textId="77777777" w:rsidR="00C94279" w:rsidRDefault="00C94279" w:rsidP="00885CA9">
            <w:pPr>
              <w:pStyle w:val="Normal-tableau-puces"/>
              <w:ind w:left="240" w:hanging="240"/>
            </w:pPr>
            <w:r>
              <w:t>Langue anglaise : A2 à B1 (cadre européen commun de référence pour les langues)</w:t>
            </w:r>
          </w:p>
          <w:p w14:paraId="30640B6D" w14:textId="104DC6AD" w:rsidR="00C94279" w:rsidRPr="00A8770E" w:rsidRDefault="00C94279" w:rsidP="00C94279">
            <w:pPr>
              <w:pStyle w:val="Normal-tableau-puces"/>
              <w:numPr>
                <w:ilvl w:val="0"/>
                <w:numId w:val="0"/>
              </w:numPr>
            </w:pPr>
          </w:p>
        </w:tc>
      </w:tr>
      <w:tr w:rsidR="00C94279" w14:paraId="038812B4" w14:textId="77777777" w:rsidTr="007B59C5">
        <w:trPr>
          <w:jc w:val="center"/>
        </w:trPr>
        <w:tc>
          <w:tcPr>
            <w:tcW w:w="1924" w:type="dxa"/>
            <w:shd w:val="clear" w:color="auto" w:fill="FFFFFF" w:themeFill="background1"/>
          </w:tcPr>
          <w:p w14:paraId="55C299DF" w14:textId="77777777" w:rsidR="00C94279" w:rsidRPr="00A8770E" w:rsidRDefault="00C94279" w:rsidP="00C94279">
            <w:pPr>
              <w:pStyle w:val="Titre2-tableau"/>
            </w:pPr>
            <w:r w:rsidRPr="00A8770E">
              <w:t>Savoir-faire</w:t>
            </w:r>
          </w:p>
        </w:tc>
        <w:tc>
          <w:tcPr>
            <w:tcW w:w="8674" w:type="dxa"/>
            <w:shd w:val="clear" w:color="auto" w:fill="FFFFFF" w:themeFill="background1"/>
            <w:vAlign w:val="center"/>
          </w:tcPr>
          <w:p w14:paraId="2B9FA784" w14:textId="77777777" w:rsidR="00C94279" w:rsidRDefault="00C94279" w:rsidP="00885CA9">
            <w:pPr>
              <w:pStyle w:val="Normal-tableau-puces"/>
              <w:ind w:left="240" w:hanging="240"/>
            </w:pPr>
            <w:r>
              <w:t xml:space="preserve">Utiliser des techniques de biologie </w:t>
            </w:r>
          </w:p>
          <w:p w14:paraId="26EA36D7" w14:textId="77777777" w:rsidR="00C94279" w:rsidRDefault="00C94279" w:rsidP="00885CA9">
            <w:pPr>
              <w:pStyle w:val="Normal-tableau-puces"/>
              <w:ind w:left="240" w:hanging="240"/>
            </w:pPr>
            <w:r>
              <w:t xml:space="preserve">Savoir identifier une souffrance animale </w:t>
            </w:r>
          </w:p>
          <w:p w14:paraId="02469F51" w14:textId="77777777" w:rsidR="00C94279" w:rsidRDefault="00C94279" w:rsidP="00885CA9">
            <w:pPr>
              <w:pStyle w:val="Normal-tableau-puces"/>
              <w:ind w:left="240" w:hanging="240"/>
            </w:pPr>
            <w:r>
              <w:t>Savoir utiliser et effectuer l'entretien courant des appareils dédiés</w:t>
            </w:r>
          </w:p>
          <w:p w14:paraId="6A5A854B" w14:textId="77777777" w:rsidR="00C94279" w:rsidRDefault="00C94279" w:rsidP="00885CA9">
            <w:pPr>
              <w:pStyle w:val="Normal-tableau-puces"/>
              <w:ind w:left="240" w:hanging="240"/>
            </w:pPr>
            <w:r>
              <w:t xml:space="preserve">Savoir rendre compte </w:t>
            </w:r>
          </w:p>
          <w:p w14:paraId="2595EBE9" w14:textId="4B2746A8" w:rsidR="00C94279" w:rsidRPr="00A8770E" w:rsidRDefault="00C94279" w:rsidP="00C94279">
            <w:pPr>
              <w:pStyle w:val="Normal-tableau-puces"/>
              <w:numPr>
                <w:ilvl w:val="0"/>
                <w:numId w:val="0"/>
              </w:numPr>
              <w:ind w:left="720" w:hanging="360"/>
            </w:pPr>
          </w:p>
        </w:tc>
      </w:tr>
      <w:tr w:rsidR="00C94279" w14:paraId="6FFC9F9A" w14:textId="77777777" w:rsidTr="007B59C5">
        <w:trPr>
          <w:jc w:val="center"/>
        </w:trPr>
        <w:tc>
          <w:tcPr>
            <w:tcW w:w="1924" w:type="dxa"/>
            <w:shd w:val="clear" w:color="auto" w:fill="F7F3EF"/>
          </w:tcPr>
          <w:p w14:paraId="16423AB1" w14:textId="77777777" w:rsidR="00C94279" w:rsidRPr="000221C8" w:rsidRDefault="00C94279" w:rsidP="00C94279">
            <w:pPr>
              <w:pStyle w:val="Titre2-tableau"/>
            </w:pPr>
            <w:r w:rsidRPr="000221C8">
              <w:t>Aptitudes</w:t>
            </w:r>
          </w:p>
        </w:tc>
        <w:tc>
          <w:tcPr>
            <w:tcW w:w="8674" w:type="dxa"/>
            <w:shd w:val="clear" w:color="auto" w:fill="F7F3EF"/>
            <w:vAlign w:val="center"/>
          </w:tcPr>
          <w:sdt>
            <w:sdtPr>
              <w:rPr>
                <w:rFonts w:eastAsiaTheme="minorEastAsia" w:cstheme="minorBidi"/>
              </w:rPr>
              <w:id w:val="-965803338"/>
              <w:placeholder>
                <w:docPart w:val="F391CFD14E2D49FC8E1249CCA0E9726C"/>
              </w:placeholder>
            </w:sdtPr>
            <w:sdtEndPr>
              <w:rPr>
                <w:rFonts w:cs="Arial"/>
              </w:rPr>
            </w:sdtEndPr>
            <w:sdtContent>
              <w:p w14:paraId="72DE8AA9" w14:textId="77777777" w:rsidR="00C94279" w:rsidRPr="000221C8" w:rsidRDefault="00C94279" w:rsidP="00885CA9">
                <w:pPr>
                  <w:pStyle w:val="Normal-tableau-puces"/>
                  <w:ind w:left="240" w:hanging="240"/>
                </w:pPr>
                <w:r w:rsidRPr="000221C8">
                  <w:t>Rigueur / Fiabilité</w:t>
                </w:r>
              </w:p>
              <w:p w14:paraId="5E7A7CF0" w14:textId="77777777" w:rsidR="00C94279" w:rsidRPr="000221C8" w:rsidRDefault="00C94279" w:rsidP="00885CA9">
                <w:pPr>
                  <w:pStyle w:val="Normal-tableau-puces"/>
                  <w:ind w:left="240" w:hanging="240"/>
                </w:pPr>
                <w:r w:rsidRPr="000221C8">
                  <w:t xml:space="preserve">Sens de l'organisation </w:t>
                </w:r>
              </w:p>
              <w:p w14:paraId="1C17F3A8" w14:textId="77777777" w:rsidR="00C94279" w:rsidRPr="000221C8" w:rsidRDefault="00C94279" w:rsidP="00885CA9">
                <w:pPr>
                  <w:pStyle w:val="Normal-tableau-puces"/>
                  <w:ind w:left="240" w:hanging="240"/>
                </w:pPr>
                <w:r w:rsidRPr="000221C8">
                  <w:t xml:space="preserve">Sens relationnel </w:t>
                </w:r>
              </w:p>
              <w:p w14:paraId="3BF43A08" w14:textId="77777777" w:rsidR="003C4A88" w:rsidRDefault="003C4A88" w:rsidP="003C4A88">
                <w:pPr>
                  <w:pStyle w:val="Normal-tableau-puces"/>
                  <w:numPr>
                    <w:ilvl w:val="0"/>
                    <w:numId w:val="0"/>
                  </w:numPr>
                  <w:ind w:left="240"/>
                </w:pPr>
              </w:p>
              <w:p w14:paraId="5DEB4028" w14:textId="1F813C55" w:rsidR="00C94279" w:rsidRPr="000221C8" w:rsidRDefault="00C94279" w:rsidP="00885CA9">
                <w:pPr>
                  <w:pStyle w:val="Normal-tableau-puces"/>
                  <w:ind w:left="240" w:hanging="240"/>
                </w:pPr>
                <w:r w:rsidRPr="000221C8">
                  <w:t>Curiosité intellectuelle</w:t>
                </w:r>
              </w:p>
              <w:p w14:paraId="25092D5A" w14:textId="77777777" w:rsidR="00C94279" w:rsidRPr="000221C8" w:rsidRDefault="00C94279" w:rsidP="00885CA9">
                <w:pPr>
                  <w:pStyle w:val="Normal-tableau-puces"/>
                  <w:ind w:left="240" w:hanging="240"/>
                  <w:rPr>
                    <w:rFonts w:eastAsiaTheme="minorEastAsia"/>
                  </w:rPr>
                </w:pPr>
                <w:r w:rsidRPr="000221C8">
                  <w:t>Polyvalent</w:t>
                </w:r>
              </w:p>
            </w:sdtContent>
          </w:sdt>
          <w:p w14:paraId="05D24DBB" w14:textId="61EB26F3" w:rsidR="00C94279" w:rsidRPr="000221C8" w:rsidRDefault="00C94279" w:rsidP="00C94279">
            <w:pPr>
              <w:pStyle w:val="Normal-tableau-puces"/>
              <w:numPr>
                <w:ilvl w:val="0"/>
                <w:numId w:val="0"/>
              </w:numPr>
              <w:ind w:left="360"/>
            </w:pPr>
          </w:p>
        </w:tc>
      </w:tr>
      <w:tr w:rsidR="00C94279" w14:paraId="2E39FCA1" w14:textId="77777777" w:rsidTr="007B59C5">
        <w:trPr>
          <w:jc w:val="center"/>
        </w:trPr>
        <w:tc>
          <w:tcPr>
            <w:tcW w:w="1924" w:type="dxa"/>
            <w:shd w:val="clear" w:color="auto" w:fill="auto"/>
          </w:tcPr>
          <w:p w14:paraId="4983B847" w14:textId="1CB28D79" w:rsidR="00C94279" w:rsidRDefault="00C94279" w:rsidP="00C94279">
            <w:pPr>
              <w:pStyle w:val="Titre2-tableau"/>
              <w:rPr>
                <w:noProof/>
                <w:lang w:eastAsia="fr-FR"/>
              </w:rPr>
            </w:pPr>
            <w:r>
              <w:lastRenderedPageBreak/>
              <w:t>Expérience(s) souhaitée(s)</w:t>
            </w:r>
          </w:p>
        </w:tc>
        <w:tc>
          <w:tcPr>
            <w:tcW w:w="8674" w:type="dxa"/>
            <w:shd w:val="clear" w:color="auto" w:fill="auto"/>
            <w:vAlign w:val="center"/>
          </w:tcPr>
          <w:p w14:paraId="5D4153D5" w14:textId="495B3612" w:rsidR="00C94279" w:rsidRDefault="00C94279" w:rsidP="009955F5">
            <w:pPr>
              <w:pStyle w:val="Normal-tableau-puces"/>
              <w:numPr>
                <w:ilvl w:val="0"/>
                <w:numId w:val="35"/>
              </w:numPr>
              <w:ind w:left="215" w:hanging="215"/>
              <w:rPr>
                <w:noProof/>
                <w:lang w:eastAsia="fr-FR"/>
              </w:rPr>
            </w:pPr>
            <w:r>
              <w:rPr>
                <w:noProof/>
                <w:lang w:eastAsia="fr-FR"/>
              </w:rPr>
              <w:t>Profil confirmé</w:t>
            </w:r>
          </w:p>
        </w:tc>
      </w:tr>
      <w:tr w:rsidR="00C94279" w14:paraId="3A40F9BB" w14:textId="77777777" w:rsidTr="007B59C5">
        <w:trPr>
          <w:jc w:val="center"/>
        </w:trPr>
        <w:tc>
          <w:tcPr>
            <w:tcW w:w="1924" w:type="dxa"/>
            <w:shd w:val="clear" w:color="auto" w:fill="F7F3EF"/>
          </w:tcPr>
          <w:p w14:paraId="019D75B3" w14:textId="77777777" w:rsidR="00C94279" w:rsidRPr="00A8770E" w:rsidRDefault="00C94279" w:rsidP="00C94279">
            <w:pPr>
              <w:pStyle w:val="Titre2-tableau"/>
            </w:pPr>
            <w:r>
              <w:t>Niveau de diplôme et formation(s)</w:t>
            </w:r>
          </w:p>
        </w:tc>
        <w:tc>
          <w:tcPr>
            <w:tcW w:w="8674" w:type="dxa"/>
            <w:shd w:val="clear" w:color="auto" w:fill="F7F3EF"/>
            <w:vAlign w:val="center"/>
          </w:tcPr>
          <w:p w14:paraId="368CD31F" w14:textId="77777777" w:rsidR="00C94279" w:rsidRDefault="00C94279" w:rsidP="00885CA9">
            <w:pPr>
              <w:pStyle w:val="Normal-tableau-puces"/>
              <w:numPr>
                <w:ilvl w:val="0"/>
                <w:numId w:val="35"/>
              </w:numPr>
              <w:ind w:left="240" w:hanging="218"/>
            </w:pPr>
            <w:r>
              <w:t>Niveau A « Protection et utilisation des animaux de Laboratoire »</w:t>
            </w:r>
          </w:p>
          <w:p w14:paraId="224B351A" w14:textId="560E31AA" w:rsidR="00C94279" w:rsidRPr="00A8770E" w:rsidRDefault="00C94279" w:rsidP="00885CA9">
            <w:pPr>
              <w:pStyle w:val="Normal-tableau-puces"/>
              <w:numPr>
                <w:ilvl w:val="0"/>
                <w:numId w:val="35"/>
              </w:numPr>
              <w:ind w:left="240" w:hanging="218"/>
            </w:pPr>
            <w:r>
              <w:t>Baccalauréat</w:t>
            </w:r>
          </w:p>
        </w:tc>
      </w:tr>
      <w:tr w:rsidR="00C94279" w:rsidRPr="00657E27" w14:paraId="027979CC" w14:textId="77777777" w:rsidTr="007B59C5">
        <w:trPr>
          <w:trHeight w:val="204"/>
          <w:jc w:val="center"/>
        </w:trPr>
        <w:tc>
          <w:tcPr>
            <w:tcW w:w="10598" w:type="dxa"/>
            <w:gridSpan w:val="2"/>
            <w:shd w:val="clear" w:color="auto" w:fill="EE7D00" w:themeFill="accent6" w:themeFillShade="BF"/>
            <w:vAlign w:val="center"/>
          </w:tcPr>
          <w:p w14:paraId="69B93D81" w14:textId="77777777" w:rsidR="00C94279" w:rsidRPr="00262FF2" w:rsidRDefault="00C94279" w:rsidP="00C94279">
            <w:pPr>
              <w:pStyle w:val="Titre1-tableau"/>
            </w:pPr>
            <w:r>
              <w:t xml:space="preserve">Informations Générales </w:t>
            </w:r>
          </w:p>
        </w:tc>
      </w:tr>
      <w:tr w:rsidR="00C94279" w:rsidRPr="00BB112C" w14:paraId="70C16831" w14:textId="77777777" w:rsidTr="007B59C5">
        <w:trPr>
          <w:jc w:val="center"/>
        </w:trPr>
        <w:tc>
          <w:tcPr>
            <w:tcW w:w="1924" w:type="dxa"/>
            <w:shd w:val="clear" w:color="auto" w:fill="FFFFFF" w:themeFill="background1"/>
          </w:tcPr>
          <w:p w14:paraId="10945F61" w14:textId="5D3FDD43" w:rsidR="00C94279" w:rsidRPr="00487794" w:rsidRDefault="00C94279" w:rsidP="00C94279">
            <w:pPr>
              <w:pStyle w:val="Titre2-tableau"/>
            </w:pPr>
            <w:r w:rsidRPr="00487794">
              <w:t>Date de prise de fonction</w:t>
            </w:r>
          </w:p>
        </w:tc>
        <w:tc>
          <w:tcPr>
            <w:tcW w:w="8674" w:type="dxa"/>
            <w:shd w:val="clear" w:color="auto" w:fill="FFFFFF" w:themeFill="background1"/>
            <w:vAlign w:val="center"/>
          </w:tcPr>
          <w:p w14:paraId="271BCE2D" w14:textId="0354B0C4" w:rsidR="00C94279" w:rsidRPr="00487794" w:rsidRDefault="000041D3" w:rsidP="00C94279">
            <w:pPr>
              <w:pStyle w:val="Normal-tableau-puces"/>
              <w:numPr>
                <w:ilvl w:val="0"/>
                <w:numId w:val="0"/>
              </w:numPr>
            </w:pPr>
            <w:r>
              <w:t>01/07/2025</w:t>
            </w:r>
          </w:p>
        </w:tc>
      </w:tr>
      <w:tr w:rsidR="00C94279" w:rsidRPr="00BB112C" w14:paraId="335CC400" w14:textId="77777777" w:rsidTr="00664B67">
        <w:trPr>
          <w:jc w:val="center"/>
        </w:trPr>
        <w:tc>
          <w:tcPr>
            <w:tcW w:w="1924" w:type="dxa"/>
            <w:shd w:val="clear" w:color="auto" w:fill="F2F2F2" w:themeFill="background1" w:themeFillShade="F2"/>
          </w:tcPr>
          <w:p w14:paraId="603A8DAC" w14:textId="7B8E6BC0" w:rsidR="00C94279" w:rsidRPr="00487794" w:rsidRDefault="00C94279" w:rsidP="00C94279">
            <w:pPr>
              <w:pStyle w:val="Titre2-tableau"/>
            </w:pPr>
            <w:r w:rsidRPr="00487794">
              <w:t xml:space="preserve">Durée </w:t>
            </w:r>
            <w:r w:rsidRPr="00487794">
              <w:rPr>
                <w:b w:val="0"/>
              </w:rPr>
              <w:t>(CDD et détachements)</w:t>
            </w:r>
          </w:p>
        </w:tc>
        <w:tc>
          <w:tcPr>
            <w:tcW w:w="8674" w:type="dxa"/>
            <w:shd w:val="clear" w:color="auto" w:fill="F2F2F2" w:themeFill="background1" w:themeFillShade="F2"/>
            <w:vAlign w:val="center"/>
          </w:tcPr>
          <w:p w14:paraId="11E1166F" w14:textId="77777777" w:rsidR="003C4A88" w:rsidRPr="0062137E" w:rsidRDefault="003C4A88" w:rsidP="003C4A88">
            <w:pPr>
              <w:pStyle w:val="Normal-tableau"/>
            </w:pPr>
            <w:r w:rsidRPr="0062137E">
              <w:t xml:space="preserve">12 mois                  </w:t>
            </w:r>
          </w:p>
          <w:p w14:paraId="03265E25" w14:textId="77777777" w:rsidR="003C4A88" w:rsidRDefault="003C4A88" w:rsidP="003C4A88">
            <w:pPr>
              <w:pStyle w:val="Normal-tableau-puces"/>
              <w:numPr>
                <w:ilvl w:val="0"/>
                <w:numId w:val="0"/>
              </w:numPr>
            </w:pPr>
            <w:r w:rsidRPr="0062137E">
              <w:t xml:space="preserve">Renouvelable :  </w:t>
            </w:r>
            <w:sdt>
              <w:sdtPr>
                <w:id w:val="-1399506720"/>
                <w14:checkbox>
                  <w14:checked w14:val="1"/>
                  <w14:checkedState w14:val="2612" w14:font="MS Gothic"/>
                  <w14:uncheckedState w14:val="2610" w14:font="MS Gothic"/>
                </w14:checkbox>
              </w:sdtPr>
              <w:sdtEndPr/>
              <w:sdtContent>
                <w:r w:rsidRPr="0062137E">
                  <w:rPr>
                    <w:rFonts w:ascii="MS Gothic" w:eastAsia="MS Gothic" w:hAnsi="MS Gothic" w:hint="eastAsia"/>
                  </w:rPr>
                  <w:t>☒</w:t>
                </w:r>
              </w:sdtContent>
            </w:sdt>
            <w:r w:rsidRPr="0062137E">
              <w:t xml:space="preserve"> OUI          </w:t>
            </w:r>
            <w:sdt>
              <w:sdtPr>
                <w:id w:val="866725564"/>
                <w14:checkbox>
                  <w14:checked w14:val="0"/>
                  <w14:checkedState w14:val="2612" w14:font="MS Gothic"/>
                  <w14:uncheckedState w14:val="2610" w14:font="MS Gothic"/>
                </w14:checkbox>
              </w:sdtPr>
              <w:sdtEndPr/>
              <w:sdtContent>
                <w:r w:rsidRPr="0062137E">
                  <w:rPr>
                    <w:rFonts w:ascii="MS Gothic" w:eastAsia="MS Gothic" w:hAnsi="MS Gothic" w:hint="eastAsia"/>
                  </w:rPr>
                  <w:t>☐</w:t>
                </w:r>
              </w:sdtContent>
            </w:sdt>
            <w:r w:rsidRPr="0062137E">
              <w:t xml:space="preserve">  NON</w:t>
            </w:r>
          </w:p>
          <w:p w14:paraId="4159F6C5" w14:textId="71F65F4B" w:rsidR="00C94279" w:rsidRPr="00487794" w:rsidRDefault="003C4A88" w:rsidP="003C4A88">
            <w:pPr>
              <w:pStyle w:val="Normal-tableau"/>
            </w:pPr>
            <w:r w:rsidRPr="0062137E">
              <w:rPr>
                <w:b/>
                <w:bCs/>
              </w:rPr>
              <w:t>CDD à vocation de titularisation</w:t>
            </w:r>
          </w:p>
        </w:tc>
      </w:tr>
      <w:tr w:rsidR="00C94279" w:rsidRPr="00BB112C" w14:paraId="36A5BF83" w14:textId="77777777" w:rsidTr="007B59C5">
        <w:trPr>
          <w:jc w:val="center"/>
        </w:trPr>
        <w:tc>
          <w:tcPr>
            <w:tcW w:w="1924" w:type="dxa"/>
            <w:shd w:val="clear" w:color="auto" w:fill="FFFFFF" w:themeFill="background1"/>
          </w:tcPr>
          <w:p w14:paraId="3418A2F1" w14:textId="77777777" w:rsidR="00C94279" w:rsidRPr="00487794" w:rsidRDefault="00C94279" w:rsidP="00C94279">
            <w:pPr>
              <w:pStyle w:val="Titre2-tableau"/>
            </w:pPr>
            <w:r w:rsidRPr="00487794">
              <w:t xml:space="preserve">Temps de travail </w:t>
            </w:r>
          </w:p>
        </w:tc>
        <w:tc>
          <w:tcPr>
            <w:tcW w:w="8674" w:type="dxa"/>
            <w:shd w:val="clear" w:color="auto" w:fill="FFFFFF" w:themeFill="background1"/>
            <w:vAlign w:val="center"/>
          </w:tcPr>
          <w:p w14:paraId="302FD044" w14:textId="6F1108C3" w:rsidR="00C94279" w:rsidRPr="00487794" w:rsidRDefault="00C94279" w:rsidP="00C94279">
            <w:pPr>
              <w:pStyle w:val="Normal-tableau-puces"/>
              <w:ind w:left="219" w:hanging="219"/>
            </w:pPr>
            <w:r>
              <w:t>Temps plein</w:t>
            </w:r>
          </w:p>
          <w:p w14:paraId="30729408" w14:textId="4E31B8A4" w:rsidR="00C94279" w:rsidRPr="00487794" w:rsidRDefault="003C4A88" w:rsidP="00C94279">
            <w:pPr>
              <w:pStyle w:val="Normal-tableau-puces"/>
              <w:ind w:left="219" w:hanging="219"/>
            </w:pPr>
            <w:r>
              <w:t>38h</w:t>
            </w:r>
            <w:r w:rsidR="00C94279">
              <w:t>30 heures hebdomadaires</w:t>
            </w:r>
            <w:r w:rsidR="00C94279" w:rsidRPr="00487794">
              <w:t xml:space="preserve"> </w:t>
            </w:r>
          </w:p>
        </w:tc>
      </w:tr>
      <w:tr w:rsidR="00C94279" w:rsidRPr="00BB112C" w14:paraId="08755C15" w14:textId="77777777" w:rsidTr="00487794">
        <w:trPr>
          <w:jc w:val="center"/>
        </w:trPr>
        <w:tc>
          <w:tcPr>
            <w:tcW w:w="1924" w:type="dxa"/>
            <w:shd w:val="clear" w:color="auto" w:fill="EAE8E7" w:themeFill="accent3" w:themeFillTint="33"/>
          </w:tcPr>
          <w:p w14:paraId="3E149B9E" w14:textId="77777777" w:rsidR="00C94279" w:rsidRPr="00487794" w:rsidRDefault="00C94279" w:rsidP="00C94279">
            <w:pPr>
              <w:pStyle w:val="Titre2-tableau"/>
            </w:pPr>
            <w:r w:rsidRPr="00487794">
              <w:t xml:space="preserve">Activités télétravaillables </w:t>
            </w:r>
          </w:p>
        </w:tc>
        <w:tc>
          <w:tcPr>
            <w:tcW w:w="8674" w:type="dxa"/>
            <w:shd w:val="clear" w:color="auto" w:fill="EAE8E7" w:themeFill="accent3" w:themeFillTint="33"/>
            <w:vAlign w:val="center"/>
          </w:tcPr>
          <w:p w14:paraId="7C273DA8" w14:textId="37AA0F99" w:rsidR="00C94279" w:rsidRPr="00487794" w:rsidRDefault="00D14DA2" w:rsidP="00C94279">
            <w:pPr>
              <w:pStyle w:val="Normal-tableau"/>
              <w:jc w:val="both"/>
            </w:pPr>
            <w:sdt>
              <w:sdtPr>
                <w:id w:val="304293754"/>
                <w14:checkbox>
                  <w14:checked w14:val="0"/>
                  <w14:checkedState w14:val="2612" w14:font="MS Gothic"/>
                  <w14:uncheckedState w14:val="2610" w14:font="MS Gothic"/>
                </w14:checkbox>
              </w:sdtPr>
              <w:sdtEndPr/>
              <w:sdtContent>
                <w:r w:rsidR="000041D3">
                  <w:rPr>
                    <w:rFonts w:ascii="MS Gothic" w:eastAsia="MS Gothic" w:hAnsi="MS Gothic" w:hint="eastAsia"/>
                  </w:rPr>
                  <w:t>☐</w:t>
                </w:r>
              </w:sdtContent>
            </w:sdt>
            <w:r w:rsidR="000041D3">
              <w:t xml:space="preserve"> OUI</w:t>
            </w:r>
            <w:r w:rsidR="00C94279" w:rsidRPr="00487794">
              <w:t xml:space="preserve">                </w:t>
            </w:r>
            <w:sdt>
              <w:sdtPr>
                <w:id w:val="-1204630389"/>
                <w14:checkbox>
                  <w14:checked w14:val="1"/>
                  <w14:checkedState w14:val="2612" w14:font="MS Gothic"/>
                  <w14:uncheckedState w14:val="2610" w14:font="MS Gothic"/>
                </w14:checkbox>
              </w:sdtPr>
              <w:sdtEndPr/>
              <w:sdtContent>
                <w:r w:rsidR="00C94279">
                  <w:rPr>
                    <w:rFonts w:ascii="MS Gothic" w:eastAsia="MS Gothic" w:hAnsi="MS Gothic" w:hint="eastAsia"/>
                  </w:rPr>
                  <w:t>☒</w:t>
                </w:r>
              </w:sdtContent>
            </w:sdt>
            <w:r w:rsidR="00C94279" w:rsidRPr="00487794">
              <w:t xml:space="preserve">  NON</w:t>
            </w:r>
          </w:p>
        </w:tc>
      </w:tr>
      <w:tr w:rsidR="00C94279" w:rsidRPr="00BB112C" w14:paraId="4BE214C6" w14:textId="77777777" w:rsidTr="007B59C5">
        <w:trPr>
          <w:jc w:val="center"/>
        </w:trPr>
        <w:tc>
          <w:tcPr>
            <w:tcW w:w="1924" w:type="dxa"/>
            <w:shd w:val="clear" w:color="auto" w:fill="FFFFFF" w:themeFill="background1"/>
          </w:tcPr>
          <w:p w14:paraId="195A4375" w14:textId="77777777" w:rsidR="00C94279" w:rsidRPr="00487794" w:rsidRDefault="00C94279" w:rsidP="00C94279">
            <w:pPr>
              <w:pStyle w:val="Titre2-tableau"/>
            </w:pPr>
            <w:r w:rsidRPr="00487794">
              <w:t xml:space="preserve">Rémunération </w:t>
            </w:r>
          </w:p>
        </w:tc>
        <w:tc>
          <w:tcPr>
            <w:tcW w:w="8674" w:type="dxa"/>
            <w:shd w:val="clear" w:color="auto" w:fill="FFFFFF" w:themeFill="background1"/>
            <w:vAlign w:val="center"/>
          </w:tcPr>
          <w:p w14:paraId="4B9FC8AB" w14:textId="36B0ECA7" w:rsidR="00C94279" w:rsidRPr="00487794" w:rsidRDefault="000041D3" w:rsidP="00C94279">
            <w:pPr>
              <w:pStyle w:val="Normal-tableau-puces"/>
              <w:numPr>
                <w:ilvl w:val="0"/>
                <w:numId w:val="0"/>
              </w:numPr>
            </w:pPr>
            <w:r w:rsidRPr="003E0181">
              <w:rPr>
                <w:bCs/>
              </w:rPr>
              <w:t>Selon la grille indiciaire correspondant au corps de recrutement, une reprise d’ancienneté selon le niveau d’expérience et un régime indemnitaire (RIFSEEP) correspondant à la fonction occupée.</w:t>
            </w:r>
          </w:p>
        </w:tc>
      </w:tr>
      <w:tr w:rsidR="00C94279" w:rsidRPr="00BB112C" w14:paraId="4570465F" w14:textId="77777777" w:rsidTr="00487794">
        <w:trPr>
          <w:jc w:val="center"/>
        </w:trPr>
        <w:tc>
          <w:tcPr>
            <w:tcW w:w="1924" w:type="dxa"/>
            <w:shd w:val="clear" w:color="auto" w:fill="EAE8E7" w:themeFill="accent3" w:themeFillTint="33"/>
          </w:tcPr>
          <w:p w14:paraId="3CD65FE0" w14:textId="0450B2E6" w:rsidR="00C94279" w:rsidRPr="00487794" w:rsidRDefault="00C94279" w:rsidP="00C94279">
            <w:pPr>
              <w:pStyle w:val="Titre2-tableau"/>
            </w:pPr>
            <w:r>
              <w:t>Avantages</w:t>
            </w:r>
          </w:p>
        </w:tc>
        <w:tc>
          <w:tcPr>
            <w:tcW w:w="8674" w:type="dxa"/>
            <w:shd w:val="clear" w:color="auto" w:fill="EAE8E7" w:themeFill="accent3" w:themeFillTint="33"/>
            <w:vAlign w:val="center"/>
          </w:tcPr>
          <w:p w14:paraId="5E2EF49B" w14:textId="7A2F3B80" w:rsidR="00C94279" w:rsidRDefault="00C94279" w:rsidP="00C94279">
            <w:pPr>
              <w:pStyle w:val="Normal-tableau-puces"/>
              <w:ind w:left="235" w:hanging="235"/>
            </w:pPr>
            <w:r>
              <w:t>32 jours de Congés Annuels et 13 jours de RTT</w:t>
            </w:r>
          </w:p>
          <w:p w14:paraId="4A6ABBAB" w14:textId="2A841D4D" w:rsidR="00C94279" w:rsidRDefault="00C94279" w:rsidP="00C94279">
            <w:pPr>
              <w:pStyle w:val="Normal-tableau-puces"/>
              <w:ind w:left="235" w:hanging="235"/>
            </w:pPr>
            <w:r>
              <w:t>Restauration collective subventionnée sur place</w:t>
            </w:r>
          </w:p>
          <w:p w14:paraId="1CF6FB98" w14:textId="3F89D952" w:rsidR="00C94279" w:rsidRDefault="00C94279" w:rsidP="00C94279">
            <w:pPr>
              <w:pStyle w:val="Normal-tableau-puces"/>
              <w:ind w:left="235" w:hanging="235"/>
            </w:pPr>
            <w:r>
              <w:t>Comité d'action et entraide sociale (prestations sociales, culturelles, sportives)</w:t>
            </w:r>
          </w:p>
          <w:p w14:paraId="0728DB43" w14:textId="60A272A5" w:rsidR="00C94279" w:rsidRPr="00487794" w:rsidRDefault="00C94279" w:rsidP="00C94279">
            <w:pPr>
              <w:pStyle w:val="Normal-tableau-puces"/>
              <w:ind w:left="235" w:hanging="235"/>
            </w:pPr>
            <w:r>
              <w:t>Transports publics remboursés à 75%</w:t>
            </w:r>
          </w:p>
        </w:tc>
      </w:tr>
      <w:tr w:rsidR="00C94279" w14:paraId="31950844" w14:textId="77777777" w:rsidTr="007B59C5">
        <w:trPr>
          <w:jc w:val="center"/>
        </w:trPr>
        <w:tc>
          <w:tcPr>
            <w:tcW w:w="10598" w:type="dxa"/>
            <w:gridSpan w:val="2"/>
            <w:shd w:val="clear" w:color="auto" w:fill="EE7D00" w:themeFill="accent6" w:themeFillShade="BF"/>
            <w:vAlign w:val="center"/>
          </w:tcPr>
          <w:p w14:paraId="3B43C2CD" w14:textId="77777777" w:rsidR="00C94279" w:rsidRPr="00A8770E" w:rsidRDefault="00C94279" w:rsidP="00C94279">
            <w:pPr>
              <w:pStyle w:val="Titre1-tableau"/>
              <w:rPr>
                <w:color w:val="000000"/>
              </w:rPr>
            </w:pPr>
            <w:r>
              <w:t>Modalités de candidature</w:t>
            </w:r>
          </w:p>
        </w:tc>
      </w:tr>
      <w:tr w:rsidR="00C94279" w14:paraId="738C0E36" w14:textId="77777777" w:rsidTr="007B59C5">
        <w:trPr>
          <w:jc w:val="center"/>
        </w:trPr>
        <w:tc>
          <w:tcPr>
            <w:tcW w:w="1924" w:type="dxa"/>
            <w:shd w:val="clear" w:color="auto" w:fill="F2F2F2" w:themeFill="background1" w:themeFillShade="F2"/>
          </w:tcPr>
          <w:p w14:paraId="3D6AF1B8" w14:textId="77777777" w:rsidR="00C94279" w:rsidRDefault="00C94279" w:rsidP="00C94279">
            <w:pPr>
              <w:pStyle w:val="Titre2-tableau"/>
            </w:pPr>
            <w:r>
              <w:t>Date limite de candidature</w:t>
            </w:r>
          </w:p>
        </w:tc>
        <w:tc>
          <w:tcPr>
            <w:tcW w:w="8674" w:type="dxa"/>
            <w:shd w:val="clear" w:color="auto" w:fill="F2F2F2" w:themeFill="background1" w:themeFillShade="F2"/>
            <w:vAlign w:val="center"/>
          </w:tcPr>
          <w:p w14:paraId="4AC7F197" w14:textId="1774C1E1" w:rsidR="00C94279" w:rsidRDefault="003C4A88" w:rsidP="00C94279">
            <w:pPr>
              <w:pStyle w:val="Normal-tableau-puces"/>
              <w:numPr>
                <w:ilvl w:val="0"/>
                <w:numId w:val="0"/>
              </w:numPr>
            </w:pPr>
            <w:r>
              <w:rPr>
                <w:b/>
              </w:rPr>
              <w:t>Vendredi</w:t>
            </w:r>
            <w:r>
              <w:rPr>
                <w:b/>
                <w:spacing w:val="-7"/>
              </w:rPr>
              <w:t xml:space="preserve"> </w:t>
            </w:r>
            <w:r>
              <w:rPr>
                <w:b/>
              </w:rPr>
              <w:t>18</w:t>
            </w:r>
            <w:r>
              <w:rPr>
                <w:b/>
                <w:spacing w:val="-6"/>
              </w:rPr>
              <w:t xml:space="preserve"> </w:t>
            </w:r>
            <w:r>
              <w:rPr>
                <w:b/>
              </w:rPr>
              <w:t>avril</w:t>
            </w:r>
            <w:r>
              <w:rPr>
                <w:b/>
                <w:spacing w:val="-6"/>
              </w:rPr>
              <w:t xml:space="preserve"> </w:t>
            </w:r>
            <w:r>
              <w:rPr>
                <w:b/>
              </w:rPr>
              <w:t>2025,</w:t>
            </w:r>
            <w:r>
              <w:rPr>
                <w:b/>
                <w:spacing w:val="-4"/>
              </w:rPr>
              <w:t xml:space="preserve"> 17h00</w:t>
            </w:r>
          </w:p>
        </w:tc>
      </w:tr>
      <w:tr w:rsidR="000041D3" w14:paraId="4C949396" w14:textId="77777777" w:rsidTr="007B59C5">
        <w:trPr>
          <w:jc w:val="center"/>
        </w:trPr>
        <w:tc>
          <w:tcPr>
            <w:tcW w:w="1924" w:type="dxa"/>
            <w:shd w:val="clear" w:color="auto" w:fill="FFFFFF" w:themeFill="background1"/>
          </w:tcPr>
          <w:p w14:paraId="5F0A1E15" w14:textId="5CC43472" w:rsidR="000041D3" w:rsidRDefault="003C4A88" w:rsidP="007965B0">
            <w:pPr>
              <w:pStyle w:val="Titre2-tableau"/>
            </w:pPr>
            <w:r>
              <w:t>Contact</w:t>
            </w:r>
          </w:p>
        </w:tc>
        <w:tc>
          <w:tcPr>
            <w:tcW w:w="8674" w:type="dxa"/>
            <w:shd w:val="clear" w:color="auto" w:fill="FFFFFF" w:themeFill="background1"/>
            <w:vAlign w:val="center"/>
          </w:tcPr>
          <w:p w14:paraId="2230FE32" w14:textId="30FD385F" w:rsidR="000041D3" w:rsidRDefault="000041D3" w:rsidP="000041D3">
            <w:pPr>
              <w:pStyle w:val="Normal-tableau-puces"/>
              <w:numPr>
                <w:ilvl w:val="0"/>
                <w:numId w:val="0"/>
              </w:numPr>
            </w:pPr>
            <w:r>
              <w:t xml:space="preserve">Cédric BAUDELIN  </w:t>
            </w:r>
            <w:hyperlink r:id="rId18" w:history="1">
              <w:r w:rsidRPr="00C714FA">
                <w:rPr>
                  <w:rStyle w:val="Lienhypertexte"/>
                  <w:rFonts w:cs="Arial"/>
                </w:rPr>
                <w:t>cedric.baudelin@inserm.fr</w:t>
              </w:r>
            </w:hyperlink>
            <w:r>
              <w:t xml:space="preserve"> </w:t>
            </w:r>
          </w:p>
        </w:tc>
      </w:tr>
      <w:tr w:rsidR="00183DE4" w14:paraId="32A05B5E" w14:textId="77777777" w:rsidTr="007B59C5">
        <w:trPr>
          <w:jc w:val="center"/>
        </w:trPr>
        <w:tc>
          <w:tcPr>
            <w:tcW w:w="1924" w:type="dxa"/>
            <w:shd w:val="clear" w:color="auto" w:fill="F2F2F2" w:themeFill="background1" w:themeFillShade="F2"/>
          </w:tcPr>
          <w:p w14:paraId="5F611BFF" w14:textId="35EE4122" w:rsidR="00183DE4" w:rsidRPr="00A8770E" w:rsidRDefault="00183DE4" w:rsidP="00183DE4">
            <w:pPr>
              <w:pStyle w:val="Titre2-tableau"/>
            </w:pPr>
            <w:r w:rsidRPr="000463A1">
              <w:t xml:space="preserve">Contractuels </w:t>
            </w:r>
          </w:p>
        </w:tc>
        <w:tc>
          <w:tcPr>
            <w:tcW w:w="8674" w:type="dxa"/>
            <w:shd w:val="clear" w:color="auto" w:fill="F2F2F2" w:themeFill="background1" w:themeFillShade="F2"/>
            <w:vAlign w:val="center"/>
          </w:tcPr>
          <w:p w14:paraId="58B56F69" w14:textId="77777777" w:rsidR="00183DE4" w:rsidRPr="000463A1" w:rsidRDefault="00183DE4" w:rsidP="00183DE4">
            <w:pPr>
              <w:pStyle w:val="TableParagraph"/>
              <w:widowControl/>
              <w:numPr>
                <w:ilvl w:val="0"/>
                <w:numId w:val="46"/>
              </w:numPr>
              <w:tabs>
                <w:tab w:val="left" w:pos="385"/>
              </w:tabs>
              <w:autoSpaceDE/>
              <w:autoSpaceDN/>
              <w:spacing w:before="87"/>
              <w:ind w:left="238"/>
              <w:jc w:val="both"/>
              <w:rPr>
                <w:rFonts w:ascii="Arial" w:hAnsi="Arial" w:cs="Arial"/>
                <w:position w:val="1"/>
                <w:sz w:val="20"/>
                <w:szCs w:val="20"/>
              </w:rPr>
            </w:pPr>
            <w:r w:rsidRPr="000463A1">
              <w:rPr>
                <w:rFonts w:ascii="Arial" w:hAnsi="Arial" w:cs="Arial"/>
                <w:spacing w:val="-2"/>
                <w:position w:val="1"/>
                <w:sz w:val="20"/>
                <w:szCs w:val="20"/>
              </w:rPr>
              <w:t>Recrutement</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par</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la</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voie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contractuelle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(article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L.352-4</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du</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code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général</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de</w:t>
            </w:r>
            <w:r w:rsidRPr="000463A1">
              <w:rPr>
                <w:rFonts w:ascii="Arial" w:hAnsi="Arial" w:cs="Arial"/>
                <w:spacing w:val="-4"/>
                <w:position w:val="1"/>
                <w:sz w:val="20"/>
                <w:szCs w:val="20"/>
              </w:rPr>
              <w:t xml:space="preserve"> </w:t>
            </w:r>
            <w:r w:rsidRPr="000463A1">
              <w:rPr>
                <w:rFonts w:ascii="Arial" w:hAnsi="Arial" w:cs="Arial"/>
                <w:spacing w:val="-2"/>
                <w:position w:val="1"/>
                <w:sz w:val="20"/>
                <w:szCs w:val="20"/>
              </w:rPr>
              <w:t>la</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fonction</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publique).</w:t>
            </w:r>
          </w:p>
          <w:p w14:paraId="437FEE4E" w14:textId="77777777" w:rsidR="00183DE4" w:rsidRPr="000463A1" w:rsidRDefault="00183DE4" w:rsidP="00183DE4">
            <w:pPr>
              <w:pStyle w:val="TableParagraph"/>
              <w:widowControl/>
              <w:numPr>
                <w:ilvl w:val="0"/>
                <w:numId w:val="46"/>
              </w:numPr>
              <w:tabs>
                <w:tab w:val="left" w:pos="385"/>
              </w:tabs>
              <w:autoSpaceDE/>
              <w:autoSpaceDN/>
              <w:spacing w:before="35" w:line="280" w:lineRule="auto"/>
              <w:ind w:left="238" w:right="105"/>
              <w:jc w:val="both"/>
              <w:rPr>
                <w:rFonts w:ascii="Arial" w:hAnsi="Arial" w:cs="Arial"/>
                <w:b/>
                <w:sz w:val="20"/>
                <w:szCs w:val="20"/>
                <w:u w:val="single"/>
              </w:rPr>
            </w:pPr>
            <w:r w:rsidRPr="000463A1">
              <w:rPr>
                <w:rFonts w:ascii="Arial" w:hAnsi="Arial" w:cs="Arial"/>
                <w:position w:val="1"/>
                <w:sz w:val="20"/>
                <w:szCs w:val="20"/>
              </w:rPr>
              <w:t xml:space="preserve">Ce recrutement est </w:t>
            </w:r>
            <w:r w:rsidRPr="000463A1">
              <w:rPr>
                <w:rFonts w:ascii="Arial" w:hAnsi="Arial" w:cs="Arial"/>
                <w:b/>
                <w:position w:val="1"/>
                <w:sz w:val="20"/>
                <w:szCs w:val="20"/>
                <w:u w:val="single"/>
              </w:rPr>
              <w:t xml:space="preserve">réservé aux candidats en situation de handicap n’ayant pas la qualité de fonctionnaire et relevant </w:t>
            </w:r>
            <w:r w:rsidRPr="000463A1">
              <w:rPr>
                <w:rFonts w:ascii="Arial" w:hAnsi="Arial" w:cs="Arial"/>
                <w:b/>
                <w:sz w:val="20"/>
                <w:szCs w:val="20"/>
                <w:u w:val="single"/>
              </w:rPr>
              <w:t>de</w:t>
            </w:r>
            <w:r w:rsidRPr="000463A1">
              <w:rPr>
                <w:rFonts w:ascii="Arial" w:hAnsi="Arial" w:cs="Arial"/>
                <w:b/>
                <w:spacing w:val="-5"/>
                <w:sz w:val="20"/>
                <w:szCs w:val="20"/>
                <w:u w:val="single"/>
              </w:rPr>
              <w:t xml:space="preserve"> </w:t>
            </w:r>
            <w:r w:rsidRPr="000463A1">
              <w:rPr>
                <w:rFonts w:ascii="Arial" w:hAnsi="Arial" w:cs="Arial"/>
                <w:b/>
                <w:sz w:val="20"/>
                <w:szCs w:val="20"/>
                <w:u w:val="single"/>
              </w:rPr>
              <w:t>l’une</w:t>
            </w:r>
            <w:r w:rsidRPr="000463A1">
              <w:rPr>
                <w:rFonts w:ascii="Arial" w:hAnsi="Arial" w:cs="Arial"/>
                <w:b/>
                <w:spacing w:val="-5"/>
                <w:sz w:val="20"/>
                <w:szCs w:val="20"/>
                <w:u w:val="single"/>
              </w:rPr>
              <w:t xml:space="preserve"> </w:t>
            </w:r>
            <w:r w:rsidRPr="000463A1">
              <w:rPr>
                <w:rFonts w:ascii="Arial" w:hAnsi="Arial" w:cs="Arial"/>
                <w:b/>
                <w:sz w:val="20"/>
                <w:szCs w:val="20"/>
                <w:u w:val="single"/>
              </w:rPr>
              <w:t>des</w:t>
            </w:r>
            <w:r w:rsidRPr="000463A1">
              <w:rPr>
                <w:rFonts w:ascii="Arial" w:hAnsi="Arial" w:cs="Arial"/>
                <w:b/>
                <w:spacing w:val="-5"/>
                <w:sz w:val="20"/>
                <w:szCs w:val="20"/>
                <w:u w:val="single"/>
              </w:rPr>
              <w:t xml:space="preserve"> </w:t>
            </w:r>
            <w:r w:rsidRPr="000463A1">
              <w:rPr>
                <w:rFonts w:ascii="Arial" w:hAnsi="Arial" w:cs="Arial"/>
                <w:b/>
                <w:sz w:val="20"/>
                <w:szCs w:val="20"/>
                <w:u w:val="single"/>
              </w:rPr>
              <w:t>catégories</w:t>
            </w:r>
            <w:r w:rsidRPr="000463A1">
              <w:rPr>
                <w:rFonts w:ascii="Arial" w:hAnsi="Arial" w:cs="Arial"/>
                <w:b/>
                <w:spacing w:val="-5"/>
                <w:sz w:val="20"/>
                <w:szCs w:val="20"/>
                <w:u w:val="single"/>
              </w:rPr>
              <w:t xml:space="preserve"> de bénéficiaire de l’obligation d’emploi des travailleurs handicapés </w:t>
            </w:r>
            <w:r w:rsidRPr="000463A1">
              <w:rPr>
                <w:rFonts w:ascii="Arial" w:hAnsi="Arial" w:cs="Arial"/>
                <w:b/>
                <w:sz w:val="20"/>
                <w:szCs w:val="20"/>
                <w:u w:val="single"/>
              </w:rPr>
              <w:t>mentionnées</w:t>
            </w:r>
            <w:r w:rsidRPr="000463A1">
              <w:rPr>
                <w:rFonts w:ascii="Arial" w:hAnsi="Arial" w:cs="Arial"/>
                <w:b/>
                <w:spacing w:val="-5"/>
                <w:sz w:val="20"/>
                <w:szCs w:val="20"/>
                <w:u w:val="single"/>
              </w:rPr>
              <w:t xml:space="preserve"> </w:t>
            </w:r>
            <w:r w:rsidRPr="000463A1">
              <w:rPr>
                <w:rFonts w:ascii="Arial" w:hAnsi="Arial" w:cs="Arial"/>
                <w:b/>
                <w:sz w:val="20"/>
                <w:szCs w:val="20"/>
                <w:u w:val="single"/>
              </w:rPr>
              <w:t>aux</w:t>
            </w:r>
            <w:r w:rsidRPr="000463A1">
              <w:rPr>
                <w:rFonts w:ascii="Arial" w:hAnsi="Arial" w:cs="Arial"/>
                <w:b/>
                <w:spacing w:val="-3"/>
                <w:sz w:val="20"/>
                <w:szCs w:val="20"/>
                <w:u w:val="single"/>
              </w:rPr>
              <w:t xml:space="preserve"> </w:t>
            </w:r>
            <w:r w:rsidRPr="000463A1">
              <w:rPr>
                <w:rFonts w:ascii="Arial" w:hAnsi="Arial" w:cs="Arial"/>
                <w:b/>
                <w:sz w:val="20"/>
                <w:szCs w:val="20"/>
                <w:u w:val="single"/>
              </w:rPr>
              <w:t>1°,</w:t>
            </w:r>
            <w:r w:rsidRPr="000463A1">
              <w:rPr>
                <w:rFonts w:ascii="Arial" w:hAnsi="Arial" w:cs="Arial"/>
                <w:b/>
                <w:spacing w:val="-4"/>
                <w:sz w:val="20"/>
                <w:szCs w:val="20"/>
                <w:u w:val="single"/>
              </w:rPr>
              <w:t xml:space="preserve"> </w:t>
            </w:r>
            <w:r w:rsidRPr="000463A1">
              <w:rPr>
                <w:rFonts w:ascii="Arial" w:hAnsi="Arial" w:cs="Arial"/>
                <w:b/>
                <w:sz w:val="20"/>
                <w:szCs w:val="20"/>
                <w:u w:val="single"/>
              </w:rPr>
              <w:t>2°,</w:t>
            </w:r>
            <w:r w:rsidRPr="000463A1">
              <w:rPr>
                <w:rFonts w:ascii="Arial" w:hAnsi="Arial" w:cs="Arial"/>
                <w:b/>
                <w:spacing w:val="-4"/>
                <w:sz w:val="20"/>
                <w:szCs w:val="20"/>
                <w:u w:val="single"/>
              </w:rPr>
              <w:t xml:space="preserve"> </w:t>
            </w:r>
            <w:r w:rsidRPr="000463A1">
              <w:rPr>
                <w:rFonts w:ascii="Arial" w:hAnsi="Arial" w:cs="Arial"/>
                <w:b/>
                <w:sz w:val="20"/>
                <w:szCs w:val="20"/>
                <w:u w:val="single"/>
              </w:rPr>
              <w:t>3°,</w:t>
            </w:r>
            <w:r w:rsidRPr="000463A1">
              <w:rPr>
                <w:rFonts w:ascii="Arial" w:hAnsi="Arial" w:cs="Arial"/>
                <w:b/>
                <w:spacing w:val="-4"/>
                <w:sz w:val="20"/>
                <w:szCs w:val="20"/>
                <w:u w:val="single"/>
              </w:rPr>
              <w:t xml:space="preserve"> </w:t>
            </w:r>
            <w:r w:rsidRPr="000463A1">
              <w:rPr>
                <w:rFonts w:ascii="Arial" w:hAnsi="Arial" w:cs="Arial"/>
                <w:b/>
                <w:sz w:val="20"/>
                <w:szCs w:val="20"/>
                <w:u w:val="single"/>
              </w:rPr>
              <w:t>4°,</w:t>
            </w:r>
            <w:r w:rsidRPr="000463A1">
              <w:rPr>
                <w:rFonts w:ascii="Arial" w:hAnsi="Arial" w:cs="Arial"/>
                <w:b/>
                <w:spacing w:val="-4"/>
                <w:sz w:val="20"/>
                <w:szCs w:val="20"/>
                <w:u w:val="single"/>
              </w:rPr>
              <w:t xml:space="preserve"> </w:t>
            </w:r>
            <w:r w:rsidRPr="000463A1">
              <w:rPr>
                <w:rFonts w:ascii="Arial" w:hAnsi="Arial" w:cs="Arial"/>
                <w:b/>
                <w:sz w:val="20"/>
                <w:szCs w:val="20"/>
                <w:u w:val="single"/>
              </w:rPr>
              <w:t>9°,</w:t>
            </w:r>
            <w:r w:rsidRPr="000463A1">
              <w:rPr>
                <w:rFonts w:ascii="Arial" w:hAnsi="Arial" w:cs="Arial"/>
                <w:b/>
                <w:spacing w:val="-4"/>
                <w:sz w:val="20"/>
                <w:szCs w:val="20"/>
                <w:u w:val="single"/>
              </w:rPr>
              <w:t xml:space="preserve"> </w:t>
            </w:r>
            <w:r w:rsidRPr="000463A1">
              <w:rPr>
                <w:rFonts w:ascii="Arial" w:hAnsi="Arial" w:cs="Arial"/>
                <w:b/>
                <w:sz w:val="20"/>
                <w:szCs w:val="20"/>
                <w:u w:val="single"/>
              </w:rPr>
              <w:t>10°</w:t>
            </w:r>
            <w:r w:rsidRPr="000463A1">
              <w:rPr>
                <w:rFonts w:ascii="Arial" w:hAnsi="Arial" w:cs="Arial"/>
                <w:b/>
                <w:spacing w:val="-5"/>
                <w:sz w:val="20"/>
                <w:szCs w:val="20"/>
                <w:u w:val="single"/>
              </w:rPr>
              <w:t xml:space="preserve"> </w:t>
            </w:r>
            <w:r w:rsidRPr="000463A1">
              <w:rPr>
                <w:rFonts w:ascii="Arial" w:hAnsi="Arial" w:cs="Arial"/>
                <w:b/>
                <w:sz w:val="20"/>
                <w:szCs w:val="20"/>
                <w:u w:val="single"/>
              </w:rPr>
              <w:t>et</w:t>
            </w:r>
            <w:r w:rsidRPr="000463A1">
              <w:rPr>
                <w:rFonts w:ascii="Arial" w:hAnsi="Arial" w:cs="Arial"/>
                <w:b/>
                <w:spacing w:val="-5"/>
                <w:sz w:val="20"/>
                <w:szCs w:val="20"/>
                <w:u w:val="single"/>
              </w:rPr>
              <w:t xml:space="preserve"> </w:t>
            </w:r>
            <w:r w:rsidRPr="000463A1">
              <w:rPr>
                <w:rFonts w:ascii="Arial" w:hAnsi="Arial" w:cs="Arial"/>
                <w:b/>
                <w:sz w:val="20"/>
                <w:szCs w:val="20"/>
                <w:u w:val="single"/>
              </w:rPr>
              <w:t>11°</w:t>
            </w:r>
            <w:r w:rsidRPr="000463A1">
              <w:rPr>
                <w:rFonts w:ascii="Arial" w:hAnsi="Arial" w:cs="Arial"/>
                <w:b/>
                <w:spacing w:val="-6"/>
                <w:sz w:val="20"/>
                <w:szCs w:val="20"/>
                <w:u w:val="single"/>
              </w:rPr>
              <w:t xml:space="preserve"> </w:t>
            </w:r>
            <w:r w:rsidRPr="000463A1">
              <w:rPr>
                <w:rFonts w:ascii="Arial" w:hAnsi="Arial" w:cs="Arial"/>
                <w:b/>
                <w:sz w:val="20"/>
                <w:szCs w:val="20"/>
                <w:u w:val="single"/>
              </w:rPr>
              <w:t>de</w:t>
            </w:r>
            <w:r w:rsidRPr="000463A1">
              <w:rPr>
                <w:rFonts w:ascii="Arial" w:hAnsi="Arial" w:cs="Arial"/>
                <w:b/>
                <w:spacing w:val="-6"/>
                <w:sz w:val="20"/>
                <w:szCs w:val="20"/>
                <w:u w:val="single"/>
              </w:rPr>
              <w:t xml:space="preserve"> </w:t>
            </w:r>
            <w:r w:rsidRPr="000463A1">
              <w:rPr>
                <w:rFonts w:ascii="Arial" w:hAnsi="Arial" w:cs="Arial"/>
                <w:b/>
                <w:sz w:val="20"/>
                <w:szCs w:val="20"/>
                <w:u w:val="single"/>
              </w:rPr>
              <w:t>l</w:t>
            </w:r>
            <w:hyperlink r:id="rId19">
              <w:r w:rsidRPr="000463A1">
                <w:rPr>
                  <w:rFonts w:ascii="Arial" w:hAnsi="Arial" w:cs="Arial"/>
                  <w:b/>
                  <w:sz w:val="20"/>
                  <w:szCs w:val="20"/>
                  <w:u w:val="single"/>
                </w:rPr>
                <w:t>'article</w:t>
              </w:r>
              <w:r w:rsidRPr="000463A1">
                <w:rPr>
                  <w:rFonts w:ascii="Arial" w:hAnsi="Arial" w:cs="Arial"/>
                  <w:b/>
                  <w:spacing w:val="-6"/>
                  <w:sz w:val="20"/>
                  <w:szCs w:val="20"/>
                  <w:u w:val="single"/>
                </w:rPr>
                <w:t xml:space="preserve"> </w:t>
              </w:r>
              <w:r w:rsidRPr="000463A1">
                <w:rPr>
                  <w:rFonts w:ascii="Arial" w:hAnsi="Arial" w:cs="Arial"/>
                  <w:b/>
                  <w:sz w:val="20"/>
                  <w:szCs w:val="20"/>
                  <w:u w:val="single"/>
                </w:rPr>
                <w:t>L.5212-13</w:t>
              </w:r>
              <w:r w:rsidRPr="000463A1">
                <w:rPr>
                  <w:rFonts w:ascii="Arial" w:hAnsi="Arial" w:cs="Arial"/>
                  <w:b/>
                  <w:spacing w:val="-6"/>
                  <w:sz w:val="20"/>
                  <w:szCs w:val="20"/>
                  <w:u w:val="single"/>
                </w:rPr>
                <w:t xml:space="preserve"> </w:t>
              </w:r>
              <w:r w:rsidRPr="000463A1">
                <w:rPr>
                  <w:rFonts w:ascii="Arial" w:hAnsi="Arial" w:cs="Arial"/>
                  <w:b/>
                  <w:sz w:val="20"/>
                  <w:szCs w:val="20"/>
                  <w:u w:val="single"/>
                </w:rPr>
                <w:t>du</w:t>
              </w:r>
            </w:hyperlink>
            <w:r w:rsidRPr="000463A1">
              <w:rPr>
                <w:rFonts w:ascii="Arial" w:hAnsi="Arial" w:cs="Arial"/>
                <w:b/>
                <w:sz w:val="20"/>
                <w:szCs w:val="20"/>
                <w:u w:val="single"/>
              </w:rPr>
              <w:t xml:space="preserve"> </w:t>
            </w:r>
            <w:hyperlink r:id="rId20">
              <w:r w:rsidRPr="000463A1">
                <w:rPr>
                  <w:rFonts w:ascii="Arial" w:hAnsi="Arial" w:cs="Arial"/>
                  <w:b/>
                  <w:sz w:val="20"/>
                  <w:szCs w:val="20"/>
                  <w:u w:val="single"/>
                </w:rPr>
                <w:t>Code du travail.</w:t>
              </w:r>
            </w:hyperlink>
          </w:p>
          <w:p w14:paraId="1DE5F40A" w14:textId="77777777" w:rsidR="00183DE4" w:rsidRPr="000463A1" w:rsidRDefault="00183DE4" w:rsidP="00183DE4">
            <w:pPr>
              <w:pStyle w:val="TableParagraph"/>
              <w:widowControl/>
              <w:numPr>
                <w:ilvl w:val="0"/>
                <w:numId w:val="46"/>
              </w:numPr>
              <w:tabs>
                <w:tab w:val="left" w:pos="385"/>
              </w:tabs>
              <w:autoSpaceDE/>
              <w:autoSpaceDN/>
              <w:spacing w:before="8"/>
              <w:ind w:left="238"/>
              <w:jc w:val="both"/>
              <w:rPr>
                <w:rFonts w:ascii="Arial" w:hAnsi="Arial" w:cs="Arial"/>
                <w:position w:val="1"/>
                <w:sz w:val="20"/>
                <w:szCs w:val="20"/>
              </w:rPr>
            </w:pPr>
            <w:r w:rsidRPr="000463A1">
              <w:rPr>
                <w:rFonts w:ascii="Arial" w:hAnsi="Arial" w:cs="Arial"/>
                <w:position w:val="1"/>
                <w:sz w:val="20"/>
                <w:szCs w:val="20"/>
              </w:rPr>
              <w:t>Pour</w:t>
            </w:r>
            <w:r w:rsidRPr="000463A1">
              <w:rPr>
                <w:rFonts w:ascii="Arial" w:hAnsi="Arial" w:cs="Arial"/>
                <w:spacing w:val="-9"/>
                <w:position w:val="1"/>
                <w:sz w:val="20"/>
                <w:szCs w:val="20"/>
              </w:rPr>
              <w:t xml:space="preserve"> </w:t>
            </w:r>
            <w:r w:rsidRPr="000463A1">
              <w:rPr>
                <w:rFonts w:ascii="Arial" w:hAnsi="Arial" w:cs="Arial"/>
                <w:position w:val="1"/>
                <w:sz w:val="20"/>
                <w:szCs w:val="20"/>
              </w:rPr>
              <w:t>candidater</w:t>
            </w:r>
            <w:r w:rsidRPr="000463A1">
              <w:rPr>
                <w:rFonts w:ascii="Arial" w:hAnsi="Arial" w:cs="Arial"/>
                <w:spacing w:val="-6"/>
                <w:position w:val="1"/>
                <w:sz w:val="20"/>
                <w:szCs w:val="20"/>
              </w:rPr>
              <w:t xml:space="preserve"> </w:t>
            </w:r>
            <w:r w:rsidRPr="000463A1">
              <w:rPr>
                <w:rFonts w:ascii="Arial" w:hAnsi="Arial" w:cs="Arial"/>
                <w:spacing w:val="-10"/>
                <w:position w:val="1"/>
                <w:sz w:val="20"/>
                <w:szCs w:val="20"/>
              </w:rPr>
              <w:t>:</w:t>
            </w:r>
          </w:p>
          <w:p w14:paraId="19CFE4F9" w14:textId="77777777" w:rsidR="00183DE4" w:rsidRPr="000463A1" w:rsidRDefault="00183DE4" w:rsidP="00183DE4">
            <w:pPr>
              <w:pStyle w:val="TableParagraph"/>
              <w:tabs>
                <w:tab w:val="left" w:pos="385"/>
                <w:tab w:val="left" w:pos="759"/>
              </w:tabs>
              <w:spacing w:before="30" w:line="288" w:lineRule="auto"/>
              <w:ind w:left="238"/>
              <w:rPr>
                <w:rFonts w:ascii="Arial" w:hAnsi="Arial" w:cs="Arial"/>
                <w:b/>
                <w:sz w:val="20"/>
                <w:szCs w:val="20"/>
              </w:rPr>
            </w:pPr>
            <w:r w:rsidRPr="000463A1">
              <w:rPr>
                <w:rFonts w:ascii="Arial" w:hAnsi="Arial" w:cs="Arial"/>
                <w:sz w:val="20"/>
                <w:szCs w:val="20"/>
              </w:rPr>
              <w:t xml:space="preserve">Télécharger un dossier de candidature depuis la page dédiée à la campagne : </w:t>
            </w:r>
            <w:hyperlink r:id="rId21">
              <w:r>
                <w:rPr>
                  <w:rFonts w:ascii="Arial" w:hAnsi="Arial"/>
                  <w:b/>
                  <w:color w:val="009BB7"/>
                  <w:spacing w:val="-2"/>
                  <w:sz w:val="20"/>
                  <w:u w:val="single" w:color="009BB7"/>
                </w:rPr>
                <w:t>https://pro.inserm.fr/rubriques/nous-rejoindre/recrutement-handicap/contrats-pour-</w:t>
              </w:r>
            </w:hyperlink>
            <w:r>
              <w:rPr>
                <w:rFonts w:ascii="Arial" w:hAnsi="Arial"/>
                <w:b/>
                <w:color w:val="009BB7"/>
                <w:spacing w:val="-2"/>
                <w:sz w:val="20"/>
              </w:rPr>
              <w:t xml:space="preserve"> </w:t>
            </w:r>
            <w:hyperlink r:id="rId22">
              <w:r>
                <w:rPr>
                  <w:rFonts w:ascii="Arial" w:hAnsi="Arial"/>
                  <w:b/>
                  <w:color w:val="009BB7"/>
                  <w:spacing w:val="-2"/>
                  <w:sz w:val="20"/>
                  <w:u w:val="single" w:color="009BB7"/>
                </w:rPr>
                <w:t>les-personnels-</w:t>
              </w:r>
              <w:proofErr w:type="spellStart"/>
              <w:r>
                <w:rPr>
                  <w:rFonts w:ascii="Arial" w:hAnsi="Arial"/>
                  <w:b/>
                  <w:color w:val="009BB7"/>
                  <w:spacing w:val="-2"/>
                  <w:sz w:val="20"/>
                  <w:u w:val="single" w:color="009BB7"/>
                </w:rPr>
                <w:t>dappui</w:t>
              </w:r>
              <w:proofErr w:type="spellEnd"/>
              <w:r>
                <w:rPr>
                  <w:rFonts w:ascii="Arial" w:hAnsi="Arial"/>
                  <w:b/>
                  <w:color w:val="009BB7"/>
                  <w:spacing w:val="-2"/>
                  <w:sz w:val="20"/>
                  <w:u w:val="single" w:color="009BB7"/>
                </w:rPr>
                <w:t>-de-la-recherche-en-situation-de-handicap</w:t>
              </w:r>
            </w:hyperlink>
          </w:p>
          <w:p w14:paraId="578FE6EB" w14:textId="77777777" w:rsidR="00183DE4" w:rsidRPr="000463A1" w:rsidRDefault="00183DE4" w:rsidP="00183DE4">
            <w:pPr>
              <w:pStyle w:val="TableParagraph"/>
              <w:tabs>
                <w:tab w:val="left" w:pos="385"/>
                <w:tab w:val="left" w:pos="729"/>
              </w:tabs>
              <w:spacing w:before="1"/>
              <w:ind w:left="238"/>
              <w:rPr>
                <w:rFonts w:ascii="Arial" w:hAnsi="Arial" w:cs="Arial"/>
                <w:sz w:val="20"/>
                <w:szCs w:val="20"/>
              </w:rPr>
            </w:pPr>
            <w:r w:rsidRPr="000463A1">
              <w:rPr>
                <w:rFonts w:ascii="Arial" w:hAnsi="Arial" w:cs="Arial"/>
                <w:spacing w:val="-2"/>
                <w:sz w:val="20"/>
                <w:szCs w:val="20"/>
              </w:rPr>
              <w:t>Envoyer</w:t>
            </w:r>
            <w:r w:rsidRPr="000463A1">
              <w:rPr>
                <w:rFonts w:ascii="Arial" w:hAnsi="Arial" w:cs="Arial"/>
                <w:spacing w:val="-7"/>
                <w:sz w:val="20"/>
                <w:szCs w:val="20"/>
              </w:rPr>
              <w:t xml:space="preserve"> </w:t>
            </w:r>
            <w:r w:rsidRPr="000463A1">
              <w:rPr>
                <w:rFonts w:ascii="Arial" w:hAnsi="Arial" w:cs="Arial"/>
                <w:spacing w:val="-2"/>
                <w:sz w:val="20"/>
                <w:szCs w:val="20"/>
              </w:rPr>
              <w:t>un</w:t>
            </w:r>
            <w:r w:rsidRPr="000463A1">
              <w:rPr>
                <w:rFonts w:ascii="Arial" w:hAnsi="Arial" w:cs="Arial"/>
                <w:spacing w:val="-8"/>
                <w:sz w:val="20"/>
                <w:szCs w:val="20"/>
              </w:rPr>
              <w:t xml:space="preserve"> </w:t>
            </w:r>
            <w:r w:rsidRPr="000463A1">
              <w:rPr>
                <w:rFonts w:ascii="Arial" w:hAnsi="Arial" w:cs="Arial"/>
                <w:spacing w:val="-2"/>
                <w:sz w:val="20"/>
                <w:szCs w:val="20"/>
              </w:rPr>
              <w:t>dossier</w:t>
            </w:r>
            <w:r w:rsidRPr="000463A1">
              <w:rPr>
                <w:rFonts w:ascii="Arial" w:hAnsi="Arial" w:cs="Arial"/>
                <w:spacing w:val="-10"/>
                <w:sz w:val="20"/>
                <w:szCs w:val="20"/>
              </w:rPr>
              <w:t xml:space="preserve"> </w:t>
            </w:r>
            <w:r w:rsidRPr="000463A1">
              <w:rPr>
                <w:rFonts w:ascii="Arial" w:hAnsi="Arial" w:cs="Arial"/>
                <w:spacing w:val="-2"/>
                <w:sz w:val="20"/>
                <w:szCs w:val="20"/>
              </w:rPr>
              <w:t>complet</w:t>
            </w:r>
            <w:r w:rsidRPr="000463A1">
              <w:rPr>
                <w:rFonts w:ascii="Arial" w:hAnsi="Arial" w:cs="Arial"/>
                <w:spacing w:val="-10"/>
                <w:sz w:val="20"/>
                <w:szCs w:val="20"/>
              </w:rPr>
              <w:t xml:space="preserve"> </w:t>
            </w:r>
            <w:r w:rsidRPr="000463A1">
              <w:rPr>
                <w:rFonts w:ascii="Arial" w:hAnsi="Arial" w:cs="Arial"/>
                <w:spacing w:val="-2"/>
                <w:sz w:val="20"/>
                <w:szCs w:val="20"/>
              </w:rPr>
              <w:t>accompagné</w:t>
            </w:r>
            <w:r w:rsidRPr="000463A1">
              <w:rPr>
                <w:rFonts w:ascii="Arial" w:hAnsi="Arial" w:cs="Arial"/>
                <w:spacing w:val="-8"/>
                <w:sz w:val="20"/>
                <w:szCs w:val="20"/>
              </w:rPr>
              <w:t xml:space="preserve"> </w:t>
            </w:r>
            <w:r w:rsidRPr="000463A1">
              <w:rPr>
                <w:rFonts w:ascii="Arial" w:hAnsi="Arial" w:cs="Arial"/>
                <w:spacing w:val="-2"/>
                <w:sz w:val="20"/>
                <w:szCs w:val="20"/>
              </w:rPr>
              <w:t>de</w:t>
            </w:r>
            <w:r w:rsidRPr="000463A1">
              <w:rPr>
                <w:rFonts w:ascii="Arial" w:hAnsi="Arial" w:cs="Arial"/>
                <w:spacing w:val="-4"/>
                <w:sz w:val="20"/>
                <w:szCs w:val="20"/>
              </w:rPr>
              <w:t xml:space="preserve"> </w:t>
            </w:r>
            <w:r w:rsidRPr="000463A1">
              <w:rPr>
                <w:rFonts w:ascii="Arial" w:hAnsi="Arial" w:cs="Arial"/>
                <w:spacing w:val="-2"/>
                <w:sz w:val="20"/>
                <w:szCs w:val="20"/>
              </w:rPr>
              <w:t>l’ensemble</w:t>
            </w:r>
            <w:r w:rsidRPr="000463A1">
              <w:rPr>
                <w:rFonts w:ascii="Arial" w:hAnsi="Arial" w:cs="Arial"/>
                <w:spacing w:val="-7"/>
                <w:sz w:val="20"/>
                <w:szCs w:val="20"/>
              </w:rPr>
              <w:t xml:space="preserve"> </w:t>
            </w:r>
            <w:r w:rsidRPr="000463A1">
              <w:rPr>
                <w:rFonts w:ascii="Arial" w:hAnsi="Arial" w:cs="Arial"/>
                <w:spacing w:val="-2"/>
                <w:sz w:val="20"/>
                <w:szCs w:val="20"/>
              </w:rPr>
              <w:t>des</w:t>
            </w:r>
            <w:r w:rsidRPr="000463A1">
              <w:rPr>
                <w:rFonts w:ascii="Arial" w:hAnsi="Arial" w:cs="Arial"/>
                <w:spacing w:val="-6"/>
                <w:sz w:val="20"/>
                <w:szCs w:val="20"/>
              </w:rPr>
              <w:t xml:space="preserve"> </w:t>
            </w:r>
            <w:r w:rsidRPr="000463A1">
              <w:rPr>
                <w:rFonts w:ascii="Arial" w:hAnsi="Arial" w:cs="Arial"/>
                <w:spacing w:val="-2"/>
                <w:sz w:val="20"/>
                <w:szCs w:val="20"/>
              </w:rPr>
              <w:t>pièces</w:t>
            </w:r>
            <w:r w:rsidRPr="000463A1">
              <w:rPr>
                <w:rFonts w:ascii="Arial" w:hAnsi="Arial" w:cs="Arial"/>
                <w:spacing w:val="-10"/>
                <w:sz w:val="20"/>
                <w:szCs w:val="20"/>
              </w:rPr>
              <w:t xml:space="preserve"> </w:t>
            </w:r>
            <w:r w:rsidRPr="000463A1">
              <w:rPr>
                <w:rFonts w:ascii="Arial" w:hAnsi="Arial" w:cs="Arial"/>
                <w:spacing w:val="-2"/>
                <w:sz w:val="20"/>
                <w:szCs w:val="20"/>
              </w:rPr>
              <w:t>justificatives</w:t>
            </w:r>
            <w:r w:rsidRPr="000463A1">
              <w:rPr>
                <w:rFonts w:ascii="Arial" w:hAnsi="Arial" w:cs="Arial"/>
                <w:spacing w:val="-6"/>
                <w:sz w:val="20"/>
                <w:szCs w:val="20"/>
              </w:rPr>
              <w:t xml:space="preserve"> </w:t>
            </w:r>
            <w:r w:rsidRPr="000463A1">
              <w:rPr>
                <w:rFonts w:ascii="Arial" w:hAnsi="Arial" w:cs="Arial"/>
                <w:spacing w:val="-2"/>
                <w:sz w:val="20"/>
                <w:szCs w:val="20"/>
              </w:rPr>
              <w:t>à</w:t>
            </w:r>
            <w:r w:rsidRPr="000463A1">
              <w:rPr>
                <w:rFonts w:ascii="Arial" w:hAnsi="Arial" w:cs="Arial"/>
                <w:spacing w:val="-10"/>
                <w:sz w:val="20"/>
                <w:szCs w:val="20"/>
              </w:rPr>
              <w:t xml:space="preserve"> </w:t>
            </w:r>
            <w:r w:rsidRPr="000463A1">
              <w:rPr>
                <w:rFonts w:ascii="Arial" w:hAnsi="Arial" w:cs="Arial"/>
                <w:spacing w:val="-2"/>
                <w:sz w:val="20"/>
                <w:szCs w:val="20"/>
              </w:rPr>
              <w:t>l’adresse</w:t>
            </w:r>
            <w:r w:rsidRPr="000463A1">
              <w:rPr>
                <w:rFonts w:ascii="Arial" w:hAnsi="Arial" w:cs="Arial"/>
                <w:spacing w:val="9"/>
                <w:sz w:val="20"/>
                <w:szCs w:val="20"/>
              </w:rPr>
              <w:t xml:space="preserve"> </w:t>
            </w:r>
            <w:r w:rsidRPr="000463A1">
              <w:rPr>
                <w:rFonts w:ascii="Arial" w:hAnsi="Arial" w:cs="Arial"/>
                <w:spacing w:val="-10"/>
                <w:sz w:val="20"/>
                <w:szCs w:val="20"/>
              </w:rPr>
              <w:t>:</w:t>
            </w:r>
          </w:p>
          <w:p w14:paraId="4F636180" w14:textId="469AA3A1" w:rsidR="00183DE4" w:rsidRPr="00512A1B" w:rsidRDefault="00183DE4" w:rsidP="00183DE4">
            <w:pPr>
              <w:pStyle w:val="Normal-tableau"/>
              <w:ind w:left="240" w:hanging="221"/>
              <w:rPr>
                <w:rFonts w:asciiTheme="majorHAnsi" w:eastAsiaTheme="majorEastAsia" w:hAnsiTheme="majorHAnsi" w:cs="Times New Roman"/>
                <w:b/>
                <w:bCs/>
                <w:color w:val="009BB7" w:themeColor="hyperlink"/>
                <w:u w:val="single"/>
              </w:rPr>
            </w:pPr>
            <w:r>
              <w:t xml:space="preserve">    </w:t>
            </w:r>
            <w:hyperlink r:id="rId23">
              <w:r w:rsidRPr="000463A1">
                <w:rPr>
                  <w:b/>
                  <w:color w:val="009BB7"/>
                  <w:spacing w:val="-2"/>
                  <w:u w:val="single" w:color="009BB7"/>
                </w:rPr>
                <w:t>emploi.handicap@inserm.fr</w:t>
              </w:r>
            </w:hyperlink>
          </w:p>
        </w:tc>
      </w:tr>
      <w:tr w:rsidR="003C4A88" w14:paraId="4C40A0C8" w14:textId="77777777" w:rsidTr="007B59C5">
        <w:trPr>
          <w:jc w:val="center"/>
        </w:trPr>
        <w:tc>
          <w:tcPr>
            <w:tcW w:w="1924" w:type="dxa"/>
            <w:shd w:val="clear" w:color="auto" w:fill="auto"/>
          </w:tcPr>
          <w:p w14:paraId="48EFB4CE" w14:textId="77777777" w:rsidR="003C4A88" w:rsidRDefault="003C4A88" w:rsidP="003C4A88">
            <w:r w:rsidRPr="00490115">
              <w:rPr>
                <w:b/>
                <w:color w:val="029BB7"/>
              </w:rPr>
              <w:t>Pour en savoir +</w:t>
            </w:r>
            <w:r w:rsidRPr="00611992">
              <w:t xml:space="preserve"> </w:t>
            </w:r>
          </w:p>
          <w:p w14:paraId="7CA2D509" w14:textId="77777777" w:rsidR="003C4A88" w:rsidRDefault="003C4A88" w:rsidP="003C4A88">
            <w:pPr>
              <w:pStyle w:val="Titre2-tableau"/>
            </w:pPr>
          </w:p>
        </w:tc>
        <w:tc>
          <w:tcPr>
            <w:tcW w:w="8674" w:type="dxa"/>
            <w:shd w:val="clear" w:color="auto" w:fill="auto"/>
            <w:vAlign w:val="center"/>
          </w:tcPr>
          <w:p w14:paraId="7F570BAE" w14:textId="77777777" w:rsidR="003C4A88" w:rsidRPr="00621EE0" w:rsidRDefault="003C4A88" w:rsidP="003C4A88">
            <w:pPr>
              <w:pStyle w:val="Normal-tableau"/>
              <w:numPr>
                <w:ilvl w:val="0"/>
                <w:numId w:val="39"/>
              </w:numPr>
              <w:ind w:left="227" w:hanging="209"/>
            </w:pPr>
            <w:r w:rsidRPr="00621EE0">
              <w:t xml:space="preserve">Sur l’Inserm : </w:t>
            </w:r>
            <w:hyperlink r:id="rId24" w:history="1">
              <w:r w:rsidRPr="00621EE0">
                <w:rPr>
                  <w:rStyle w:val="Lienhypertexte"/>
                  <w:rFonts w:cs="Arial"/>
                  <w:b/>
                </w:rPr>
                <w:t>https://www.inserm.fr/</w:t>
              </w:r>
            </w:hyperlink>
            <w:r w:rsidRPr="00621EE0">
              <w:t xml:space="preserve"> ; site RH : </w:t>
            </w:r>
            <w:hyperlink r:id="rId25" w:history="1">
              <w:r w:rsidRPr="00621EE0">
                <w:rPr>
                  <w:rStyle w:val="Lienhypertexte"/>
                  <w:rFonts w:cs="Arial"/>
                  <w:b/>
                </w:rPr>
                <w:t>https://rh.inserm.fr/Pages/default.aspx</w:t>
              </w:r>
            </w:hyperlink>
            <w:r w:rsidRPr="00621EE0">
              <w:t xml:space="preserve"> </w:t>
            </w:r>
          </w:p>
          <w:p w14:paraId="0C2A425D" w14:textId="496810B1" w:rsidR="003C4A88" w:rsidRDefault="003C4A88" w:rsidP="003C4A88">
            <w:pPr>
              <w:pStyle w:val="Normal-tableau"/>
              <w:numPr>
                <w:ilvl w:val="0"/>
                <w:numId w:val="39"/>
              </w:numPr>
              <w:ind w:left="227" w:hanging="209"/>
            </w:pPr>
            <w:r w:rsidRPr="00621EE0">
              <w:t xml:space="preserve">Sur la politique handicap, contactez la Mission Handicap : </w:t>
            </w:r>
            <w:hyperlink r:id="rId26" w:history="1">
              <w:r w:rsidRPr="00621EE0">
                <w:rPr>
                  <w:rStyle w:val="Lienhypertexte"/>
                  <w:rFonts w:cs="Arial"/>
                  <w:b/>
                </w:rPr>
                <w:t>emploi.handicap@inserm.fr</w:t>
              </w:r>
            </w:hyperlink>
          </w:p>
        </w:tc>
      </w:tr>
    </w:tbl>
    <w:p w14:paraId="74937593" w14:textId="5E855B07" w:rsidR="006A2FB8" w:rsidRDefault="006A2FB8" w:rsidP="00A944DA">
      <w:pPr>
        <w:rPr>
          <w:color w:val="ED7C00" w:themeColor="accent2"/>
          <w:sz w:val="24"/>
          <w:szCs w:val="24"/>
        </w:rPr>
      </w:pPr>
    </w:p>
    <w:p w14:paraId="3D020CC3" w14:textId="187D5F1E" w:rsidR="006A2FB8" w:rsidRDefault="006A2FB8">
      <w:pPr>
        <w:autoSpaceDE/>
        <w:autoSpaceDN/>
        <w:adjustRightInd/>
        <w:spacing w:after="200" w:line="276" w:lineRule="auto"/>
        <w:textAlignment w:val="auto"/>
        <w:rPr>
          <w:color w:val="ED7C00" w:themeColor="accent2"/>
          <w:sz w:val="24"/>
          <w:szCs w:val="24"/>
        </w:rPr>
      </w:pPr>
      <w:bookmarkStart w:id="0" w:name="_GoBack"/>
      <w:bookmarkEnd w:id="0"/>
    </w:p>
    <w:p w14:paraId="09034BF3" w14:textId="7A73FDD9" w:rsidR="00012D57" w:rsidRDefault="00012D57" w:rsidP="00A944DA">
      <w:pPr>
        <w:rPr>
          <w:color w:val="ED7C00" w:themeColor="accent2"/>
          <w:sz w:val="24"/>
          <w:szCs w:val="24"/>
        </w:rPr>
      </w:pPr>
    </w:p>
    <w:p w14:paraId="3A9E83FC" w14:textId="77777777" w:rsidR="006A2FB8" w:rsidRDefault="006A2FB8" w:rsidP="00A944DA">
      <w:pPr>
        <w:rPr>
          <w:color w:val="ED7C00" w:themeColor="accent2"/>
          <w:sz w:val="24"/>
          <w:szCs w:val="24"/>
        </w:rPr>
        <w:sectPr w:rsidR="006A2FB8" w:rsidSect="00C02BF8">
          <w:headerReference w:type="even" r:id="rId27"/>
          <w:footerReference w:type="even" r:id="rId28"/>
          <w:footerReference w:type="default" r:id="rId29"/>
          <w:headerReference w:type="first" r:id="rId30"/>
          <w:footerReference w:type="first" r:id="rId31"/>
          <w:pgSz w:w="11906" w:h="16838"/>
          <w:pgMar w:top="-96" w:right="720" w:bottom="720" w:left="720" w:header="340" w:footer="227" w:gutter="0"/>
          <w:cols w:space="708"/>
          <w:titlePg/>
          <w:docGrid w:linePitch="360"/>
        </w:sectPr>
      </w:pPr>
    </w:p>
    <w:p w14:paraId="4EDE687D" w14:textId="30BAE86D" w:rsidR="006A2FB8" w:rsidRDefault="006A2FB8" w:rsidP="006A2FB8">
      <w:pPr>
        <w:tabs>
          <w:tab w:val="left" w:pos="2138"/>
        </w:tabs>
        <w:ind w:left="198"/>
        <w:jc w:val="center"/>
        <w:rPr>
          <w:position w:val="1"/>
        </w:rPr>
      </w:pPr>
      <w:r w:rsidRPr="00815C4F">
        <w:rPr>
          <w:position w:val="1"/>
        </w:rPr>
        <w:lastRenderedPageBreak/>
        <w:t>Anne</w:t>
      </w:r>
      <w:r>
        <w:rPr>
          <w:position w:val="1"/>
        </w:rPr>
        <w:t>xe 1 – Fiche de poste – Grille de cotation des contraintes du poste</w:t>
      </w:r>
    </w:p>
    <w:p w14:paraId="0D737B30" w14:textId="77777777" w:rsidR="006A2FB8" w:rsidRPr="006A2FB8" w:rsidRDefault="006A2FB8" w:rsidP="006A2FB8">
      <w:pPr>
        <w:tabs>
          <w:tab w:val="left" w:pos="2138"/>
        </w:tabs>
        <w:ind w:left="198"/>
        <w:jc w:val="center"/>
        <w:rPr>
          <w:position w:val="1"/>
        </w:rPr>
      </w:pPr>
    </w:p>
    <w:p w14:paraId="58111D89" w14:textId="591EE1CE" w:rsidR="006A2FB8" w:rsidRPr="00012D57" w:rsidRDefault="006A2FB8" w:rsidP="00A944DA">
      <w:pPr>
        <w:rPr>
          <w:color w:val="ED7C00" w:themeColor="accent2"/>
          <w:sz w:val="24"/>
          <w:szCs w:val="24"/>
        </w:rPr>
      </w:pPr>
      <w:r>
        <w:rPr>
          <w:color w:val="ED7C00" w:themeColor="accent2"/>
          <w:sz w:val="24"/>
          <w:szCs w:val="24"/>
        </w:rPr>
        <w:object w:dxaOrig="18022" w:dyaOrig="12815" w14:anchorId="7C439AF7">
          <v:shape id="_x0000_i1026" type="#_x0000_t75" style="width:764pt;height:482.5pt" o:ole="">
            <v:imagedata r:id="rId32" o:title=""/>
          </v:shape>
          <o:OLEObject Type="Embed" ProgID="Excel.Sheet.8" ShapeID="_x0000_i1026" DrawAspect="Content" ObjectID="_1803668115" r:id="rId33"/>
        </w:object>
      </w:r>
    </w:p>
    <w:sectPr w:rsidR="006A2FB8" w:rsidRPr="00012D57" w:rsidSect="006A2FB8">
      <w:pgSz w:w="16838" w:h="11906" w:orient="landscape"/>
      <w:pgMar w:top="284" w:right="249" w:bottom="720" w:left="720" w:header="340" w:footer="22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0C8827" w16cex:dateUtc="2021-01-22T13:59:43.726Z"/>
</w16cex:commentsExtensible>
</file>

<file path=word/commentsIds.xml><?xml version="1.0" encoding="utf-8"?>
<w16cid:commentsIds xmlns:mc="http://schemas.openxmlformats.org/markup-compatibility/2006" xmlns:w16cid="http://schemas.microsoft.com/office/word/2016/wordml/cid" mc:Ignorable="w16cid">
  <w16cid:commentId w16cid:paraId="4D4C2196" w16cid:durableId="130C88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70DC0" w14:textId="77777777" w:rsidR="00D14DA2" w:rsidRDefault="00D14DA2" w:rsidP="00E25C31">
      <w:r>
        <w:separator/>
      </w:r>
    </w:p>
    <w:p w14:paraId="1A475C7D" w14:textId="77777777" w:rsidR="00D14DA2" w:rsidRDefault="00D14DA2" w:rsidP="00E25C31"/>
    <w:p w14:paraId="3EB3E3CE" w14:textId="77777777" w:rsidR="00D14DA2" w:rsidRDefault="00D14DA2" w:rsidP="00E25C31"/>
    <w:p w14:paraId="163718C0" w14:textId="77777777" w:rsidR="00D14DA2" w:rsidRDefault="00D14DA2" w:rsidP="00E25C31"/>
  </w:endnote>
  <w:endnote w:type="continuationSeparator" w:id="0">
    <w:p w14:paraId="2844222A" w14:textId="77777777" w:rsidR="00D14DA2" w:rsidRDefault="00D14DA2" w:rsidP="00E25C31">
      <w:r>
        <w:continuationSeparator/>
      </w:r>
    </w:p>
    <w:p w14:paraId="58DF73EE" w14:textId="77777777" w:rsidR="00D14DA2" w:rsidRDefault="00D14DA2" w:rsidP="00E25C31"/>
    <w:p w14:paraId="0F6F6707" w14:textId="77777777" w:rsidR="00D14DA2" w:rsidRDefault="00D14DA2" w:rsidP="00E25C31"/>
    <w:p w14:paraId="3FD02ACB" w14:textId="77777777" w:rsidR="00D14DA2" w:rsidRDefault="00D14DA2" w:rsidP="00E25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983D" w14:textId="77777777" w:rsidR="00150138" w:rsidRDefault="1956C2C0" w:rsidP="00E25C31">
    <w:pPr>
      <w:pStyle w:val="Pieddepage"/>
    </w:pPr>
    <w:r>
      <w:rPr>
        <w:noProof/>
        <w:lang w:eastAsia="fr-FR"/>
      </w:rPr>
      <w:drawing>
        <wp:inline distT="0" distB="0" distL="0" distR="0" wp14:anchorId="181D4C0C" wp14:editId="48B48066">
          <wp:extent cx="6615428" cy="365760"/>
          <wp:effectExtent l="0" t="0" r="0" b="0"/>
          <wp:docPr id="149" name="Image 149" descr="S:\Privé\Jeremy Laprune\Site RH\Offres de Mobilité\Gabarits\Propositions Juli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
                    <a:extLst>
                      <a:ext uri="{28A0092B-C50C-407E-A947-70E740481C1C}">
                        <a14:useLocalDpi xmlns:a14="http://schemas.microsoft.com/office/drawing/2010/main" val="0"/>
                      </a:ext>
                    </a:extLst>
                  </a:blip>
                  <a:stretch>
                    <a:fillRect/>
                  </a:stretch>
                </pic:blipFill>
                <pic:spPr>
                  <a:xfrm>
                    <a:off x="0" y="0"/>
                    <a:ext cx="6615428" cy="365760"/>
                  </a:xfrm>
                  <a:prstGeom prst="rect">
                    <a:avLst/>
                  </a:prstGeom>
                </pic:spPr>
              </pic:pic>
            </a:graphicData>
          </a:graphic>
        </wp:inline>
      </w:drawing>
    </w:r>
  </w:p>
  <w:p w14:paraId="56C10E23" w14:textId="77777777" w:rsidR="004861DF" w:rsidRDefault="004861DF" w:rsidP="00E25C3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1E50B" w14:textId="4DC31EDB" w:rsidR="004861DF" w:rsidRDefault="00DD1850" w:rsidP="00100BC0">
    <w:pPr>
      <w:pStyle w:val="Pied-pages"/>
    </w:pPr>
    <w:r>
      <w:drawing>
        <wp:anchor distT="0" distB="0" distL="114300" distR="114300" simplePos="0" relativeHeight="251657728" behindDoc="1" locked="0" layoutInCell="1" allowOverlap="1" wp14:anchorId="5BAF63AB" wp14:editId="728F8D6E">
          <wp:simplePos x="0" y="0"/>
          <wp:positionH relativeFrom="page">
            <wp:align>center</wp:align>
          </wp:positionH>
          <wp:positionV relativeFrom="page">
            <wp:align>bottom</wp:align>
          </wp:positionV>
          <wp:extent cx="7560310" cy="428625"/>
          <wp:effectExtent l="0" t="0" r="0" b="0"/>
          <wp:wrapNone/>
          <wp:docPr id="150" name="Image 5" descr="S:\Privé\Jeremy Laprune\Site RH\Offres de Mobilité\Gabarits\Propositions Julie\vFinal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Privé\Jeremy Laprune\Site RH\Offres de Mobilité\Gabarits\Propositions Julie\vFinale\Bas-de-page_ver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1956C2C0" w:rsidRPr="00AE236B">
      <w:t>Institut national de la santé et de la recherche</w:t>
    </w:r>
    <w:r w:rsidR="1956C2C0">
      <w:t xml:space="preserve"> médicale</w:t>
    </w:r>
    <w:r w:rsidR="00257EBC">
      <w:ptab w:relativeTo="margin" w:alignment="center" w:leader="none"/>
    </w:r>
    <w:r w:rsidR="005B2ECA">
      <w:tab/>
    </w:r>
    <w:r w:rsidR="005B2ECA">
      <w:tab/>
    </w:r>
    <w:r w:rsidR="005B2ECA">
      <w:tab/>
    </w:r>
    <w:r w:rsidR="005B2ECA">
      <w:tab/>
    </w:r>
    <w:r w:rsidR="005B2ECA">
      <w:tab/>
    </w:r>
    <w:r w:rsidR="005B2ECA">
      <w:tab/>
    </w:r>
    <w:r w:rsidR="005B2ECA">
      <w:tab/>
    </w:r>
    <w:r w:rsidR="00257EBC">
      <w:fldChar w:fldCharType="begin"/>
    </w:r>
    <w:r w:rsidR="00257EBC">
      <w:instrText xml:space="preserve"> PAGE  \* Arabic  \* MERGEFORMAT </w:instrText>
    </w:r>
    <w:r w:rsidR="00257EBC">
      <w:fldChar w:fldCharType="separate"/>
    </w:r>
    <w:r w:rsidR="00183DE4">
      <w:t>3</w:t>
    </w:r>
    <w:r w:rsidR="00257EB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F7991" w14:textId="50FD483A" w:rsidR="006755FA" w:rsidRPr="00C77A3B" w:rsidRDefault="006A2FB8" w:rsidP="00B37635">
    <w:pPr>
      <w:pStyle w:val="Pied-pages"/>
    </w:pPr>
    <w:r>
      <w:t xml:space="preserve">                                               </w:t>
    </w:r>
    <w:r w:rsidR="1956C2C0" w:rsidRPr="00AE236B">
      <w:t>Institut national de la santé et de la recherche</w:t>
    </w:r>
    <w:r w:rsidR="1956C2C0">
      <w:t xml:space="preserve"> médical</w:t>
    </w:r>
    <w:r w:rsidR="00C77A3B">
      <w:drawing>
        <wp:anchor distT="0" distB="0" distL="114300" distR="114300" simplePos="0" relativeHeight="251659776" behindDoc="1" locked="0" layoutInCell="1" allowOverlap="1" wp14:anchorId="2B496D33" wp14:editId="3AEF05AF">
          <wp:simplePos x="0" y="0"/>
          <wp:positionH relativeFrom="page">
            <wp:align>center</wp:align>
          </wp:positionH>
          <wp:positionV relativeFrom="page">
            <wp:align>bottom</wp:align>
          </wp:positionV>
          <wp:extent cx="7560000" cy="428400"/>
          <wp:effectExtent l="0" t="0" r="0" b="3810"/>
          <wp:wrapNone/>
          <wp:docPr id="151" name="Image 151" descr="S:\Privé\Jeremy Laprune\Site RH\Offres de Mobilité\Gabarits\Propositions Julie\vFinal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Privé\Jeremy Laprune\Site RH\Offres de Mobilité\Gabarits\Propositions Julie\vFinale\Bas-de-page_ver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42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1956C2C0">
      <w: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846F3" w14:textId="77777777" w:rsidR="00D14DA2" w:rsidRDefault="00D14DA2" w:rsidP="00E25C31">
      <w:r>
        <w:separator/>
      </w:r>
    </w:p>
    <w:p w14:paraId="7386D794" w14:textId="77777777" w:rsidR="00D14DA2" w:rsidRDefault="00D14DA2" w:rsidP="00E25C31"/>
    <w:p w14:paraId="170939FC" w14:textId="77777777" w:rsidR="00D14DA2" w:rsidRDefault="00D14DA2" w:rsidP="00E25C31"/>
    <w:p w14:paraId="58023DB4" w14:textId="77777777" w:rsidR="00D14DA2" w:rsidRDefault="00D14DA2" w:rsidP="00E25C31"/>
  </w:footnote>
  <w:footnote w:type="continuationSeparator" w:id="0">
    <w:p w14:paraId="296D29C8" w14:textId="77777777" w:rsidR="00D14DA2" w:rsidRDefault="00D14DA2" w:rsidP="00E25C31">
      <w:r>
        <w:continuationSeparator/>
      </w:r>
    </w:p>
    <w:p w14:paraId="5BE8B792" w14:textId="77777777" w:rsidR="00D14DA2" w:rsidRDefault="00D14DA2" w:rsidP="00E25C31"/>
    <w:p w14:paraId="09D734AF" w14:textId="77777777" w:rsidR="00D14DA2" w:rsidRDefault="00D14DA2" w:rsidP="00E25C31"/>
    <w:p w14:paraId="200CCC7B" w14:textId="77777777" w:rsidR="00D14DA2" w:rsidRDefault="00D14DA2" w:rsidP="00E25C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A1693" w14:textId="77777777" w:rsidR="00AE236B" w:rsidRDefault="00AE236B" w:rsidP="00E25C31">
    <w:pPr>
      <w:pStyle w:val="En-tte"/>
    </w:pPr>
  </w:p>
  <w:p w14:paraId="27A0FDE4" w14:textId="77777777" w:rsidR="004861DF" w:rsidRDefault="004861DF" w:rsidP="00E25C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60C9" w14:textId="77777777" w:rsidR="00321F83" w:rsidRPr="009D1383" w:rsidRDefault="00321F83" w:rsidP="00321F83">
    <w:pPr>
      <w:pStyle w:val="En-tte-1repage"/>
      <w:tabs>
        <w:tab w:val="clear" w:pos="4536"/>
        <w:tab w:val="clear" w:pos="9072"/>
        <w:tab w:val="left" w:pos="7200"/>
      </w:tabs>
      <w:spacing w:before="0" w:after="0"/>
      <w:jc w:val="center"/>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E7C97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6in;height:650pt;visibility:visible;mso-wrap-style:square" o:bullet="t">
        <v:imagedata r:id="rId1" o:title=""/>
      </v:shape>
    </w:pict>
  </w:numPicBullet>
  <w:abstractNum w:abstractNumId="0" w15:restartNumberingAfterBreak="0">
    <w:nsid w:val="012934D0"/>
    <w:multiLevelType w:val="hybridMultilevel"/>
    <w:tmpl w:val="7D0CBFE2"/>
    <w:lvl w:ilvl="0" w:tplc="72DE2E18">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55186"/>
    <w:multiLevelType w:val="hybridMultilevel"/>
    <w:tmpl w:val="741CBBAE"/>
    <w:lvl w:ilvl="0" w:tplc="72DE2E18">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FE16AA"/>
    <w:multiLevelType w:val="hybridMultilevel"/>
    <w:tmpl w:val="411C4716"/>
    <w:lvl w:ilvl="0" w:tplc="6C60313A">
      <w:numFmt w:val="bullet"/>
      <w:lvlText w:val=""/>
      <w:lvlJc w:val="left"/>
      <w:pPr>
        <w:ind w:left="720" w:hanging="360"/>
      </w:pPr>
      <w:rPr>
        <w:rFonts w:ascii="Symbol" w:eastAsia="Symbol" w:hAnsi="Symbol" w:cs="Symbol" w:hint="default"/>
        <w:b w:val="0"/>
        <w:bCs w:val="0"/>
        <w:i w:val="0"/>
        <w:iCs w:val="0"/>
        <w:color w:val="019BB7"/>
        <w:spacing w:val="0"/>
        <w:w w:val="99"/>
        <w:sz w:val="20"/>
        <w:szCs w:val="20"/>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21549D"/>
    <w:multiLevelType w:val="hybridMultilevel"/>
    <w:tmpl w:val="9D541E2E"/>
    <w:lvl w:ilvl="0" w:tplc="1166BB20">
      <w:start w:val="1"/>
      <w:numFmt w:val="bullet"/>
      <w:lvlText w:val="•"/>
      <w:lvlJc w:val="left"/>
      <w:pPr>
        <w:tabs>
          <w:tab w:val="num" w:pos="720"/>
        </w:tabs>
        <w:ind w:left="720" w:hanging="360"/>
      </w:pPr>
      <w:rPr>
        <w:rFonts w:ascii="Arial" w:hAnsi="Arial" w:hint="default"/>
      </w:rPr>
    </w:lvl>
    <w:lvl w:ilvl="1" w:tplc="6C789996" w:tentative="1">
      <w:start w:val="1"/>
      <w:numFmt w:val="bullet"/>
      <w:lvlText w:val="•"/>
      <w:lvlJc w:val="left"/>
      <w:pPr>
        <w:tabs>
          <w:tab w:val="num" w:pos="1440"/>
        </w:tabs>
        <w:ind w:left="1440" w:hanging="360"/>
      </w:pPr>
      <w:rPr>
        <w:rFonts w:ascii="Arial" w:hAnsi="Arial" w:hint="default"/>
      </w:rPr>
    </w:lvl>
    <w:lvl w:ilvl="2" w:tplc="8F4A7E60">
      <w:start w:val="1"/>
      <w:numFmt w:val="bullet"/>
      <w:lvlText w:val="•"/>
      <w:lvlJc w:val="left"/>
      <w:pPr>
        <w:tabs>
          <w:tab w:val="num" w:pos="2160"/>
        </w:tabs>
        <w:ind w:left="2160" w:hanging="360"/>
      </w:pPr>
      <w:rPr>
        <w:rFonts w:ascii="Arial" w:hAnsi="Arial" w:hint="default"/>
      </w:rPr>
    </w:lvl>
    <w:lvl w:ilvl="3" w:tplc="AD42570E" w:tentative="1">
      <w:start w:val="1"/>
      <w:numFmt w:val="bullet"/>
      <w:lvlText w:val="•"/>
      <w:lvlJc w:val="left"/>
      <w:pPr>
        <w:tabs>
          <w:tab w:val="num" w:pos="2880"/>
        </w:tabs>
        <w:ind w:left="2880" w:hanging="360"/>
      </w:pPr>
      <w:rPr>
        <w:rFonts w:ascii="Arial" w:hAnsi="Arial" w:hint="default"/>
      </w:rPr>
    </w:lvl>
    <w:lvl w:ilvl="4" w:tplc="24EE2C84" w:tentative="1">
      <w:start w:val="1"/>
      <w:numFmt w:val="bullet"/>
      <w:lvlText w:val="•"/>
      <w:lvlJc w:val="left"/>
      <w:pPr>
        <w:tabs>
          <w:tab w:val="num" w:pos="3600"/>
        </w:tabs>
        <w:ind w:left="3600" w:hanging="360"/>
      </w:pPr>
      <w:rPr>
        <w:rFonts w:ascii="Arial" w:hAnsi="Arial" w:hint="default"/>
      </w:rPr>
    </w:lvl>
    <w:lvl w:ilvl="5" w:tplc="0AF6D476" w:tentative="1">
      <w:start w:val="1"/>
      <w:numFmt w:val="bullet"/>
      <w:lvlText w:val="•"/>
      <w:lvlJc w:val="left"/>
      <w:pPr>
        <w:tabs>
          <w:tab w:val="num" w:pos="4320"/>
        </w:tabs>
        <w:ind w:left="4320" w:hanging="360"/>
      </w:pPr>
      <w:rPr>
        <w:rFonts w:ascii="Arial" w:hAnsi="Arial" w:hint="default"/>
      </w:rPr>
    </w:lvl>
    <w:lvl w:ilvl="6" w:tplc="47D8A8D6" w:tentative="1">
      <w:start w:val="1"/>
      <w:numFmt w:val="bullet"/>
      <w:lvlText w:val="•"/>
      <w:lvlJc w:val="left"/>
      <w:pPr>
        <w:tabs>
          <w:tab w:val="num" w:pos="5040"/>
        </w:tabs>
        <w:ind w:left="5040" w:hanging="360"/>
      </w:pPr>
      <w:rPr>
        <w:rFonts w:ascii="Arial" w:hAnsi="Arial" w:hint="default"/>
      </w:rPr>
    </w:lvl>
    <w:lvl w:ilvl="7" w:tplc="CAC6C778" w:tentative="1">
      <w:start w:val="1"/>
      <w:numFmt w:val="bullet"/>
      <w:lvlText w:val="•"/>
      <w:lvlJc w:val="left"/>
      <w:pPr>
        <w:tabs>
          <w:tab w:val="num" w:pos="5760"/>
        </w:tabs>
        <w:ind w:left="5760" w:hanging="360"/>
      </w:pPr>
      <w:rPr>
        <w:rFonts w:ascii="Arial" w:hAnsi="Arial" w:hint="default"/>
      </w:rPr>
    </w:lvl>
    <w:lvl w:ilvl="8" w:tplc="C900C1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AB5F44"/>
    <w:multiLevelType w:val="hybridMultilevel"/>
    <w:tmpl w:val="16924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F74FAF"/>
    <w:multiLevelType w:val="hybridMultilevel"/>
    <w:tmpl w:val="6E9A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714136"/>
    <w:multiLevelType w:val="hybridMultilevel"/>
    <w:tmpl w:val="E564C614"/>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5B6BF5"/>
    <w:multiLevelType w:val="hybridMultilevel"/>
    <w:tmpl w:val="405EAE26"/>
    <w:lvl w:ilvl="0" w:tplc="80F4937E">
      <w:start w:val="1"/>
      <w:numFmt w:val="bullet"/>
      <w:lvlText w:val=""/>
      <w:lvlJc w:val="left"/>
      <w:pPr>
        <w:ind w:left="1440" w:hanging="360"/>
      </w:pPr>
      <w:rPr>
        <w:rFonts w:ascii="Symbol" w:hAnsi="Symbol" w:hint="default"/>
        <w:color w:val="029BB7"/>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C385051"/>
    <w:multiLevelType w:val="hybridMultilevel"/>
    <w:tmpl w:val="DA3CB2BA"/>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C55C3B"/>
    <w:multiLevelType w:val="hybridMultilevel"/>
    <w:tmpl w:val="29CE4E9A"/>
    <w:lvl w:ilvl="0" w:tplc="C5D4D148">
      <w:start w:val="1"/>
      <w:numFmt w:val="bullet"/>
      <w:lvlText w:val="•"/>
      <w:lvlJc w:val="left"/>
      <w:pPr>
        <w:tabs>
          <w:tab w:val="num" w:pos="720"/>
        </w:tabs>
        <w:ind w:left="720" w:hanging="360"/>
      </w:pPr>
      <w:rPr>
        <w:rFonts w:ascii="Arial" w:hAnsi="Arial" w:hint="default"/>
      </w:rPr>
    </w:lvl>
    <w:lvl w:ilvl="1" w:tplc="61C0992E" w:tentative="1">
      <w:start w:val="1"/>
      <w:numFmt w:val="bullet"/>
      <w:lvlText w:val="•"/>
      <w:lvlJc w:val="left"/>
      <w:pPr>
        <w:tabs>
          <w:tab w:val="num" w:pos="1440"/>
        </w:tabs>
        <w:ind w:left="1440" w:hanging="360"/>
      </w:pPr>
      <w:rPr>
        <w:rFonts w:ascii="Arial" w:hAnsi="Arial" w:hint="default"/>
      </w:rPr>
    </w:lvl>
    <w:lvl w:ilvl="2" w:tplc="1012C614" w:tentative="1">
      <w:start w:val="1"/>
      <w:numFmt w:val="bullet"/>
      <w:lvlText w:val="•"/>
      <w:lvlJc w:val="left"/>
      <w:pPr>
        <w:tabs>
          <w:tab w:val="num" w:pos="2160"/>
        </w:tabs>
        <w:ind w:left="2160" w:hanging="360"/>
      </w:pPr>
      <w:rPr>
        <w:rFonts w:ascii="Arial" w:hAnsi="Arial" w:hint="default"/>
      </w:rPr>
    </w:lvl>
    <w:lvl w:ilvl="3" w:tplc="7F36B0C2" w:tentative="1">
      <w:start w:val="1"/>
      <w:numFmt w:val="bullet"/>
      <w:lvlText w:val="•"/>
      <w:lvlJc w:val="left"/>
      <w:pPr>
        <w:tabs>
          <w:tab w:val="num" w:pos="2880"/>
        </w:tabs>
        <w:ind w:left="2880" w:hanging="360"/>
      </w:pPr>
      <w:rPr>
        <w:rFonts w:ascii="Arial" w:hAnsi="Arial" w:hint="default"/>
      </w:rPr>
    </w:lvl>
    <w:lvl w:ilvl="4" w:tplc="85020674" w:tentative="1">
      <w:start w:val="1"/>
      <w:numFmt w:val="bullet"/>
      <w:lvlText w:val="•"/>
      <w:lvlJc w:val="left"/>
      <w:pPr>
        <w:tabs>
          <w:tab w:val="num" w:pos="3600"/>
        </w:tabs>
        <w:ind w:left="3600" w:hanging="360"/>
      </w:pPr>
      <w:rPr>
        <w:rFonts w:ascii="Arial" w:hAnsi="Arial" w:hint="default"/>
      </w:rPr>
    </w:lvl>
    <w:lvl w:ilvl="5" w:tplc="E7C02C9E" w:tentative="1">
      <w:start w:val="1"/>
      <w:numFmt w:val="bullet"/>
      <w:lvlText w:val="•"/>
      <w:lvlJc w:val="left"/>
      <w:pPr>
        <w:tabs>
          <w:tab w:val="num" w:pos="4320"/>
        </w:tabs>
        <w:ind w:left="4320" w:hanging="360"/>
      </w:pPr>
      <w:rPr>
        <w:rFonts w:ascii="Arial" w:hAnsi="Arial" w:hint="default"/>
      </w:rPr>
    </w:lvl>
    <w:lvl w:ilvl="6" w:tplc="FC3ACCCA" w:tentative="1">
      <w:start w:val="1"/>
      <w:numFmt w:val="bullet"/>
      <w:lvlText w:val="•"/>
      <w:lvlJc w:val="left"/>
      <w:pPr>
        <w:tabs>
          <w:tab w:val="num" w:pos="5040"/>
        </w:tabs>
        <w:ind w:left="5040" w:hanging="360"/>
      </w:pPr>
      <w:rPr>
        <w:rFonts w:ascii="Arial" w:hAnsi="Arial" w:hint="default"/>
      </w:rPr>
    </w:lvl>
    <w:lvl w:ilvl="7" w:tplc="1326208C" w:tentative="1">
      <w:start w:val="1"/>
      <w:numFmt w:val="bullet"/>
      <w:lvlText w:val="•"/>
      <w:lvlJc w:val="left"/>
      <w:pPr>
        <w:tabs>
          <w:tab w:val="num" w:pos="5760"/>
        </w:tabs>
        <w:ind w:left="5760" w:hanging="360"/>
      </w:pPr>
      <w:rPr>
        <w:rFonts w:ascii="Arial" w:hAnsi="Arial" w:hint="default"/>
      </w:rPr>
    </w:lvl>
    <w:lvl w:ilvl="8" w:tplc="1D664A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600F56"/>
    <w:multiLevelType w:val="hybridMultilevel"/>
    <w:tmpl w:val="31E0B186"/>
    <w:lvl w:ilvl="0" w:tplc="D7AC8E7C">
      <w:start w:val="1"/>
      <w:numFmt w:val="bullet"/>
      <w:lvlText w:val="•"/>
      <w:lvlJc w:val="left"/>
      <w:pPr>
        <w:tabs>
          <w:tab w:val="num" w:pos="720"/>
        </w:tabs>
        <w:ind w:left="720" w:hanging="360"/>
      </w:pPr>
      <w:rPr>
        <w:rFonts w:ascii="Arial" w:hAnsi="Arial" w:hint="default"/>
      </w:rPr>
    </w:lvl>
    <w:lvl w:ilvl="1" w:tplc="D418444E" w:tentative="1">
      <w:start w:val="1"/>
      <w:numFmt w:val="bullet"/>
      <w:lvlText w:val="•"/>
      <w:lvlJc w:val="left"/>
      <w:pPr>
        <w:tabs>
          <w:tab w:val="num" w:pos="1440"/>
        </w:tabs>
        <w:ind w:left="1440" w:hanging="360"/>
      </w:pPr>
      <w:rPr>
        <w:rFonts w:ascii="Arial" w:hAnsi="Arial" w:hint="default"/>
      </w:rPr>
    </w:lvl>
    <w:lvl w:ilvl="2" w:tplc="E672371C" w:tentative="1">
      <w:start w:val="1"/>
      <w:numFmt w:val="bullet"/>
      <w:lvlText w:val="•"/>
      <w:lvlJc w:val="left"/>
      <w:pPr>
        <w:tabs>
          <w:tab w:val="num" w:pos="2160"/>
        </w:tabs>
        <w:ind w:left="2160" w:hanging="360"/>
      </w:pPr>
      <w:rPr>
        <w:rFonts w:ascii="Arial" w:hAnsi="Arial" w:hint="default"/>
      </w:rPr>
    </w:lvl>
    <w:lvl w:ilvl="3" w:tplc="8D62745E" w:tentative="1">
      <w:start w:val="1"/>
      <w:numFmt w:val="bullet"/>
      <w:lvlText w:val="•"/>
      <w:lvlJc w:val="left"/>
      <w:pPr>
        <w:tabs>
          <w:tab w:val="num" w:pos="2880"/>
        </w:tabs>
        <w:ind w:left="2880" w:hanging="360"/>
      </w:pPr>
      <w:rPr>
        <w:rFonts w:ascii="Arial" w:hAnsi="Arial" w:hint="default"/>
      </w:rPr>
    </w:lvl>
    <w:lvl w:ilvl="4" w:tplc="9C0E31F2" w:tentative="1">
      <w:start w:val="1"/>
      <w:numFmt w:val="bullet"/>
      <w:lvlText w:val="•"/>
      <w:lvlJc w:val="left"/>
      <w:pPr>
        <w:tabs>
          <w:tab w:val="num" w:pos="3600"/>
        </w:tabs>
        <w:ind w:left="3600" w:hanging="360"/>
      </w:pPr>
      <w:rPr>
        <w:rFonts w:ascii="Arial" w:hAnsi="Arial" w:hint="default"/>
      </w:rPr>
    </w:lvl>
    <w:lvl w:ilvl="5" w:tplc="6B7A908C" w:tentative="1">
      <w:start w:val="1"/>
      <w:numFmt w:val="bullet"/>
      <w:lvlText w:val="•"/>
      <w:lvlJc w:val="left"/>
      <w:pPr>
        <w:tabs>
          <w:tab w:val="num" w:pos="4320"/>
        </w:tabs>
        <w:ind w:left="4320" w:hanging="360"/>
      </w:pPr>
      <w:rPr>
        <w:rFonts w:ascii="Arial" w:hAnsi="Arial" w:hint="default"/>
      </w:rPr>
    </w:lvl>
    <w:lvl w:ilvl="6" w:tplc="B9EC3F36" w:tentative="1">
      <w:start w:val="1"/>
      <w:numFmt w:val="bullet"/>
      <w:lvlText w:val="•"/>
      <w:lvlJc w:val="left"/>
      <w:pPr>
        <w:tabs>
          <w:tab w:val="num" w:pos="5040"/>
        </w:tabs>
        <w:ind w:left="5040" w:hanging="360"/>
      </w:pPr>
      <w:rPr>
        <w:rFonts w:ascii="Arial" w:hAnsi="Arial" w:hint="default"/>
      </w:rPr>
    </w:lvl>
    <w:lvl w:ilvl="7" w:tplc="7AFC74C6" w:tentative="1">
      <w:start w:val="1"/>
      <w:numFmt w:val="bullet"/>
      <w:lvlText w:val="•"/>
      <w:lvlJc w:val="left"/>
      <w:pPr>
        <w:tabs>
          <w:tab w:val="num" w:pos="5760"/>
        </w:tabs>
        <w:ind w:left="5760" w:hanging="360"/>
      </w:pPr>
      <w:rPr>
        <w:rFonts w:ascii="Arial" w:hAnsi="Arial" w:hint="default"/>
      </w:rPr>
    </w:lvl>
    <w:lvl w:ilvl="8" w:tplc="6F9AFA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D20FD6"/>
    <w:multiLevelType w:val="hybridMultilevel"/>
    <w:tmpl w:val="8BD84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70491B"/>
    <w:multiLevelType w:val="hybridMultilevel"/>
    <w:tmpl w:val="9072EF96"/>
    <w:lvl w:ilvl="0" w:tplc="0CE05A40">
      <w:start w:val="1"/>
      <w:numFmt w:val="decimal"/>
      <w:lvlText w:val="%1."/>
      <w:lvlJc w:val="left"/>
      <w:pPr>
        <w:ind w:left="720" w:hanging="360"/>
      </w:pPr>
      <w:rPr>
        <w:rFonts w:cs="Times New Roman"/>
        <w:color w:val="009BB7"/>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264A0FF4"/>
    <w:multiLevelType w:val="hybridMultilevel"/>
    <w:tmpl w:val="FC6C54C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2E0F21D9"/>
    <w:multiLevelType w:val="hybridMultilevel"/>
    <w:tmpl w:val="8E08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454A84"/>
    <w:multiLevelType w:val="hybridMultilevel"/>
    <w:tmpl w:val="F2BCCA60"/>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E06C16"/>
    <w:multiLevelType w:val="hybridMultilevel"/>
    <w:tmpl w:val="474A77DE"/>
    <w:lvl w:ilvl="0" w:tplc="16CCE5FA">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1D4E51"/>
    <w:multiLevelType w:val="hybridMultilevel"/>
    <w:tmpl w:val="5DA4B9E0"/>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8" w15:restartNumberingAfterBreak="0">
    <w:nsid w:val="34A14890"/>
    <w:multiLevelType w:val="hybridMultilevel"/>
    <w:tmpl w:val="EEACC0F2"/>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0C5488"/>
    <w:multiLevelType w:val="hybridMultilevel"/>
    <w:tmpl w:val="4E440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1F2F15"/>
    <w:multiLevelType w:val="hybridMultilevel"/>
    <w:tmpl w:val="DBAA88A2"/>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CF1265"/>
    <w:multiLevelType w:val="hybridMultilevel"/>
    <w:tmpl w:val="D820E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3508A9"/>
    <w:multiLevelType w:val="hybridMultilevel"/>
    <w:tmpl w:val="FB4EAB4E"/>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175F5E"/>
    <w:multiLevelType w:val="hybridMultilevel"/>
    <w:tmpl w:val="8326DDFE"/>
    <w:lvl w:ilvl="0" w:tplc="062ADD82">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650E09"/>
    <w:multiLevelType w:val="hybridMultilevel"/>
    <w:tmpl w:val="DD5CAF10"/>
    <w:lvl w:ilvl="0" w:tplc="9EC093C0">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216BC1"/>
    <w:multiLevelType w:val="hybridMultilevel"/>
    <w:tmpl w:val="0EDA3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143494"/>
    <w:multiLevelType w:val="hybridMultilevel"/>
    <w:tmpl w:val="2C284020"/>
    <w:lvl w:ilvl="0" w:tplc="59F46BD6">
      <w:start w:val="1"/>
      <w:numFmt w:val="bullet"/>
      <w:lvlText w:val=""/>
      <w:lvlJc w:val="left"/>
      <w:pPr>
        <w:ind w:left="360" w:hanging="360"/>
      </w:pPr>
      <w:rPr>
        <w:rFonts w:ascii="Symbol" w:hAnsi="Symbol" w:hint="default"/>
        <w:color w:val="009BB7"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D4D7853"/>
    <w:multiLevelType w:val="hybridMultilevel"/>
    <w:tmpl w:val="BFB89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637326"/>
    <w:multiLevelType w:val="hybridMultilevel"/>
    <w:tmpl w:val="040C001D"/>
    <w:lvl w:ilvl="0" w:tplc="4CBC26EA">
      <w:start w:val="1"/>
      <w:numFmt w:val="decimal"/>
      <w:lvlText w:val="%1)"/>
      <w:lvlJc w:val="left"/>
      <w:pPr>
        <w:ind w:left="360" w:hanging="360"/>
      </w:pPr>
      <w:rPr>
        <w:rFonts w:cs="Times New Roman"/>
      </w:rPr>
    </w:lvl>
    <w:lvl w:ilvl="1" w:tplc="4C04ADFC">
      <w:start w:val="1"/>
      <w:numFmt w:val="lowerLetter"/>
      <w:lvlText w:val="%2)"/>
      <w:lvlJc w:val="left"/>
      <w:pPr>
        <w:ind w:left="720" w:hanging="360"/>
      </w:pPr>
      <w:rPr>
        <w:rFonts w:cs="Times New Roman"/>
      </w:rPr>
    </w:lvl>
    <w:lvl w:ilvl="2" w:tplc="1B66A1A0">
      <w:start w:val="1"/>
      <w:numFmt w:val="lowerRoman"/>
      <w:lvlText w:val="%3)"/>
      <w:lvlJc w:val="left"/>
      <w:pPr>
        <w:ind w:left="1080" w:hanging="360"/>
      </w:pPr>
      <w:rPr>
        <w:rFonts w:cs="Times New Roman"/>
      </w:rPr>
    </w:lvl>
    <w:lvl w:ilvl="3" w:tplc="04D22AB6">
      <w:start w:val="1"/>
      <w:numFmt w:val="decimal"/>
      <w:lvlText w:val="(%4)"/>
      <w:lvlJc w:val="left"/>
      <w:pPr>
        <w:ind w:left="1440" w:hanging="360"/>
      </w:pPr>
      <w:rPr>
        <w:rFonts w:cs="Times New Roman"/>
      </w:rPr>
    </w:lvl>
    <w:lvl w:ilvl="4" w:tplc="CCE27140">
      <w:start w:val="1"/>
      <w:numFmt w:val="lowerLetter"/>
      <w:lvlText w:val="(%5)"/>
      <w:lvlJc w:val="left"/>
      <w:pPr>
        <w:ind w:left="1800" w:hanging="360"/>
      </w:pPr>
      <w:rPr>
        <w:rFonts w:cs="Times New Roman"/>
      </w:rPr>
    </w:lvl>
    <w:lvl w:ilvl="5" w:tplc="2106407C">
      <w:start w:val="1"/>
      <w:numFmt w:val="lowerRoman"/>
      <w:lvlText w:val="(%6)"/>
      <w:lvlJc w:val="left"/>
      <w:pPr>
        <w:ind w:left="2160" w:hanging="360"/>
      </w:pPr>
      <w:rPr>
        <w:rFonts w:cs="Times New Roman"/>
      </w:rPr>
    </w:lvl>
    <w:lvl w:ilvl="6" w:tplc="3B463E34">
      <w:start w:val="1"/>
      <w:numFmt w:val="decimal"/>
      <w:lvlText w:val="%7."/>
      <w:lvlJc w:val="left"/>
      <w:pPr>
        <w:ind w:left="2520" w:hanging="360"/>
      </w:pPr>
      <w:rPr>
        <w:rFonts w:cs="Times New Roman"/>
      </w:rPr>
    </w:lvl>
    <w:lvl w:ilvl="7" w:tplc="C8E6B7D4">
      <w:start w:val="1"/>
      <w:numFmt w:val="lowerLetter"/>
      <w:lvlText w:val="%8."/>
      <w:lvlJc w:val="left"/>
      <w:pPr>
        <w:ind w:left="2880" w:hanging="360"/>
      </w:pPr>
      <w:rPr>
        <w:rFonts w:cs="Times New Roman"/>
      </w:rPr>
    </w:lvl>
    <w:lvl w:ilvl="8" w:tplc="F54CFC1C">
      <w:start w:val="1"/>
      <w:numFmt w:val="lowerRoman"/>
      <w:lvlText w:val="%9."/>
      <w:lvlJc w:val="left"/>
      <w:pPr>
        <w:ind w:left="3240" w:hanging="360"/>
      </w:pPr>
      <w:rPr>
        <w:rFonts w:cs="Times New Roman"/>
      </w:rPr>
    </w:lvl>
  </w:abstractNum>
  <w:abstractNum w:abstractNumId="29" w15:restartNumberingAfterBreak="0">
    <w:nsid w:val="7D230A94"/>
    <w:multiLevelType w:val="hybridMultilevel"/>
    <w:tmpl w:val="CB760AA4"/>
    <w:lvl w:ilvl="0" w:tplc="954E55C2">
      <w:start w:val="1"/>
      <w:numFmt w:val="bullet"/>
      <w:pStyle w:val="Normal-tableau-puces"/>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AA34F6"/>
    <w:multiLevelType w:val="hybridMultilevel"/>
    <w:tmpl w:val="0748B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A96155"/>
    <w:multiLevelType w:val="hybridMultilevel"/>
    <w:tmpl w:val="94E22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EB234C"/>
    <w:multiLevelType w:val="hybridMultilevel"/>
    <w:tmpl w:val="276E2F84"/>
    <w:lvl w:ilvl="0" w:tplc="80F4937E">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4"/>
  </w:num>
  <w:num w:numId="4">
    <w:abstractNumId w:val="14"/>
  </w:num>
  <w:num w:numId="5">
    <w:abstractNumId w:val="30"/>
  </w:num>
  <w:num w:numId="6">
    <w:abstractNumId w:val="31"/>
  </w:num>
  <w:num w:numId="7">
    <w:abstractNumId w:val="22"/>
  </w:num>
  <w:num w:numId="8">
    <w:abstractNumId w:val="15"/>
  </w:num>
  <w:num w:numId="9">
    <w:abstractNumId w:val="18"/>
  </w:num>
  <w:num w:numId="10">
    <w:abstractNumId w:val="6"/>
  </w:num>
  <w:num w:numId="11">
    <w:abstractNumId w:val="8"/>
  </w:num>
  <w:num w:numId="12">
    <w:abstractNumId w:val="20"/>
  </w:num>
  <w:num w:numId="13">
    <w:abstractNumId w:val="1"/>
  </w:num>
  <w:num w:numId="14">
    <w:abstractNumId w:val="0"/>
  </w:num>
  <w:num w:numId="15">
    <w:abstractNumId w:val="29"/>
  </w:num>
  <w:num w:numId="16">
    <w:abstractNumId w:val="23"/>
  </w:num>
  <w:num w:numId="17">
    <w:abstractNumId w:val="12"/>
  </w:num>
  <w:num w:numId="18">
    <w:abstractNumId w:val="28"/>
  </w:num>
  <w:num w:numId="19">
    <w:abstractNumId w:val="26"/>
  </w:num>
  <w:num w:numId="20">
    <w:abstractNumId w:val="29"/>
  </w:num>
  <w:num w:numId="21">
    <w:abstractNumId w:val="29"/>
  </w:num>
  <w:num w:numId="22">
    <w:abstractNumId w:val="29"/>
  </w:num>
  <w:num w:numId="23">
    <w:abstractNumId w:val="29"/>
  </w:num>
  <w:num w:numId="24">
    <w:abstractNumId w:val="29"/>
  </w:num>
  <w:num w:numId="25">
    <w:abstractNumId w:val="29"/>
  </w:num>
  <w:num w:numId="26">
    <w:abstractNumId w:val="29"/>
  </w:num>
  <w:num w:numId="27">
    <w:abstractNumId w:val="29"/>
  </w:num>
  <w:num w:numId="28">
    <w:abstractNumId w:val="29"/>
  </w:num>
  <w:num w:numId="29">
    <w:abstractNumId w:val="29"/>
  </w:num>
  <w:num w:numId="30">
    <w:abstractNumId w:val="29"/>
  </w:num>
  <w:num w:numId="31">
    <w:abstractNumId w:val="5"/>
  </w:num>
  <w:num w:numId="32">
    <w:abstractNumId w:val="29"/>
  </w:num>
  <w:num w:numId="33">
    <w:abstractNumId w:val="29"/>
  </w:num>
  <w:num w:numId="34">
    <w:abstractNumId w:val="3"/>
  </w:num>
  <w:num w:numId="35">
    <w:abstractNumId w:val="32"/>
  </w:num>
  <w:num w:numId="36">
    <w:abstractNumId w:val="10"/>
  </w:num>
  <w:num w:numId="37">
    <w:abstractNumId w:val="9"/>
  </w:num>
  <w:num w:numId="38">
    <w:abstractNumId w:val="19"/>
  </w:num>
  <w:num w:numId="39">
    <w:abstractNumId w:val="16"/>
  </w:num>
  <w:num w:numId="40">
    <w:abstractNumId w:val="13"/>
  </w:num>
  <w:num w:numId="41">
    <w:abstractNumId w:val="17"/>
  </w:num>
  <w:num w:numId="42">
    <w:abstractNumId w:val="25"/>
  </w:num>
  <w:num w:numId="43">
    <w:abstractNumId w:val="7"/>
  </w:num>
  <w:num w:numId="44">
    <w:abstractNumId w:val="21"/>
  </w:num>
  <w:num w:numId="45">
    <w:abstractNumId w:val="24"/>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E5"/>
    <w:rsid w:val="00002B56"/>
    <w:rsid w:val="000041D3"/>
    <w:rsid w:val="00005FB1"/>
    <w:rsid w:val="00010327"/>
    <w:rsid w:val="00012D57"/>
    <w:rsid w:val="00013BC0"/>
    <w:rsid w:val="00016397"/>
    <w:rsid w:val="000221C8"/>
    <w:rsid w:val="000523BE"/>
    <w:rsid w:val="00052576"/>
    <w:rsid w:val="00057A15"/>
    <w:rsid w:val="000618EE"/>
    <w:rsid w:val="00076D16"/>
    <w:rsid w:val="00084BC9"/>
    <w:rsid w:val="00086AF5"/>
    <w:rsid w:val="00090E93"/>
    <w:rsid w:val="000A43B6"/>
    <w:rsid w:val="000C3C91"/>
    <w:rsid w:val="000C58F8"/>
    <w:rsid w:val="000F39C5"/>
    <w:rsid w:val="00100BC0"/>
    <w:rsid w:val="0010556A"/>
    <w:rsid w:val="00106359"/>
    <w:rsid w:val="00116C11"/>
    <w:rsid w:val="00121AA3"/>
    <w:rsid w:val="00122257"/>
    <w:rsid w:val="00122E9D"/>
    <w:rsid w:val="0012517C"/>
    <w:rsid w:val="0014308C"/>
    <w:rsid w:val="00150138"/>
    <w:rsid w:val="001516D7"/>
    <w:rsid w:val="00154B57"/>
    <w:rsid w:val="001603C2"/>
    <w:rsid w:val="00165B0C"/>
    <w:rsid w:val="001739D7"/>
    <w:rsid w:val="0018101C"/>
    <w:rsid w:val="00183DE4"/>
    <w:rsid w:val="00193DE9"/>
    <w:rsid w:val="001B0818"/>
    <w:rsid w:val="001B5A74"/>
    <w:rsid w:val="001C0737"/>
    <w:rsid w:val="001C2EE5"/>
    <w:rsid w:val="001C3D0C"/>
    <w:rsid w:val="001C3EC5"/>
    <w:rsid w:val="001C678D"/>
    <w:rsid w:val="001D39EF"/>
    <w:rsid w:val="001D4605"/>
    <w:rsid w:val="001D74FB"/>
    <w:rsid w:val="001E16B3"/>
    <w:rsid w:val="001E36D9"/>
    <w:rsid w:val="001F2B6D"/>
    <w:rsid w:val="001F5AD3"/>
    <w:rsid w:val="0020237D"/>
    <w:rsid w:val="00202C9D"/>
    <w:rsid w:val="00213BFC"/>
    <w:rsid w:val="00214619"/>
    <w:rsid w:val="00216ED0"/>
    <w:rsid w:val="00222193"/>
    <w:rsid w:val="00224D6C"/>
    <w:rsid w:val="002353A6"/>
    <w:rsid w:val="002403B6"/>
    <w:rsid w:val="00253242"/>
    <w:rsid w:val="00254503"/>
    <w:rsid w:val="00257EBC"/>
    <w:rsid w:val="00260CAA"/>
    <w:rsid w:val="00262FF2"/>
    <w:rsid w:val="0027047D"/>
    <w:rsid w:val="0027340B"/>
    <w:rsid w:val="0028273E"/>
    <w:rsid w:val="00291420"/>
    <w:rsid w:val="00297EFA"/>
    <w:rsid w:val="002A15C8"/>
    <w:rsid w:val="002B166E"/>
    <w:rsid w:val="002B3E24"/>
    <w:rsid w:val="002C7171"/>
    <w:rsid w:val="002D3AD9"/>
    <w:rsid w:val="002D687E"/>
    <w:rsid w:val="002E1B04"/>
    <w:rsid w:val="0030418C"/>
    <w:rsid w:val="00305C8F"/>
    <w:rsid w:val="003118D4"/>
    <w:rsid w:val="00321F83"/>
    <w:rsid w:val="0032265F"/>
    <w:rsid w:val="00324DCF"/>
    <w:rsid w:val="003302EA"/>
    <w:rsid w:val="00336E0C"/>
    <w:rsid w:val="00363461"/>
    <w:rsid w:val="00366498"/>
    <w:rsid w:val="003904C0"/>
    <w:rsid w:val="003A132D"/>
    <w:rsid w:val="003B55C6"/>
    <w:rsid w:val="003B7EB6"/>
    <w:rsid w:val="003C4A88"/>
    <w:rsid w:val="003C5F0C"/>
    <w:rsid w:val="003C60E5"/>
    <w:rsid w:val="003F611F"/>
    <w:rsid w:val="00405209"/>
    <w:rsid w:val="004053CF"/>
    <w:rsid w:val="00421E89"/>
    <w:rsid w:val="00424816"/>
    <w:rsid w:val="0043506A"/>
    <w:rsid w:val="00441728"/>
    <w:rsid w:val="00444FB4"/>
    <w:rsid w:val="00452453"/>
    <w:rsid w:val="00460BFA"/>
    <w:rsid w:val="004764A3"/>
    <w:rsid w:val="00481C41"/>
    <w:rsid w:val="004861DF"/>
    <w:rsid w:val="00487794"/>
    <w:rsid w:val="00490115"/>
    <w:rsid w:val="0049223A"/>
    <w:rsid w:val="00496AE9"/>
    <w:rsid w:val="004B4765"/>
    <w:rsid w:val="004B7B1F"/>
    <w:rsid w:val="004B7E84"/>
    <w:rsid w:val="00501208"/>
    <w:rsid w:val="00512A1B"/>
    <w:rsid w:val="00521B30"/>
    <w:rsid w:val="00523DB4"/>
    <w:rsid w:val="005270C2"/>
    <w:rsid w:val="0055087B"/>
    <w:rsid w:val="00553949"/>
    <w:rsid w:val="005640B7"/>
    <w:rsid w:val="0056714C"/>
    <w:rsid w:val="005671FB"/>
    <w:rsid w:val="0058239D"/>
    <w:rsid w:val="00596201"/>
    <w:rsid w:val="005A39A6"/>
    <w:rsid w:val="005A5524"/>
    <w:rsid w:val="005B296C"/>
    <w:rsid w:val="005B2ECA"/>
    <w:rsid w:val="005C0947"/>
    <w:rsid w:val="005D27F0"/>
    <w:rsid w:val="005D63C9"/>
    <w:rsid w:val="005D65B0"/>
    <w:rsid w:val="005D72A6"/>
    <w:rsid w:val="005D7D36"/>
    <w:rsid w:val="005D7E8B"/>
    <w:rsid w:val="006028C8"/>
    <w:rsid w:val="00625919"/>
    <w:rsid w:val="006321F2"/>
    <w:rsid w:val="00634EAB"/>
    <w:rsid w:val="006359BC"/>
    <w:rsid w:val="00636B38"/>
    <w:rsid w:val="0064068E"/>
    <w:rsid w:val="00646E85"/>
    <w:rsid w:val="00657E27"/>
    <w:rsid w:val="00664B67"/>
    <w:rsid w:val="006755FA"/>
    <w:rsid w:val="0068156C"/>
    <w:rsid w:val="006A2FB8"/>
    <w:rsid w:val="006C1A83"/>
    <w:rsid w:val="006D1DFD"/>
    <w:rsid w:val="006D7275"/>
    <w:rsid w:val="006E024D"/>
    <w:rsid w:val="006E2AA1"/>
    <w:rsid w:val="006E3831"/>
    <w:rsid w:val="00716B9C"/>
    <w:rsid w:val="00724DE5"/>
    <w:rsid w:val="00732C2A"/>
    <w:rsid w:val="00734D19"/>
    <w:rsid w:val="00741CDC"/>
    <w:rsid w:val="00746553"/>
    <w:rsid w:val="00747A14"/>
    <w:rsid w:val="007546BF"/>
    <w:rsid w:val="007601D7"/>
    <w:rsid w:val="00761B8B"/>
    <w:rsid w:val="00780AF9"/>
    <w:rsid w:val="00780C35"/>
    <w:rsid w:val="00794BFF"/>
    <w:rsid w:val="007965B0"/>
    <w:rsid w:val="007A0B90"/>
    <w:rsid w:val="007B529D"/>
    <w:rsid w:val="007C76CE"/>
    <w:rsid w:val="007D4006"/>
    <w:rsid w:val="007D75D1"/>
    <w:rsid w:val="007E26C7"/>
    <w:rsid w:val="007E415D"/>
    <w:rsid w:val="007E6A4F"/>
    <w:rsid w:val="0080226D"/>
    <w:rsid w:val="00803533"/>
    <w:rsid w:val="008059E1"/>
    <w:rsid w:val="008145CE"/>
    <w:rsid w:val="00815F3D"/>
    <w:rsid w:val="0084551F"/>
    <w:rsid w:val="008529F0"/>
    <w:rsid w:val="00862717"/>
    <w:rsid w:val="00862914"/>
    <w:rsid w:val="0086650D"/>
    <w:rsid w:val="00870100"/>
    <w:rsid w:val="0088063A"/>
    <w:rsid w:val="008852D5"/>
    <w:rsid w:val="00885CA9"/>
    <w:rsid w:val="008A011A"/>
    <w:rsid w:val="008A3C75"/>
    <w:rsid w:val="008A6176"/>
    <w:rsid w:val="008A7105"/>
    <w:rsid w:val="008B410F"/>
    <w:rsid w:val="008B7495"/>
    <w:rsid w:val="008C28EB"/>
    <w:rsid w:val="008E09C8"/>
    <w:rsid w:val="008E18F5"/>
    <w:rsid w:val="008F5B17"/>
    <w:rsid w:val="00901AD5"/>
    <w:rsid w:val="00911CEB"/>
    <w:rsid w:val="00917E1B"/>
    <w:rsid w:val="00926B93"/>
    <w:rsid w:val="009277A6"/>
    <w:rsid w:val="00934869"/>
    <w:rsid w:val="0094176C"/>
    <w:rsid w:val="00946293"/>
    <w:rsid w:val="009653A1"/>
    <w:rsid w:val="00972F0A"/>
    <w:rsid w:val="00984374"/>
    <w:rsid w:val="009955F5"/>
    <w:rsid w:val="009A07D9"/>
    <w:rsid w:val="009A3B9F"/>
    <w:rsid w:val="009A751F"/>
    <w:rsid w:val="009B7B88"/>
    <w:rsid w:val="009C1139"/>
    <w:rsid w:val="009C6099"/>
    <w:rsid w:val="009D1383"/>
    <w:rsid w:val="009D25BD"/>
    <w:rsid w:val="009D5CFC"/>
    <w:rsid w:val="009E5246"/>
    <w:rsid w:val="00A12DDE"/>
    <w:rsid w:val="00A1383D"/>
    <w:rsid w:val="00A13E50"/>
    <w:rsid w:val="00A26D0C"/>
    <w:rsid w:val="00A3540C"/>
    <w:rsid w:val="00A40B41"/>
    <w:rsid w:val="00A7335E"/>
    <w:rsid w:val="00A745D2"/>
    <w:rsid w:val="00A804FA"/>
    <w:rsid w:val="00A8180D"/>
    <w:rsid w:val="00A85FD3"/>
    <w:rsid w:val="00A86836"/>
    <w:rsid w:val="00A8770E"/>
    <w:rsid w:val="00A944DA"/>
    <w:rsid w:val="00AA0F46"/>
    <w:rsid w:val="00AA1FF0"/>
    <w:rsid w:val="00AA2C5B"/>
    <w:rsid w:val="00AB025C"/>
    <w:rsid w:val="00AC40D9"/>
    <w:rsid w:val="00AD3D75"/>
    <w:rsid w:val="00AD4072"/>
    <w:rsid w:val="00AD4087"/>
    <w:rsid w:val="00AE13C4"/>
    <w:rsid w:val="00AE236B"/>
    <w:rsid w:val="00B05668"/>
    <w:rsid w:val="00B14058"/>
    <w:rsid w:val="00B16BC9"/>
    <w:rsid w:val="00B3716F"/>
    <w:rsid w:val="00B37635"/>
    <w:rsid w:val="00B54495"/>
    <w:rsid w:val="00B62E49"/>
    <w:rsid w:val="00B75C08"/>
    <w:rsid w:val="00B81551"/>
    <w:rsid w:val="00B94004"/>
    <w:rsid w:val="00B970B6"/>
    <w:rsid w:val="00BA6697"/>
    <w:rsid w:val="00BB112C"/>
    <w:rsid w:val="00BC5ADD"/>
    <w:rsid w:val="00BD0866"/>
    <w:rsid w:val="00BD2CF7"/>
    <w:rsid w:val="00BD364F"/>
    <w:rsid w:val="00BE078D"/>
    <w:rsid w:val="00BE12EA"/>
    <w:rsid w:val="00C00088"/>
    <w:rsid w:val="00C02BF8"/>
    <w:rsid w:val="00C0525D"/>
    <w:rsid w:val="00C17551"/>
    <w:rsid w:val="00C22532"/>
    <w:rsid w:val="00C364E5"/>
    <w:rsid w:val="00C428BB"/>
    <w:rsid w:val="00C523B7"/>
    <w:rsid w:val="00C77A3B"/>
    <w:rsid w:val="00C8795D"/>
    <w:rsid w:val="00C94279"/>
    <w:rsid w:val="00CA21EF"/>
    <w:rsid w:val="00CA227C"/>
    <w:rsid w:val="00CB0C61"/>
    <w:rsid w:val="00CB3F72"/>
    <w:rsid w:val="00CC31E4"/>
    <w:rsid w:val="00CC5268"/>
    <w:rsid w:val="00CE0ACF"/>
    <w:rsid w:val="00CE7984"/>
    <w:rsid w:val="00CF10D3"/>
    <w:rsid w:val="00CF10F0"/>
    <w:rsid w:val="00CF5095"/>
    <w:rsid w:val="00D004EF"/>
    <w:rsid w:val="00D12363"/>
    <w:rsid w:val="00D14DA2"/>
    <w:rsid w:val="00D154D6"/>
    <w:rsid w:val="00D32C95"/>
    <w:rsid w:val="00D3424E"/>
    <w:rsid w:val="00D44D34"/>
    <w:rsid w:val="00D7197B"/>
    <w:rsid w:val="00D74911"/>
    <w:rsid w:val="00D90D65"/>
    <w:rsid w:val="00D910DC"/>
    <w:rsid w:val="00D91DD4"/>
    <w:rsid w:val="00D95390"/>
    <w:rsid w:val="00D96A54"/>
    <w:rsid w:val="00DA1F0E"/>
    <w:rsid w:val="00DB10D1"/>
    <w:rsid w:val="00DB553F"/>
    <w:rsid w:val="00DC2F48"/>
    <w:rsid w:val="00DD1850"/>
    <w:rsid w:val="00DD21B9"/>
    <w:rsid w:val="00DD2A29"/>
    <w:rsid w:val="00DF144E"/>
    <w:rsid w:val="00E014E1"/>
    <w:rsid w:val="00E0175D"/>
    <w:rsid w:val="00E07692"/>
    <w:rsid w:val="00E10CD6"/>
    <w:rsid w:val="00E142EE"/>
    <w:rsid w:val="00E14E94"/>
    <w:rsid w:val="00E25C31"/>
    <w:rsid w:val="00E35593"/>
    <w:rsid w:val="00E50455"/>
    <w:rsid w:val="00E54E34"/>
    <w:rsid w:val="00E71698"/>
    <w:rsid w:val="00E83750"/>
    <w:rsid w:val="00E9383E"/>
    <w:rsid w:val="00EA5187"/>
    <w:rsid w:val="00EC5828"/>
    <w:rsid w:val="00ED7055"/>
    <w:rsid w:val="00ED72CB"/>
    <w:rsid w:val="00ED7568"/>
    <w:rsid w:val="00EE329B"/>
    <w:rsid w:val="00EE4E5D"/>
    <w:rsid w:val="00EE6240"/>
    <w:rsid w:val="00EE696A"/>
    <w:rsid w:val="00EF2857"/>
    <w:rsid w:val="00EF2B8E"/>
    <w:rsid w:val="00EF4993"/>
    <w:rsid w:val="00F10ECC"/>
    <w:rsid w:val="00F16648"/>
    <w:rsid w:val="00F53789"/>
    <w:rsid w:val="00F60A0D"/>
    <w:rsid w:val="00F60F0A"/>
    <w:rsid w:val="00F611D1"/>
    <w:rsid w:val="00F632AE"/>
    <w:rsid w:val="00F675B9"/>
    <w:rsid w:val="00F7243C"/>
    <w:rsid w:val="00F73807"/>
    <w:rsid w:val="00F77902"/>
    <w:rsid w:val="00F77CFA"/>
    <w:rsid w:val="00F827F9"/>
    <w:rsid w:val="00F85112"/>
    <w:rsid w:val="00F867AE"/>
    <w:rsid w:val="00F87A3E"/>
    <w:rsid w:val="00F9239B"/>
    <w:rsid w:val="00F97233"/>
    <w:rsid w:val="00FA521C"/>
    <w:rsid w:val="00FA65AF"/>
    <w:rsid w:val="00FB6D5B"/>
    <w:rsid w:val="00FC37DE"/>
    <w:rsid w:val="00FD121D"/>
    <w:rsid w:val="00FD1234"/>
    <w:rsid w:val="00FD23DB"/>
    <w:rsid w:val="00FD532B"/>
    <w:rsid w:val="00FD6D06"/>
    <w:rsid w:val="00FF6406"/>
    <w:rsid w:val="00FF7D93"/>
    <w:rsid w:val="036BEEAF"/>
    <w:rsid w:val="06E0B394"/>
    <w:rsid w:val="0A79ACAC"/>
    <w:rsid w:val="0B2A81C1"/>
    <w:rsid w:val="0D52AE55"/>
    <w:rsid w:val="1956C2C0"/>
    <w:rsid w:val="1D01D373"/>
    <w:rsid w:val="28032D20"/>
    <w:rsid w:val="2DFEDF14"/>
    <w:rsid w:val="2E8A935A"/>
    <w:rsid w:val="361692F5"/>
    <w:rsid w:val="394B2AEF"/>
    <w:rsid w:val="49A70FF1"/>
    <w:rsid w:val="53101E85"/>
    <w:rsid w:val="69182359"/>
    <w:rsid w:val="79CBF1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63C97E"/>
  <w14:defaultImageDpi w14:val="96"/>
  <w15:docId w15:val="{1BA662A0-4592-4ABF-92F0-FAFFF1CD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C31"/>
    <w:pPr>
      <w:autoSpaceDE w:val="0"/>
      <w:autoSpaceDN w:val="0"/>
      <w:adjustRightInd w:val="0"/>
      <w:spacing w:after="0" w:line="288" w:lineRule="auto"/>
      <w:textAlignment w:val="center"/>
    </w:pPr>
    <w:rPr>
      <w:rFonts w:ascii="Arial" w:hAnsi="Arial" w:cs="Arial"/>
      <w:color w:val="000000"/>
      <w:sz w:val="20"/>
      <w:szCs w:val="20"/>
    </w:rPr>
  </w:style>
  <w:style w:type="paragraph" w:styleId="Titre1">
    <w:name w:val="heading 1"/>
    <w:basedOn w:val="Normal"/>
    <w:next w:val="Normal"/>
    <w:link w:val="Titre1Car"/>
    <w:uiPriority w:val="9"/>
    <w:qFormat/>
    <w:rsid w:val="00496AE9"/>
    <w:pPr>
      <w:keepNext/>
      <w:keepLines/>
      <w:spacing w:before="360" w:after="100"/>
      <w:outlineLvl w:val="0"/>
    </w:pPr>
    <w:rPr>
      <w:rFonts w:asciiTheme="majorHAnsi" w:eastAsiaTheme="majorEastAsia" w:hAnsiTheme="majorHAnsi" w:cs="Times New Roman"/>
      <w:b/>
      <w:bCs/>
      <w:color w:val="009BB7"/>
      <w:sz w:val="36"/>
      <w:szCs w:val="36"/>
    </w:rPr>
  </w:style>
  <w:style w:type="paragraph" w:styleId="Titre2">
    <w:name w:val="heading 2"/>
    <w:basedOn w:val="Normal"/>
    <w:next w:val="Normal"/>
    <w:link w:val="Titre2Car"/>
    <w:uiPriority w:val="9"/>
    <w:unhideWhenUsed/>
    <w:qFormat/>
    <w:rsid w:val="00496AE9"/>
    <w:pPr>
      <w:keepNext/>
      <w:keepLines/>
      <w:spacing w:before="320" w:after="100"/>
      <w:outlineLvl w:val="1"/>
    </w:pPr>
    <w:rPr>
      <w:rFonts w:asciiTheme="majorHAnsi" w:eastAsiaTheme="majorEastAsia" w:hAnsiTheme="majorHAnsi" w:cs="Times New Roman"/>
      <w:b/>
      <w:bCs/>
      <w:color w:val="6F6D6E"/>
      <w:sz w:val="32"/>
      <w:szCs w:val="32"/>
    </w:rPr>
  </w:style>
  <w:style w:type="paragraph" w:styleId="Titre3">
    <w:name w:val="heading 3"/>
    <w:basedOn w:val="Normal"/>
    <w:next w:val="Normal"/>
    <w:link w:val="Titre3Car"/>
    <w:uiPriority w:val="9"/>
    <w:unhideWhenUsed/>
    <w:qFormat/>
    <w:rsid w:val="00496AE9"/>
    <w:pPr>
      <w:keepNext/>
      <w:keepLines/>
      <w:spacing w:before="280" w:after="100"/>
      <w:outlineLvl w:val="2"/>
    </w:pPr>
    <w:rPr>
      <w:rFonts w:asciiTheme="majorHAnsi" w:eastAsiaTheme="majorEastAsia" w:hAnsiTheme="majorHAnsi" w:cs="Times New Roman"/>
      <w:b/>
      <w:bCs/>
      <w:color w:val="A4A09F"/>
      <w:sz w:val="28"/>
      <w:szCs w:val="28"/>
    </w:rPr>
  </w:style>
  <w:style w:type="paragraph" w:styleId="Titre4">
    <w:name w:val="heading 4"/>
    <w:basedOn w:val="Normal"/>
    <w:next w:val="Normal"/>
    <w:link w:val="Titre4Car"/>
    <w:uiPriority w:val="9"/>
    <w:unhideWhenUsed/>
    <w:qFormat/>
    <w:rsid w:val="00496AE9"/>
    <w:pPr>
      <w:keepNext/>
      <w:keepLines/>
      <w:spacing w:before="240" w:after="100"/>
      <w:outlineLvl w:val="3"/>
    </w:pPr>
    <w:rPr>
      <w:rFonts w:asciiTheme="majorHAnsi" w:eastAsiaTheme="majorEastAsia" w:hAnsiTheme="majorHAnsi" w:cs="Times New Roman"/>
      <w:b/>
      <w:bCs/>
      <w:iCs/>
      <w:color w:val="009BB7" w:themeColor="accent1"/>
      <w:sz w:val="24"/>
      <w:szCs w:val="24"/>
    </w:rPr>
  </w:style>
  <w:style w:type="paragraph" w:styleId="Titre5">
    <w:name w:val="heading 5"/>
    <w:basedOn w:val="Normal"/>
    <w:next w:val="Normal"/>
    <w:link w:val="Titre5Car"/>
    <w:uiPriority w:val="9"/>
    <w:unhideWhenUsed/>
    <w:qFormat/>
    <w:rsid w:val="00496AE9"/>
    <w:pPr>
      <w:keepNext/>
      <w:keepLines/>
      <w:spacing w:before="200" w:after="100"/>
      <w:outlineLvl w:val="4"/>
    </w:pPr>
    <w:rPr>
      <w:rFonts w:asciiTheme="majorHAnsi" w:eastAsiaTheme="majorEastAsia" w:hAnsiTheme="majorHAnsi" w:cs="Times New Roman"/>
      <w:color w:val="6F6D6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496AE9"/>
    <w:rPr>
      <w:rFonts w:asciiTheme="majorHAnsi" w:eastAsiaTheme="majorEastAsia" w:hAnsiTheme="majorHAnsi" w:cs="Times New Roman"/>
      <w:b/>
      <w:bCs/>
      <w:color w:val="009BB7"/>
      <w:sz w:val="36"/>
      <w:szCs w:val="36"/>
    </w:rPr>
  </w:style>
  <w:style w:type="character" w:customStyle="1" w:styleId="Titre2Car">
    <w:name w:val="Titre 2 Car"/>
    <w:basedOn w:val="Policepardfaut"/>
    <w:link w:val="Titre2"/>
    <w:uiPriority w:val="9"/>
    <w:locked/>
    <w:rsid w:val="00496AE9"/>
    <w:rPr>
      <w:rFonts w:asciiTheme="majorHAnsi" w:eastAsiaTheme="majorEastAsia" w:hAnsiTheme="majorHAnsi" w:cs="Times New Roman"/>
      <w:b/>
      <w:bCs/>
      <w:color w:val="6F6D6E"/>
      <w:sz w:val="32"/>
      <w:szCs w:val="32"/>
    </w:rPr>
  </w:style>
  <w:style w:type="character" w:customStyle="1" w:styleId="Titre3Car">
    <w:name w:val="Titre 3 Car"/>
    <w:basedOn w:val="Policepardfaut"/>
    <w:link w:val="Titre3"/>
    <w:uiPriority w:val="9"/>
    <w:locked/>
    <w:rsid w:val="00496AE9"/>
    <w:rPr>
      <w:rFonts w:asciiTheme="majorHAnsi" w:eastAsiaTheme="majorEastAsia" w:hAnsiTheme="majorHAnsi" w:cs="Times New Roman"/>
      <w:b/>
      <w:bCs/>
      <w:color w:val="A4A09F"/>
      <w:sz w:val="28"/>
      <w:szCs w:val="28"/>
    </w:rPr>
  </w:style>
  <w:style w:type="character" w:customStyle="1" w:styleId="Titre4Car">
    <w:name w:val="Titre 4 Car"/>
    <w:basedOn w:val="Policepardfaut"/>
    <w:link w:val="Titre4"/>
    <w:uiPriority w:val="9"/>
    <w:locked/>
    <w:rsid w:val="00496AE9"/>
    <w:rPr>
      <w:rFonts w:asciiTheme="majorHAnsi" w:eastAsiaTheme="majorEastAsia" w:hAnsiTheme="majorHAnsi" w:cs="Times New Roman"/>
      <w:b/>
      <w:bCs/>
      <w:iCs/>
      <w:color w:val="009BB7" w:themeColor="accent1"/>
      <w:sz w:val="24"/>
      <w:szCs w:val="24"/>
    </w:rPr>
  </w:style>
  <w:style w:type="character" w:customStyle="1" w:styleId="Titre5Car">
    <w:name w:val="Titre 5 Car"/>
    <w:basedOn w:val="Policepardfaut"/>
    <w:link w:val="Titre5"/>
    <w:uiPriority w:val="9"/>
    <w:locked/>
    <w:rsid w:val="00496AE9"/>
    <w:rPr>
      <w:rFonts w:asciiTheme="majorHAnsi" w:eastAsiaTheme="majorEastAsia" w:hAnsiTheme="majorHAnsi" w:cs="Times New Roman"/>
      <w:color w:val="6F6D6E"/>
      <w:sz w:val="20"/>
    </w:rPr>
  </w:style>
  <w:style w:type="paragraph" w:styleId="Textedebulles">
    <w:name w:val="Balloon Text"/>
    <w:basedOn w:val="Normal"/>
    <w:link w:val="TextedebullesCar"/>
    <w:uiPriority w:val="99"/>
    <w:semiHidden/>
    <w:unhideWhenUsed/>
    <w:rsid w:val="009A3B9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A3B9F"/>
    <w:rPr>
      <w:rFonts w:ascii="Tahoma" w:hAnsi="Tahoma" w:cs="Tahoma"/>
      <w:sz w:val="16"/>
      <w:szCs w:val="16"/>
    </w:rPr>
  </w:style>
  <w:style w:type="paragraph" w:styleId="En-tte">
    <w:name w:val="header"/>
    <w:basedOn w:val="Normal"/>
    <w:link w:val="En-tteCar"/>
    <w:uiPriority w:val="99"/>
    <w:unhideWhenUsed/>
    <w:rsid w:val="009A3B9F"/>
    <w:pPr>
      <w:tabs>
        <w:tab w:val="center" w:pos="4536"/>
        <w:tab w:val="right" w:pos="9072"/>
      </w:tabs>
    </w:pPr>
  </w:style>
  <w:style w:type="character" w:customStyle="1" w:styleId="En-tteCar">
    <w:name w:val="En-tête Car"/>
    <w:basedOn w:val="Policepardfaut"/>
    <w:link w:val="En-tte"/>
    <w:uiPriority w:val="99"/>
    <w:locked/>
    <w:rsid w:val="009A3B9F"/>
    <w:rPr>
      <w:rFonts w:cs="Times New Roman"/>
    </w:rPr>
  </w:style>
  <w:style w:type="paragraph" w:styleId="Pieddepage">
    <w:name w:val="footer"/>
    <w:basedOn w:val="Normal"/>
    <w:link w:val="PieddepageCar"/>
    <w:uiPriority w:val="99"/>
    <w:unhideWhenUsed/>
    <w:rsid w:val="009A3B9F"/>
    <w:pPr>
      <w:tabs>
        <w:tab w:val="center" w:pos="4536"/>
        <w:tab w:val="right" w:pos="9072"/>
      </w:tabs>
    </w:pPr>
  </w:style>
  <w:style w:type="character" w:customStyle="1" w:styleId="PieddepageCar">
    <w:name w:val="Pied de page Car"/>
    <w:basedOn w:val="Policepardfaut"/>
    <w:link w:val="Pieddepage"/>
    <w:uiPriority w:val="99"/>
    <w:locked/>
    <w:rsid w:val="009A3B9F"/>
    <w:rPr>
      <w:rFonts w:cs="Times New Roman"/>
    </w:rPr>
  </w:style>
  <w:style w:type="table" w:styleId="Grilledutableau">
    <w:name w:val="Table Grid"/>
    <w:basedOn w:val="TableauNormal"/>
    <w:uiPriority w:val="59"/>
    <w:rsid w:val="001F2B6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1F2B6D"/>
    <w:rPr>
      <w:sz w:val="24"/>
      <w:szCs w:val="24"/>
    </w:rPr>
  </w:style>
  <w:style w:type="paragraph" w:styleId="Paragraphedeliste">
    <w:name w:val="List Paragraph"/>
    <w:basedOn w:val="Normal"/>
    <w:uiPriority w:val="34"/>
    <w:qFormat/>
    <w:rsid w:val="00A804FA"/>
    <w:pPr>
      <w:ind w:left="720"/>
      <w:contextualSpacing/>
    </w:pPr>
  </w:style>
  <w:style w:type="paragraph" w:styleId="Titre">
    <w:name w:val="Title"/>
    <w:basedOn w:val="Normal"/>
    <w:next w:val="Normal"/>
    <w:link w:val="TitreCar"/>
    <w:uiPriority w:val="10"/>
    <w:qFormat/>
    <w:rsid w:val="00E25C31"/>
    <w:pPr>
      <w:suppressAutoHyphens/>
      <w:spacing w:before="360" w:after="360"/>
      <w:jc w:val="center"/>
    </w:pPr>
    <w:rPr>
      <w:b/>
      <w:bCs/>
      <w:color w:val="029BB7"/>
      <w:sz w:val="40"/>
      <w:szCs w:val="40"/>
    </w:rPr>
  </w:style>
  <w:style w:type="character" w:customStyle="1" w:styleId="TitreCar">
    <w:name w:val="Titre Car"/>
    <w:basedOn w:val="Policepardfaut"/>
    <w:link w:val="Titre"/>
    <w:uiPriority w:val="10"/>
    <w:locked/>
    <w:rsid w:val="00E25C31"/>
    <w:rPr>
      <w:rFonts w:ascii="Arial" w:hAnsi="Arial" w:cs="Arial"/>
      <w:b/>
      <w:bCs/>
      <w:color w:val="029BB7"/>
      <w:sz w:val="40"/>
      <w:szCs w:val="40"/>
    </w:rPr>
  </w:style>
  <w:style w:type="paragraph" w:customStyle="1" w:styleId="Normal-tableau">
    <w:name w:val="Normal - tableau"/>
    <w:basedOn w:val="Normal"/>
    <w:link w:val="Normal-tableauCar"/>
    <w:qFormat/>
    <w:rsid w:val="00E25C31"/>
  </w:style>
  <w:style w:type="paragraph" w:customStyle="1" w:styleId="Normal-tableau-puces">
    <w:name w:val="Normal - tableau - puces"/>
    <w:basedOn w:val="Normal-tableau"/>
    <w:link w:val="Normal-tableau-pucesCar"/>
    <w:qFormat/>
    <w:rsid w:val="00F73807"/>
    <w:pPr>
      <w:numPr>
        <w:numId w:val="15"/>
      </w:numPr>
    </w:pPr>
  </w:style>
  <w:style w:type="character" w:customStyle="1" w:styleId="Normal-tableauCar">
    <w:name w:val="Normal - tableau Car"/>
    <w:basedOn w:val="Policepardfaut"/>
    <w:link w:val="Normal-tableau"/>
    <w:locked/>
    <w:rsid w:val="00E25C31"/>
    <w:rPr>
      <w:rFonts w:ascii="Arial" w:hAnsi="Arial" w:cs="Arial"/>
      <w:color w:val="000000"/>
      <w:sz w:val="20"/>
      <w:szCs w:val="20"/>
    </w:rPr>
  </w:style>
  <w:style w:type="paragraph" w:customStyle="1" w:styleId="Titre1-tableau">
    <w:name w:val="Titre 1 - tableau"/>
    <w:basedOn w:val="Titre1"/>
    <w:link w:val="Titre1-tableauCar"/>
    <w:qFormat/>
    <w:rsid w:val="00262FF2"/>
    <w:pPr>
      <w:spacing w:before="0" w:after="0"/>
      <w:jc w:val="center"/>
      <w:outlineLvl w:val="9"/>
    </w:pPr>
    <w:rPr>
      <w:bCs w:val="0"/>
      <w:color w:val="FFFFFF"/>
      <w:sz w:val="20"/>
      <w:szCs w:val="20"/>
    </w:rPr>
  </w:style>
  <w:style w:type="character" w:customStyle="1" w:styleId="Normal-tableau-pucesCar">
    <w:name w:val="Normal - tableau - puces Car"/>
    <w:basedOn w:val="Normal-tableauCar"/>
    <w:link w:val="Normal-tableau-puces"/>
    <w:locked/>
    <w:rsid w:val="00F73807"/>
    <w:rPr>
      <w:rFonts w:ascii="Arial" w:hAnsi="Arial" w:cs="Arial"/>
      <w:color w:val="000000"/>
      <w:sz w:val="20"/>
      <w:szCs w:val="20"/>
    </w:rPr>
  </w:style>
  <w:style w:type="paragraph" w:customStyle="1" w:styleId="Titre2-tableau">
    <w:name w:val="Titre 2 - tableau"/>
    <w:basedOn w:val="Normal"/>
    <w:link w:val="Titre2-tableauCar"/>
    <w:qFormat/>
    <w:rsid w:val="00214619"/>
    <w:rPr>
      <w:b/>
      <w:bCs/>
      <w:color w:val="029BB7"/>
    </w:rPr>
  </w:style>
  <w:style w:type="character" w:customStyle="1" w:styleId="Titre1-tableauCar">
    <w:name w:val="Titre 1 - tableau Car"/>
    <w:basedOn w:val="Policepardfaut"/>
    <w:link w:val="Titre1-tableau"/>
    <w:locked/>
    <w:rsid w:val="00262FF2"/>
    <w:rPr>
      <w:rFonts w:asciiTheme="majorHAnsi" w:eastAsiaTheme="majorEastAsia" w:hAnsiTheme="majorHAnsi" w:cs="Times New Roman"/>
      <w:b/>
      <w:color w:val="FFFFFF"/>
      <w:sz w:val="20"/>
      <w:szCs w:val="20"/>
    </w:rPr>
  </w:style>
  <w:style w:type="character" w:customStyle="1" w:styleId="Titre2-tableauCar">
    <w:name w:val="Titre 2 - tableau Car"/>
    <w:basedOn w:val="Policepardfaut"/>
    <w:link w:val="Titre2-tableau"/>
    <w:locked/>
    <w:rsid w:val="00214619"/>
    <w:rPr>
      <w:rFonts w:ascii="Arial" w:hAnsi="Arial" w:cs="Arial"/>
      <w:b/>
      <w:bCs/>
      <w:color w:val="029BB7"/>
      <w:sz w:val="20"/>
      <w:szCs w:val="20"/>
    </w:rPr>
  </w:style>
  <w:style w:type="paragraph" w:customStyle="1" w:styleId="En-tte-1repage">
    <w:name w:val="En-tête - 1re page"/>
    <w:basedOn w:val="En-tte"/>
    <w:link w:val="En-tte-1repageCar"/>
    <w:qFormat/>
    <w:rsid w:val="00C0525D"/>
    <w:pPr>
      <w:spacing w:before="900" w:after="200"/>
    </w:pPr>
    <w:rPr>
      <w:b/>
      <w:noProof/>
      <w:color w:val="FFFFFF" w:themeColor="background1"/>
      <w:sz w:val="28"/>
      <w:szCs w:val="26"/>
      <w:lang w:eastAsia="fr-FR"/>
    </w:rPr>
  </w:style>
  <w:style w:type="character" w:customStyle="1" w:styleId="En-tte-1repageCar">
    <w:name w:val="En-tête - 1re page Car"/>
    <w:basedOn w:val="En-tteCar"/>
    <w:link w:val="En-tte-1repage"/>
    <w:locked/>
    <w:rsid w:val="00C0525D"/>
    <w:rPr>
      <w:rFonts w:ascii="Arial" w:hAnsi="Arial" w:cs="Arial"/>
      <w:b/>
      <w:noProof/>
      <w:color w:val="FFFFFF" w:themeColor="background1"/>
      <w:sz w:val="26"/>
      <w:szCs w:val="26"/>
      <w:lang w:eastAsia="fr-FR"/>
    </w:rPr>
  </w:style>
  <w:style w:type="paragraph" w:customStyle="1" w:styleId="Pied-1repage">
    <w:name w:val="Pied - 1re page"/>
    <w:basedOn w:val="En-tte-1repage"/>
    <w:link w:val="Pied-1repageCar"/>
    <w:qFormat/>
    <w:rsid w:val="00150138"/>
    <w:pPr>
      <w:tabs>
        <w:tab w:val="clear" w:pos="4536"/>
        <w:tab w:val="clear" w:pos="9072"/>
        <w:tab w:val="left" w:pos="998"/>
      </w:tabs>
      <w:spacing w:before="120" w:after="540"/>
    </w:pPr>
    <w:rPr>
      <w:sz w:val="20"/>
    </w:rPr>
  </w:style>
  <w:style w:type="paragraph" w:customStyle="1" w:styleId="Pied-pages">
    <w:name w:val="Pied - pages"/>
    <w:basedOn w:val="Pied-1repage"/>
    <w:link w:val="Pied-pagesCar"/>
    <w:qFormat/>
    <w:rsid w:val="00AE236B"/>
    <w:pPr>
      <w:tabs>
        <w:tab w:val="center" w:pos="4962"/>
      </w:tabs>
      <w:spacing w:before="200" w:after="40"/>
    </w:pPr>
    <w:rPr>
      <w:sz w:val="16"/>
      <w:szCs w:val="16"/>
    </w:rPr>
  </w:style>
  <w:style w:type="character" w:customStyle="1" w:styleId="Pied-1repageCar">
    <w:name w:val="Pied - 1re page Car"/>
    <w:basedOn w:val="En-tte-1repageCar"/>
    <w:link w:val="Pied-1repage"/>
    <w:locked/>
    <w:rsid w:val="00150138"/>
    <w:rPr>
      <w:rFonts w:ascii="Arial" w:hAnsi="Arial" w:cs="Arial"/>
      <w:b/>
      <w:noProof/>
      <w:color w:val="FFFFFF" w:themeColor="background1"/>
      <w:sz w:val="26"/>
      <w:szCs w:val="26"/>
      <w:lang w:eastAsia="fr-FR"/>
    </w:rPr>
  </w:style>
  <w:style w:type="paragraph" w:customStyle="1" w:styleId="En-tte-pages">
    <w:name w:val="En-tête - pages"/>
    <w:basedOn w:val="En-tte"/>
    <w:link w:val="En-tte-pagesCar"/>
    <w:qFormat/>
    <w:rsid w:val="001516D7"/>
    <w:pPr>
      <w:spacing w:before="120" w:after="200"/>
      <w:jc w:val="right"/>
    </w:pPr>
    <w:rPr>
      <w:noProof/>
      <w:color w:val="9A8F89"/>
      <w:lang w:eastAsia="fr-FR"/>
    </w:rPr>
  </w:style>
  <w:style w:type="character" w:customStyle="1" w:styleId="Pied-pagesCar">
    <w:name w:val="Pied - pages Car"/>
    <w:basedOn w:val="Pied-1repageCar"/>
    <w:link w:val="Pied-pages"/>
    <w:locked/>
    <w:rsid w:val="00AE236B"/>
    <w:rPr>
      <w:rFonts w:ascii="Arial" w:hAnsi="Arial" w:cs="Arial"/>
      <w:b/>
      <w:noProof/>
      <w:color w:val="FFFFFF" w:themeColor="background1"/>
      <w:sz w:val="16"/>
      <w:szCs w:val="16"/>
      <w:lang w:eastAsia="fr-FR"/>
    </w:rPr>
  </w:style>
  <w:style w:type="character" w:customStyle="1" w:styleId="En-tte-pagesCar">
    <w:name w:val="En-tête - pages Car"/>
    <w:basedOn w:val="En-tteCar"/>
    <w:link w:val="En-tte-pages"/>
    <w:locked/>
    <w:rsid w:val="001516D7"/>
    <w:rPr>
      <w:rFonts w:ascii="Arial" w:hAnsi="Arial" w:cs="Arial"/>
      <w:noProof/>
      <w:color w:val="9A8F89"/>
      <w:sz w:val="20"/>
      <w:lang w:eastAsia="fr-FR"/>
    </w:rPr>
  </w:style>
  <w:style w:type="paragraph" w:styleId="Sous-titre">
    <w:name w:val="Subtitle"/>
    <w:basedOn w:val="Normal"/>
    <w:next w:val="Normal"/>
    <w:link w:val="Sous-titreCar"/>
    <w:uiPriority w:val="11"/>
    <w:qFormat/>
    <w:rsid w:val="0010556A"/>
    <w:pPr>
      <w:numPr>
        <w:ilvl w:val="1"/>
      </w:numPr>
    </w:pPr>
    <w:rPr>
      <w:rFonts w:asciiTheme="majorHAnsi" w:eastAsiaTheme="majorEastAsia" w:hAnsiTheme="majorHAnsi" w:cs="Times New Roman"/>
      <w:i/>
      <w:iCs/>
      <w:color w:val="009BB7" w:themeColor="accent1"/>
      <w:spacing w:val="15"/>
      <w:sz w:val="24"/>
      <w:szCs w:val="24"/>
    </w:rPr>
  </w:style>
  <w:style w:type="character" w:customStyle="1" w:styleId="Sous-titreCar">
    <w:name w:val="Sous-titre Car"/>
    <w:basedOn w:val="Policepardfaut"/>
    <w:link w:val="Sous-titre"/>
    <w:uiPriority w:val="11"/>
    <w:locked/>
    <w:rsid w:val="0010556A"/>
    <w:rPr>
      <w:rFonts w:asciiTheme="majorHAnsi" w:eastAsiaTheme="majorEastAsia" w:hAnsiTheme="majorHAnsi" w:cs="Times New Roman"/>
      <w:i/>
      <w:iCs/>
      <w:color w:val="009BB7" w:themeColor="accent1"/>
      <w:spacing w:val="15"/>
      <w:sz w:val="24"/>
      <w:szCs w:val="24"/>
    </w:rPr>
  </w:style>
  <w:style w:type="character" w:styleId="Emphaseple">
    <w:name w:val="Subtle Emphasis"/>
    <w:basedOn w:val="Policepardfaut"/>
    <w:uiPriority w:val="19"/>
    <w:qFormat/>
    <w:rsid w:val="0010556A"/>
    <w:rPr>
      <w:rFonts w:cs="Times New Roman"/>
      <w:i/>
      <w:iCs/>
      <w:color w:val="808080" w:themeColor="text1" w:themeTint="7F"/>
    </w:rPr>
  </w:style>
  <w:style w:type="character" w:styleId="Emphaseintense">
    <w:name w:val="Intense Emphasis"/>
    <w:basedOn w:val="Policepardfaut"/>
    <w:uiPriority w:val="21"/>
    <w:qFormat/>
    <w:rsid w:val="0010556A"/>
    <w:rPr>
      <w:rFonts w:cs="Times New Roman"/>
      <w:b/>
      <w:bCs/>
      <w:i/>
      <w:iCs/>
      <w:color w:val="009BB7" w:themeColor="accent1"/>
    </w:rPr>
  </w:style>
  <w:style w:type="character" w:styleId="Accentuation">
    <w:name w:val="Emphasis"/>
    <w:basedOn w:val="Policepardfaut"/>
    <w:uiPriority w:val="20"/>
    <w:qFormat/>
    <w:rsid w:val="0010556A"/>
    <w:rPr>
      <w:rFonts w:cs="Times New Roman"/>
      <w:i/>
      <w:iCs/>
    </w:rPr>
  </w:style>
  <w:style w:type="character" w:styleId="lev">
    <w:name w:val="Strong"/>
    <w:basedOn w:val="Policepardfaut"/>
    <w:uiPriority w:val="22"/>
    <w:qFormat/>
    <w:rsid w:val="0010556A"/>
    <w:rPr>
      <w:rFonts w:cs="Times New Roman"/>
      <w:b/>
      <w:bCs/>
    </w:rPr>
  </w:style>
  <w:style w:type="paragraph" w:styleId="Citation">
    <w:name w:val="Quote"/>
    <w:basedOn w:val="Normal"/>
    <w:next w:val="Normal"/>
    <w:link w:val="CitationCar"/>
    <w:uiPriority w:val="29"/>
    <w:qFormat/>
    <w:rsid w:val="0010556A"/>
    <w:rPr>
      <w:i/>
      <w:iCs/>
      <w:color w:val="000000" w:themeColor="text1"/>
    </w:rPr>
  </w:style>
  <w:style w:type="character" w:customStyle="1" w:styleId="CitationCar">
    <w:name w:val="Citation Car"/>
    <w:basedOn w:val="Policepardfaut"/>
    <w:link w:val="Citation"/>
    <w:uiPriority w:val="29"/>
    <w:locked/>
    <w:rsid w:val="0010556A"/>
    <w:rPr>
      <w:rFonts w:ascii="Arial" w:hAnsi="Arial" w:cs="Arial"/>
      <w:i/>
      <w:iCs/>
      <w:color w:val="000000" w:themeColor="text1"/>
      <w:sz w:val="20"/>
    </w:rPr>
  </w:style>
  <w:style w:type="paragraph" w:styleId="Citationintense">
    <w:name w:val="Intense Quote"/>
    <w:basedOn w:val="Normal"/>
    <w:next w:val="Normal"/>
    <w:link w:val="CitationintenseCar"/>
    <w:uiPriority w:val="30"/>
    <w:qFormat/>
    <w:rsid w:val="0010556A"/>
    <w:pPr>
      <w:pBdr>
        <w:bottom w:val="single" w:sz="4" w:space="4" w:color="009BB7" w:themeColor="accent1"/>
      </w:pBdr>
      <w:spacing w:before="200" w:after="280"/>
      <w:ind w:left="936" w:right="936"/>
    </w:pPr>
    <w:rPr>
      <w:b/>
      <w:bCs/>
      <w:i/>
      <w:iCs/>
      <w:color w:val="009BB7" w:themeColor="accent1"/>
    </w:rPr>
  </w:style>
  <w:style w:type="character" w:customStyle="1" w:styleId="CitationintenseCar">
    <w:name w:val="Citation intense Car"/>
    <w:basedOn w:val="Policepardfaut"/>
    <w:link w:val="Citationintense"/>
    <w:uiPriority w:val="30"/>
    <w:locked/>
    <w:rsid w:val="0010556A"/>
    <w:rPr>
      <w:rFonts w:ascii="Arial" w:hAnsi="Arial" w:cs="Arial"/>
      <w:b/>
      <w:bCs/>
      <w:i/>
      <w:iCs/>
      <w:color w:val="009BB7" w:themeColor="accent1"/>
      <w:sz w:val="20"/>
    </w:rPr>
  </w:style>
  <w:style w:type="character" w:styleId="Rfrenceple">
    <w:name w:val="Subtle Reference"/>
    <w:basedOn w:val="Policepardfaut"/>
    <w:uiPriority w:val="31"/>
    <w:qFormat/>
    <w:rsid w:val="0010556A"/>
    <w:rPr>
      <w:rFonts w:cs="Times New Roman"/>
      <w:smallCaps/>
      <w:color w:val="ED7C00" w:themeColor="accent2"/>
      <w:u w:val="single"/>
    </w:rPr>
  </w:style>
  <w:style w:type="character" w:styleId="Rfrenceintense">
    <w:name w:val="Intense Reference"/>
    <w:basedOn w:val="Policepardfaut"/>
    <w:uiPriority w:val="32"/>
    <w:qFormat/>
    <w:rsid w:val="0010556A"/>
    <w:rPr>
      <w:rFonts w:cs="Times New Roman"/>
      <w:b/>
      <w:bCs/>
      <w:smallCaps/>
      <w:color w:val="ED7C00" w:themeColor="accent2"/>
      <w:spacing w:val="5"/>
      <w:u w:val="single"/>
    </w:rPr>
  </w:style>
  <w:style w:type="character" w:styleId="Titredulivre">
    <w:name w:val="Book Title"/>
    <w:basedOn w:val="Policepardfaut"/>
    <w:uiPriority w:val="33"/>
    <w:qFormat/>
    <w:rsid w:val="0010556A"/>
    <w:rPr>
      <w:rFonts w:cs="Times New Roman"/>
      <w:b/>
      <w:bCs/>
      <w:smallCaps/>
      <w:spacing w:val="5"/>
    </w:rPr>
  </w:style>
  <w:style w:type="character" w:styleId="Lienhypertexte">
    <w:name w:val="Hyperlink"/>
    <w:basedOn w:val="Policepardfaut"/>
    <w:uiPriority w:val="99"/>
    <w:unhideWhenUsed/>
    <w:rsid w:val="0010556A"/>
    <w:rPr>
      <w:rFonts w:cs="Times New Roman"/>
      <w:color w:val="009BB7" w:themeColor="hyperlink"/>
      <w:u w:val="single"/>
    </w:rPr>
  </w:style>
  <w:style w:type="paragraph" w:styleId="NormalWeb">
    <w:name w:val="Normal (Web)"/>
    <w:basedOn w:val="Normal"/>
    <w:uiPriority w:val="99"/>
    <w:semiHidden/>
    <w:unhideWhenUsed/>
    <w:rsid w:val="00496AE9"/>
    <w:pPr>
      <w:spacing w:before="100" w:beforeAutospacing="1" w:after="100" w:afterAutospacing="1"/>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58239D"/>
    <w:rPr>
      <w:sz w:val="16"/>
      <w:szCs w:val="16"/>
    </w:rPr>
  </w:style>
  <w:style w:type="paragraph" w:styleId="Commentaire">
    <w:name w:val="annotation text"/>
    <w:basedOn w:val="Normal"/>
    <w:link w:val="CommentaireCar"/>
    <w:uiPriority w:val="99"/>
    <w:unhideWhenUsed/>
    <w:rsid w:val="0058239D"/>
    <w:pPr>
      <w:spacing w:line="240" w:lineRule="auto"/>
    </w:pPr>
  </w:style>
  <w:style w:type="character" w:customStyle="1" w:styleId="CommentaireCar">
    <w:name w:val="Commentaire Car"/>
    <w:basedOn w:val="Policepardfaut"/>
    <w:link w:val="Commentaire"/>
    <w:uiPriority w:val="99"/>
    <w:rsid w:val="0058239D"/>
    <w:rPr>
      <w:rFonts w:ascii="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58239D"/>
    <w:rPr>
      <w:b/>
      <w:bCs/>
    </w:rPr>
  </w:style>
  <w:style w:type="character" w:customStyle="1" w:styleId="ObjetducommentaireCar">
    <w:name w:val="Objet du commentaire Car"/>
    <w:basedOn w:val="CommentaireCar"/>
    <w:link w:val="Objetducommentaire"/>
    <w:uiPriority w:val="99"/>
    <w:semiHidden/>
    <w:rsid w:val="0058239D"/>
    <w:rPr>
      <w:rFonts w:ascii="Arial" w:hAnsi="Arial" w:cs="Arial"/>
      <w:b/>
      <w:bCs/>
      <w:color w:val="000000"/>
      <w:sz w:val="20"/>
      <w:szCs w:val="20"/>
    </w:rPr>
  </w:style>
  <w:style w:type="table" w:customStyle="1" w:styleId="Grilledutableau1">
    <w:name w:val="Grille du tableau1"/>
    <w:basedOn w:val="TableauNormal"/>
    <w:next w:val="Grilledutableau"/>
    <w:uiPriority w:val="59"/>
    <w:rsid w:val="0094176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BFC"/>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183DE4"/>
    <w:pPr>
      <w:widowControl w:val="0"/>
      <w:adjustRightInd/>
      <w:spacing w:line="240" w:lineRule="auto"/>
      <w:textAlignment w:val="auto"/>
    </w:pPr>
    <w:rPr>
      <w:rFonts w:ascii="Arial MT" w:eastAsia="Arial MT" w:hAnsi="Arial MT" w:cs="Arial MT"/>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625304">
      <w:marLeft w:val="0"/>
      <w:marRight w:val="0"/>
      <w:marTop w:val="0"/>
      <w:marBottom w:val="0"/>
      <w:divBdr>
        <w:top w:val="none" w:sz="0" w:space="0" w:color="auto"/>
        <w:left w:val="none" w:sz="0" w:space="0" w:color="auto"/>
        <w:bottom w:val="none" w:sz="0" w:space="0" w:color="auto"/>
        <w:right w:val="none" w:sz="0" w:space="0" w:color="auto"/>
      </w:divBdr>
      <w:divsChild>
        <w:div w:id="861625303">
          <w:marLeft w:val="0"/>
          <w:marRight w:val="0"/>
          <w:marTop w:val="0"/>
          <w:marBottom w:val="0"/>
          <w:divBdr>
            <w:top w:val="none" w:sz="0" w:space="0" w:color="auto"/>
            <w:left w:val="none" w:sz="0" w:space="0" w:color="auto"/>
            <w:bottom w:val="none" w:sz="0" w:space="0" w:color="auto"/>
            <w:right w:val="none" w:sz="0" w:space="0" w:color="auto"/>
          </w:divBdr>
        </w:div>
      </w:divsChild>
    </w:div>
    <w:div w:id="1217546638">
      <w:bodyDiv w:val="1"/>
      <w:marLeft w:val="0"/>
      <w:marRight w:val="0"/>
      <w:marTop w:val="0"/>
      <w:marBottom w:val="0"/>
      <w:divBdr>
        <w:top w:val="none" w:sz="0" w:space="0" w:color="auto"/>
        <w:left w:val="none" w:sz="0" w:space="0" w:color="auto"/>
        <w:bottom w:val="none" w:sz="0" w:space="0" w:color="auto"/>
        <w:right w:val="none" w:sz="0" w:space="0" w:color="auto"/>
      </w:divBdr>
    </w:div>
    <w:div w:id="1252852950">
      <w:bodyDiv w:val="1"/>
      <w:marLeft w:val="0"/>
      <w:marRight w:val="0"/>
      <w:marTop w:val="0"/>
      <w:marBottom w:val="0"/>
      <w:divBdr>
        <w:top w:val="none" w:sz="0" w:space="0" w:color="auto"/>
        <w:left w:val="none" w:sz="0" w:space="0" w:color="auto"/>
        <w:bottom w:val="none" w:sz="0" w:space="0" w:color="auto"/>
        <w:right w:val="none" w:sz="0" w:space="0" w:color="auto"/>
      </w:divBdr>
    </w:div>
    <w:div w:id="1359236809">
      <w:bodyDiv w:val="1"/>
      <w:marLeft w:val="0"/>
      <w:marRight w:val="0"/>
      <w:marTop w:val="0"/>
      <w:marBottom w:val="0"/>
      <w:divBdr>
        <w:top w:val="none" w:sz="0" w:space="0" w:color="auto"/>
        <w:left w:val="none" w:sz="0" w:space="0" w:color="auto"/>
        <w:bottom w:val="none" w:sz="0" w:space="0" w:color="auto"/>
        <w:right w:val="none" w:sz="0" w:space="0" w:color="auto"/>
      </w:divBdr>
    </w:div>
    <w:div w:id="1688016453">
      <w:bodyDiv w:val="1"/>
      <w:marLeft w:val="0"/>
      <w:marRight w:val="0"/>
      <w:marTop w:val="0"/>
      <w:marBottom w:val="0"/>
      <w:divBdr>
        <w:top w:val="none" w:sz="0" w:space="0" w:color="auto"/>
        <w:left w:val="none" w:sz="0" w:space="0" w:color="auto"/>
        <w:bottom w:val="none" w:sz="0" w:space="0" w:color="auto"/>
        <w:right w:val="none" w:sz="0" w:space="0" w:color="auto"/>
      </w:divBdr>
      <w:divsChild>
        <w:div w:id="1395019">
          <w:marLeft w:val="360"/>
          <w:marRight w:val="0"/>
          <w:marTop w:val="200"/>
          <w:marBottom w:val="0"/>
          <w:divBdr>
            <w:top w:val="none" w:sz="0" w:space="0" w:color="auto"/>
            <w:left w:val="none" w:sz="0" w:space="0" w:color="auto"/>
            <w:bottom w:val="none" w:sz="0" w:space="0" w:color="auto"/>
            <w:right w:val="none" w:sz="0" w:space="0" w:color="auto"/>
          </w:divBdr>
        </w:div>
      </w:divsChild>
    </w:div>
    <w:div w:id="1721784624">
      <w:bodyDiv w:val="1"/>
      <w:marLeft w:val="0"/>
      <w:marRight w:val="0"/>
      <w:marTop w:val="0"/>
      <w:marBottom w:val="0"/>
      <w:divBdr>
        <w:top w:val="none" w:sz="0" w:space="0" w:color="auto"/>
        <w:left w:val="none" w:sz="0" w:space="0" w:color="auto"/>
        <w:bottom w:val="none" w:sz="0" w:space="0" w:color="auto"/>
        <w:right w:val="none" w:sz="0" w:space="0" w:color="auto"/>
      </w:divBdr>
      <w:divsChild>
        <w:div w:id="144981251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yperlink" Target="mailto:cedric.baudelin@inserm.fr" TargetMode="External"/><Relationship Id="rId26" Type="http://schemas.openxmlformats.org/officeDocument/2006/relationships/hyperlink" Target="mailto:emploi.handicap@inserm.fr" TargetMode="External"/><Relationship Id="rId21" Type="http://schemas.openxmlformats.org/officeDocument/2006/relationships/hyperlink" Target="https://pro.inserm.fr/recrutement-handicap/contrats-pour-les-personnels-dappui-de-la-recherche-en-situation-de-handicap" TargetMode="External"/><Relationship Id="rId34" Type="http://schemas.openxmlformats.org/officeDocument/2006/relationships/fontTable" Target="fontTable.xml"/><Relationship Id="Rb681274e50c54a19"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hyperlink" Target="https://rh.inserm.fr/Pages/default.aspx" TargetMode="External"/><Relationship Id="rId33" Type="http://schemas.openxmlformats.org/officeDocument/2006/relationships/oleObject" Target="embeddings/Feuille_Microsoft_Excel_97-2003.xls"/><Relationship Id="Ra9e8f8284788498f"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s://www.legifrance.gouv.fr/codes/article_lc/LEGIARTI000033220318/2024-01-1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inserm.fr/" TargetMode="External"/><Relationship Id="rId32"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mailto:emploi.handicap@inserm.fr"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legifrance.gouv.fr/codes/article_lc/LEGIARTI000033220318/2024-01-17/"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emf"/><Relationship Id="rId22" Type="http://schemas.openxmlformats.org/officeDocument/2006/relationships/hyperlink" Target="https://pro.inserm.fr/recrutement-handicap/contrats-pour-les-personnels-dappui-de-la-recherche-en-situation-de-handicap"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glossaryDocument" Target="glossary/document.xml"/><Relationship Id="rId8" Type="http://schemas.openxmlformats.org/officeDocument/2006/relationships/image" Target="media/image2.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1.BEE\AppData\Local\Temp\Inserm_EmploiIT_Structure_Intitule_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30236C3EB543FBB738D06A75F2723B"/>
        <w:category>
          <w:name w:val="Général"/>
          <w:gallery w:val="placeholder"/>
        </w:category>
        <w:types>
          <w:type w:val="bbPlcHdr"/>
        </w:types>
        <w:behaviors>
          <w:behavior w:val="content"/>
        </w:behaviors>
        <w:guid w:val="{B0CCE426-AEEF-4CBE-B79F-5D772DA5A314}"/>
      </w:docPartPr>
      <w:docPartBody>
        <w:p w:rsidR="002E0C83" w:rsidRDefault="00197D31" w:rsidP="00197D31">
          <w:pPr>
            <w:pStyle w:val="6130236C3EB543FBB738D06A75F2723B"/>
          </w:pPr>
          <w:r>
            <w:rPr>
              <w:rStyle w:val="Textedelespacerserv"/>
            </w:rPr>
            <w:t>Idéalement, ne pas dépasser 10 activités par mission. Les activités sont toutes les tâches qui permettent de mener à bien la mission</w:t>
          </w:r>
          <w:r w:rsidRPr="00EC43DD">
            <w:rPr>
              <w:rStyle w:val="Textedelespacerserv"/>
            </w:rPr>
            <w:t>.</w:t>
          </w:r>
        </w:p>
      </w:docPartBody>
    </w:docPart>
    <w:docPart>
      <w:docPartPr>
        <w:name w:val="F391CFD14E2D49FC8E1249CCA0E9726C"/>
        <w:category>
          <w:name w:val="Général"/>
          <w:gallery w:val="placeholder"/>
        </w:category>
        <w:types>
          <w:type w:val="bbPlcHdr"/>
        </w:types>
        <w:behaviors>
          <w:behavior w:val="content"/>
        </w:behaviors>
        <w:guid w:val="{15AE03EE-CBF8-491A-A2B2-B9D9960973A7}"/>
      </w:docPartPr>
      <w:docPartBody>
        <w:p w:rsidR="00197D31" w:rsidRPr="00880DF3" w:rsidRDefault="00197D31" w:rsidP="00880DF3">
          <w:pPr>
            <w:pStyle w:val="NormalWeb"/>
            <w:rPr>
              <w:rFonts w:ascii="Arial" w:hAnsi="Arial" w:cs="Arial"/>
              <w:color w:val="808080" w:themeColor="background1" w:themeShade="80"/>
              <w:sz w:val="22"/>
              <w:szCs w:val="22"/>
            </w:rPr>
          </w:pPr>
          <w:r w:rsidRPr="00880DF3">
            <w:rPr>
              <w:rFonts w:ascii="Arial" w:hAnsi="Arial" w:cs="Arial"/>
              <w:color w:val="808080" w:themeColor="background1" w:themeShade="80"/>
              <w:sz w:val="22"/>
              <w:szCs w:val="22"/>
            </w:rPr>
            <w:t>Les aptitudes correspondent au savoir-être, aux qualités comportementales recherchées. Exemples :</w:t>
          </w:r>
        </w:p>
        <w:p w:rsidR="00197D31" w:rsidRPr="00880DF3" w:rsidRDefault="00197D31" w:rsidP="002968DD">
          <w:pPr>
            <w:numPr>
              <w:ilvl w:val="0"/>
              <w:numId w:val="1"/>
            </w:numPr>
            <w:spacing w:before="100" w:beforeAutospacing="1" w:after="100" w:afterAutospacing="1" w:line="240" w:lineRule="auto"/>
            <w:rPr>
              <w:rFonts w:cs="Arial"/>
              <w:color w:val="808080" w:themeColor="background1" w:themeShade="80"/>
            </w:rPr>
          </w:pPr>
          <w:r w:rsidRPr="00880DF3">
            <w:rPr>
              <w:rFonts w:cs="Arial"/>
              <w:color w:val="808080" w:themeColor="background1" w:themeShade="80"/>
            </w:rPr>
            <w:t>Esprit d’équipe</w:t>
          </w:r>
        </w:p>
        <w:p w:rsidR="00197D31" w:rsidRPr="00880DF3" w:rsidRDefault="00197D31" w:rsidP="002968DD">
          <w:pPr>
            <w:numPr>
              <w:ilvl w:val="0"/>
              <w:numId w:val="1"/>
            </w:numPr>
            <w:spacing w:before="100" w:beforeAutospacing="1" w:after="100" w:afterAutospacing="1" w:line="240" w:lineRule="auto"/>
            <w:rPr>
              <w:rFonts w:cs="Arial"/>
              <w:color w:val="808080" w:themeColor="background1" w:themeShade="80"/>
            </w:rPr>
          </w:pPr>
          <w:r w:rsidRPr="00880DF3">
            <w:rPr>
              <w:rFonts w:cs="Arial"/>
              <w:color w:val="808080" w:themeColor="background1" w:themeShade="80"/>
            </w:rPr>
            <w:t>Rigueur</w:t>
          </w:r>
        </w:p>
        <w:p w:rsidR="002E0C83" w:rsidRDefault="00197D31" w:rsidP="00197D31">
          <w:pPr>
            <w:pStyle w:val="F391CFD14E2D49FC8E1249CCA0E9726C"/>
          </w:pPr>
          <w:r w:rsidRPr="00880DF3">
            <w:rPr>
              <w:rFonts w:cs="Arial"/>
              <w:color w:val="808080" w:themeColor="background1" w:themeShade="80"/>
            </w:rPr>
            <w:t>Esprit d’initiative</w:t>
          </w:r>
          <w:r w:rsidRPr="00880DF3">
            <w:rPr>
              <w:rStyle w:val="Textedelespacerserv"/>
              <w:rFonts w:cs="Arial"/>
              <w:color w:val="808080" w:themeColor="background1" w:themeShade="80"/>
            </w:rPr>
            <w:t>.</w:t>
          </w:r>
        </w:p>
      </w:docPartBody>
    </w:docPart>
    <w:docPart>
      <w:docPartPr>
        <w:name w:val="8BD739929B70435A92C8A5BB09AFB6D9"/>
        <w:category>
          <w:name w:val="Général"/>
          <w:gallery w:val="placeholder"/>
        </w:category>
        <w:types>
          <w:type w:val="bbPlcHdr"/>
        </w:types>
        <w:behaviors>
          <w:behavior w:val="content"/>
        </w:behaviors>
        <w:guid w:val="{F44BE871-D41C-4D98-BB25-7F911386E253}"/>
      </w:docPartPr>
      <w:docPartBody>
        <w:p w:rsidR="00E973C4" w:rsidRDefault="00E973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55696"/>
    <w:multiLevelType w:val="multilevel"/>
    <w:tmpl w:val="EE52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characterSpacingControl w:val="doNotCompress"/>
  <w:compat>
    <w:useFELayout/>
    <w:compatSetting w:name="compatibilityMode" w:uri="http://schemas.microsoft.com/office/word" w:val="12"/>
  </w:compat>
  <w:rsids>
    <w:rsidRoot w:val="00686451"/>
    <w:rsid w:val="0010619D"/>
    <w:rsid w:val="00140708"/>
    <w:rsid w:val="00197D31"/>
    <w:rsid w:val="002E0C83"/>
    <w:rsid w:val="003739AD"/>
    <w:rsid w:val="00467594"/>
    <w:rsid w:val="00686451"/>
    <w:rsid w:val="00AC40A4"/>
    <w:rsid w:val="00C13A4D"/>
    <w:rsid w:val="00E973C4"/>
    <w:rsid w:val="00F05E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97D31"/>
    <w:rPr>
      <w:color w:val="808080"/>
    </w:rPr>
  </w:style>
  <w:style w:type="paragraph" w:customStyle="1" w:styleId="28E2EF22C93E40F7AFFB402D31743CB6">
    <w:name w:val="28E2EF22C93E40F7AFFB402D31743CB6"/>
    <w:rsid w:val="00197D31"/>
  </w:style>
  <w:style w:type="paragraph" w:customStyle="1" w:styleId="35AF8444F34D44D882CD357FB11C5F6F">
    <w:name w:val="35AF8444F34D44D882CD357FB11C5F6F"/>
    <w:rsid w:val="00197D31"/>
  </w:style>
  <w:style w:type="paragraph" w:customStyle="1" w:styleId="58FE1A4B897F43DF867C11843F585A88">
    <w:name w:val="58FE1A4B897F43DF867C11843F585A88"/>
    <w:rsid w:val="00197D31"/>
  </w:style>
  <w:style w:type="paragraph" w:customStyle="1" w:styleId="0BD656A52C99415892AF0EDCF6FD6AE7">
    <w:name w:val="0BD656A52C99415892AF0EDCF6FD6AE7"/>
    <w:rsid w:val="00197D31"/>
  </w:style>
  <w:style w:type="paragraph" w:customStyle="1" w:styleId="245471C9F45D45AC99C7ECE5672D736E">
    <w:name w:val="245471C9F45D45AC99C7ECE5672D736E"/>
    <w:rsid w:val="00197D31"/>
  </w:style>
  <w:style w:type="paragraph" w:customStyle="1" w:styleId="E1F57A4B07DB4945BAF4607DB85C8AC1">
    <w:name w:val="E1F57A4B07DB4945BAF4607DB85C8AC1"/>
    <w:rsid w:val="00197D31"/>
  </w:style>
  <w:style w:type="paragraph" w:customStyle="1" w:styleId="ED09E8382870414BBCCB0F5B3AD5261A">
    <w:name w:val="ED09E8382870414BBCCB0F5B3AD5261A"/>
    <w:rsid w:val="00197D31"/>
  </w:style>
  <w:style w:type="paragraph" w:customStyle="1" w:styleId="25F40B3BED5E45BEA764F17A1EFA1078">
    <w:name w:val="25F40B3BED5E45BEA764F17A1EFA1078"/>
    <w:rsid w:val="00197D31"/>
  </w:style>
  <w:style w:type="paragraph" w:customStyle="1" w:styleId="B872E4841DF14D76B263C6A30B217460">
    <w:name w:val="B872E4841DF14D76B263C6A30B217460"/>
    <w:rsid w:val="00197D31"/>
  </w:style>
  <w:style w:type="paragraph" w:styleId="NormalWeb">
    <w:name w:val="Normal (Web)"/>
    <w:basedOn w:val="Normal"/>
    <w:uiPriority w:val="99"/>
    <w:unhideWhenUsed/>
    <w:rsid w:val="00197D31"/>
    <w:pPr>
      <w:spacing w:before="100" w:beforeAutospacing="1" w:after="100" w:afterAutospacing="1" w:line="240" w:lineRule="auto"/>
    </w:pPr>
    <w:rPr>
      <w:rFonts w:ascii="Times New Roman" w:eastAsia="Times New Roman" w:hAnsi="Times New Roman" w:cs="Times New Roman"/>
      <w:color w:val="404040" w:themeColor="text1" w:themeTint="BF"/>
      <w:sz w:val="24"/>
      <w:szCs w:val="24"/>
    </w:rPr>
  </w:style>
  <w:style w:type="paragraph" w:customStyle="1" w:styleId="0C6B88A99E9B49AEB9BA56766861F723">
    <w:name w:val="0C6B88A99E9B49AEB9BA56766861F723"/>
    <w:rsid w:val="00197D31"/>
  </w:style>
  <w:style w:type="paragraph" w:customStyle="1" w:styleId="6130236C3EB543FBB738D06A75F2723B">
    <w:name w:val="6130236C3EB543FBB738D06A75F2723B"/>
    <w:rsid w:val="00197D31"/>
  </w:style>
  <w:style w:type="paragraph" w:customStyle="1" w:styleId="F391CFD14E2D49FC8E1249CCA0E9726C">
    <w:name w:val="F391CFD14E2D49FC8E1249CCA0E9726C"/>
    <w:rsid w:val="00197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Inserm - site RH">
      <a:dk1>
        <a:sysClr val="windowText" lastClr="000000"/>
      </a:dk1>
      <a:lt1>
        <a:sysClr val="window" lastClr="FFFFFF"/>
      </a:lt1>
      <a:dk2>
        <a:srgbClr val="009BB7"/>
      </a:dk2>
      <a:lt2>
        <a:srgbClr val="EBE7E6"/>
      </a:lt2>
      <a:accent1>
        <a:srgbClr val="009BB7"/>
      </a:accent1>
      <a:accent2>
        <a:srgbClr val="ED7C00"/>
      </a:accent2>
      <a:accent3>
        <a:srgbClr val="9A8F89"/>
      </a:accent3>
      <a:accent4>
        <a:srgbClr val="B1A6A0"/>
      </a:accent4>
      <a:accent5>
        <a:srgbClr val="6F6D6E"/>
      </a:accent5>
      <a:accent6>
        <a:srgbClr val="FFA43F"/>
      </a:accent6>
      <a:hlink>
        <a:srgbClr val="009BB7"/>
      </a:hlink>
      <a:folHlink>
        <a:srgbClr val="9A8F8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2EC09-B677-476C-A5BC-068B4574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Inserm_EmploiIT_Structure_Intitule_v3</Template>
  <TotalTime>59</TotalTime>
  <Pages>4</Pages>
  <Words>1231</Words>
  <Characters>6776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Aline LAPLACE</dc:creator>
  <cp:lastModifiedBy>Christelle RICHE</cp:lastModifiedBy>
  <cp:revision>15</cp:revision>
  <cp:lastPrinted>2021-01-22T08:55:00Z</cp:lastPrinted>
  <dcterms:created xsi:type="dcterms:W3CDTF">2025-03-07T13:49:00Z</dcterms:created>
  <dcterms:modified xsi:type="dcterms:W3CDTF">2025-03-16T21:08:00Z</dcterms:modified>
</cp:coreProperties>
</file>