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42B8A" w14:textId="16555644" w:rsidR="008E71FF" w:rsidRDefault="008E71FF" w:rsidP="0027340B">
      <w:r>
        <w:rPr>
          <w:i/>
          <w:noProof/>
          <w:lang w:eastAsia="fr-FR"/>
        </w:rPr>
        <w:drawing>
          <wp:anchor distT="0" distB="0" distL="0" distR="0" simplePos="0" relativeHeight="251687936" behindDoc="0" locked="0" layoutInCell="1" allowOverlap="1" wp14:anchorId="3B089050" wp14:editId="4E8FB7A8">
            <wp:simplePos x="0" y="0"/>
            <wp:positionH relativeFrom="page">
              <wp:posOffset>5838825</wp:posOffset>
            </wp:positionH>
            <wp:positionV relativeFrom="page">
              <wp:posOffset>702945</wp:posOffset>
            </wp:positionV>
            <wp:extent cx="1018540" cy="690245"/>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018540" cy="690245"/>
                    </a:xfrm>
                    <a:prstGeom prst="rect">
                      <a:avLst/>
                    </a:prstGeom>
                  </pic:spPr>
                </pic:pic>
              </a:graphicData>
            </a:graphic>
          </wp:anchor>
        </w:drawing>
      </w:r>
      <w:r>
        <w:rPr>
          <w:i/>
          <w:noProof/>
          <w:lang w:eastAsia="fr-FR"/>
        </w:rPr>
        <mc:AlternateContent>
          <mc:Choice Requires="wps">
            <w:drawing>
              <wp:anchor distT="0" distB="0" distL="0" distR="0" simplePos="0" relativeHeight="251681792" behindDoc="0" locked="0" layoutInCell="1" allowOverlap="1" wp14:anchorId="25B324AF" wp14:editId="58A7317F">
                <wp:simplePos x="0" y="0"/>
                <wp:positionH relativeFrom="page">
                  <wp:posOffset>3628390</wp:posOffset>
                </wp:positionH>
                <wp:positionV relativeFrom="page">
                  <wp:posOffset>624349</wp:posOffset>
                </wp:positionV>
                <wp:extent cx="90805" cy="3663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6395"/>
                        </a:xfrm>
                        <a:custGeom>
                          <a:avLst/>
                          <a:gdLst/>
                          <a:ahLst/>
                          <a:cxnLst/>
                          <a:rect l="l" t="t" r="r" b="b"/>
                          <a:pathLst>
                            <a:path w="90805" h="366395">
                              <a:moveTo>
                                <a:pt x="90644" y="0"/>
                              </a:moveTo>
                              <a:lnTo>
                                <a:pt x="0" y="0"/>
                              </a:lnTo>
                              <a:lnTo>
                                <a:pt x="0" y="365881"/>
                              </a:lnTo>
                              <a:lnTo>
                                <a:pt x="90644" y="365881"/>
                              </a:lnTo>
                              <a:lnTo>
                                <a:pt x="9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36BAE" id="Graphic 10" o:spid="_x0000_s1026" style="position:absolute;margin-left:285.7pt;margin-top:49.15pt;width:7.15pt;height:28.85pt;z-index:251681792;visibility:visible;mso-wrap-style:square;mso-wrap-distance-left:0;mso-wrap-distance-top:0;mso-wrap-distance-right:0;mso-wrap-distance-bottom:0;mso-position-horizontal:absolute;mso-position-horizontal-relative:page;mso-position-vertical:absolute;mso-position-vertical-relative:page;v-text-anchor:top" coordsize="90805,36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" path="m90644,l,,,365881r90644,l90644,xe" fillcolor="black" stroked="f">
                <v:path arrowok="t"/>
                <w10:wrap anchorx="page" anchory="page"/>
              </v:shape>
            </w:pict>
          </mc:Fallback>
        </mc:AlternateContent>
      </w:r>
      <w:r>
        <w:rPr>
          <w:i/>
          <w:noProof/>
          <w:lang w:eastAsia="fr-FR"/>
        </w:rPr>
        <mc:AlternateContent>
          <mc:Choice Requires="wps">
            <w:drawing>
              <wp:anchor distT="0" distB="0" distL="0" distR="0" simplePos="0" relativeHeight="251679744" behindDoc="0" locked="0" layoutInCell="1" allowOverlap="1" wp14:anchorId="6B594055" wp14:editId="09C0249F">
                <wp:simplePos x="0" y="0"/>
                <wp:positionH relativeFrom="page">
                  <wp:posOffset>3763915</wp:posOffset>
                </wp:positionH>
                <wp:positionV relativeFrom="page">
                  <wp:posOffset>706120</wp:posOffset>
                </wp:positionV>
                <wp:extent cx="1464310" cy="288925"/>
                <wp:effectExtent l="0" t="0" r="0" b="0"/>
                <wp:wrapNone/>
                <wp:docPr id="55"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925"/>
                        </a:xfrm>
                        <a:custGeom>
                          <a:avLst/>
                          <a:gdLst/>
                          <a:ahLst/>
                          <a:cxnLst/>
                          <a:rect l="l" t="t" r="r" b="b"/>
                          <a:pathLst>
                            <a:path w="1464310" h="288925">
                              <a:moveTo>
                                <a:pt x="238887" y="94056"/>
                              </a:moveTo>
                              <a:lnTo>
                                <a:pt x="231749" y="43357"/>
                              </a:lnTo>
                              <a:lnTo>
                                <a:pt x="203390" y="12839"/>
                              </a:lnTo>
                              <a:lnTo>
                                <a:pt x="155435" y="1981"/>
                              </a:lnTo>
                              <a:lnTo>
                                <a:pt x="141986" y="2971"/>
                              </a:lnTo>
                              <a:lnTo>
                                <a:pt x="100749" y="20040"/>
                              </a:lnTo>
                              <a:lnTo>
                                <a:pt x="79502" y="39598"/>
                              </a:lnTo>
                              <a:lnTo>
                                <a:pt x="79502" y="8928"/>
                              </a:lnTo>
                              <a:lnTo>
                                <a:pt x="0" y="8928"/>
                              </a:lnTo>
                              <a:lnTo>
                                <a:pt x="0" y="278599"/>
                              </a:lnTo>
                              <a:lnTo>
                                <a:pt x="79006" y="278599"/>
                              </a:lnTo>
                              <a:lnTo>
                                <a:pt x="79006" y="132842"/>
                              </a:lnTo>
                              <a:lnTo>
                                <a:pt x="79654" y="108165"/>
                              </a:lnTo>
                              <a:lnTo>
                                <a:pt x="84226" y="86639"/>
                              </a:lnTo>
                              <a:lnTo>
                                <a:pt x="96634" y="71412"/>
                              </a:lnTo>
                              <a:lnTo>
                                <a:pt x="120815" y="65646"/>
                              </a:lnTo>
                              <a:lnTo>
                                <a:pt x="132041" y="66840"/>
                              </a:lnTo>
                              <a:lnTo>
                                <a:pt x="159410" y="100076"/>
                              </a:lnTo>
                              <a:lnTo>
                                <a:pt x="160045" y="126606"/>
                              </a:lnTo>
                              <a:lnTo>
                                <a:pt x="160045" y="278599"/>
                              </a:lnTo>
                              <a:lnTo>
                                <a:pt x="238887" y="278599"/>
                              </a:lnTo>
                              <a:lnTo>
                                <a:pt x="238887" y="94056"/>
                              </a:lnTo>
                              <a:close/>
                            </a:path>
                            <a:path w="1464310" h="288925">
                              <a:moveTo>
                                <a:pt x="531609" y="190665"/>
                              </a:moveTo>
                              <a:lnTo>
                                <a:pt x="520979" y="151180"/>
                              </a:lnTo>
                              <a:lnTo>
                                <a:pt x="455891" y="111213"/>
                              </a:lnTo>
                              <a:lnTo>
                                <a:pt x="414680" y="102273"/>
                              </a:lnTo>
                              <a:lnTo>
                                <a:pt x="396963" y="98844"/>
                              </a:lnTo>
                              <a:lnTo>
                                <a:pt x="383336" y="94691"/>
                              </a:lnTo>
                              <a:lnTo>
                                <a:pt x="374599" y="88531"/>
                              </a:lnTo>
                              <a:lnTo>
                                <a:pt x="371500" y="79057"/>
                              </a:lnTo>
                              <a:lnTo>
                                <a:pt x="373126" y="72618"/>
                              </a:lnTo>
                              <a:lnTo>
                                <a:pt x="379056" y="66040"/>
                              </a:lnTo>
                              <a:lnTo>
                                <a:pt x="390829" y="60921"/>
                              </a:lnTo>
                              <a:lnTo>
                                <a:pt x="410019" y="58851"/>
                              </a:lnTo>
                              <a:lnTo>
                                <a:pt x="425805" y="60185"/>
                              </a:lnTo>
                              <a:lnTo>
                                <a:pt x="444182" y="64592"/>
                              </a:lnTo>
                              <a:lnTo>
                                <a:pt x="463765" y="72682"/>
                              </a:lnTo>
                              <a:lnTo>
                                <a:pt x="483158" y="85064"/>
                              </a:lnTo>
                              <a:lnTo>
                                <a:pt x="527596" y="38493"/>
                              </a:lnTo>
                              <a:lnTo>
                                <a:pt x="509816" y="27063"/>
                              </a:lnTo>
                              <a:lnTo>
                                <a:pt x="483958" y="14427"/>
                              </a:lnTo>
                              <a:lnTo>
                                <a:pt x="449605" y="4203"/>
                              </a:lnTo>
                              <a:lnTo>
                                <a:pt x="406400" y="0"/>
                              </a:lnTo>
                              <a:lnTo>
                                <a:pt x="356730" y="7874"/>
                              </a:lnTo>
                              <a:lnTo>
                                <a:pt x="321170" y="28524"/>
                              </a:lnTo>
                              <a:lnTo>
                                <a:pt x="299796" y="57505"/>
                              </a:lnTo>
                              <a:lnTo>
                                <a:pt x="292658" y="90360"/>
                              </a:lnTo>
                              <a:lnTo>
                                <a:pt x="294132" y="105130"/>
                              </a:lnTo>
                              <a:lnTo>
                                <a:pt x="312737" y="141008"/>
                              </a:lnTo>
                              <a:lnTo>
                                <a:pt x="357568" y="164287"/>
                              </a:lnTo>
                              <a:lnTo>
                                <a:pt x="406031" y="174396"/>
                              </a:lnTo>
                              <a:lnTo>
                                <a:pt x="418426" y="176377"/>
                              </a:lnTo>
                              <a:lnTo>
                                <a:pt x="430110" y="179019"/>
                              </a:lnTo>
                              <a:lnTo>
                                <a:pt x="440194" y="182880"/>
                              </a:lnTo>
                              <a:lnTo>
                                <a:pt x="444868" y="185470"/>
                              </a:lnTo>
                              <a:lnTo>
                                <a:pt x="450621" y="189052"/>
                              </a:lnTo>
                              <a:lnTo>
                                <a:pt x="450621" y="198386"/>
                              </a:lnTo>
                              <a:lnTo>
                                <a:pt x="445757" y="210997"/>
                              </a:lnTo>
                              <a:lnTo>
                                <a:pt x="433628" y="219125"/>
                              </a:lnTo>
                              <a:lnTo>
                                <a:pt x="417893" y="223469"/>
                              </a:lnTo>
                              <a:lnTo>
                                <a:pt x="402234" y="224751"/>
                              </a:lnTo>
                              <a:lnTo>
                                <a:pt x="379768" y="221970"/>
                              </a:lnTo>
                              <a:lnTo>
                                <a:pt x="358203" y="214249"/>
                              </a:lnTo>
                              <a:lnTo>
                                <a:pt x="338239" y="202552"/>
                              </a:lnTo>
                              <a:lnTo>
                                <a:pt x="320586" y="187845"/>
                              </a:lnTo>
                              <a:lnTo>
                                <a:pt x="271703" y="234022"/>
                              </a:lnTo>
                              <a:lnTo>
                                <a:pt x="289039" y="248818"/>
                              </a:lnTo>
                              <a:lnTo>
                                <a:pt x="316230" y="265722"/>
                              </a:lnTo>
                              <a:lnTo>
                                <a:pt x="354291" y="279615"/>
                              </a:lnTo>
                              <a:lnTo>
                                <a:pt x="404253" y="285381"/>
                              </a:lnTo>
                              <a:lnTo>
                                <a:pt x="451053" y="279527"/>
                              </a:lnTo>
                              <a:lnTo>
                                <a:pt x="491845" y="261874"/>
                              </a:lnTo>
                              <a:lnTo>
                                <a:pt x="520674" y="232295"/>
                              </a:lnTo>
                              <a:lnTo>
                                <a:pt x="531609" y="190665"/>
                              </a:lnTo>
                              <a:close/>
                            </a:path>
                            <a:path w="1464310" h="288925">
                              <a:moveTo>
                                <a:pt x="833602" y="210350"/>
                              </a:moveTo>
                              <a:lnTo>
                                <a:pt x="770280" y="186791"/>
                              </a:lnTo>
                              <a:lnTo>
                                <a:pt x="760488" y="201968"/>
                              </a:lnTo>
                              <a:lnTo>
                                <a:pt x="747826" y="215023"/>
                              </a:lnTo>
                              <a:lnTo>
                                <a:pt x="729386" y="224180"/>
                              </a:lnTo>
                              <a:lnTo>
                                <a:pt x="702246" y="227622"/>
                              </a:lnTo>
                              <a:lnTo>
                                <a:pt x="674535" y="221792"/>
                              </a:lnTo>
                              <a:lnTo>
                                <a:pt x="655320" y="206425"/>
                              </a:lnTo>
                              <a:lnTo>
                                <a:pt x="644245" y="184708"/>
                              </a:lnTo>
                              <a:lnTo>
                                <a:pt x="640905" y="159816"/>
                              </a:lnTo>
                              <a:lnTo>
                                <a:pt x="833107" y="159816"/>
                              </a:lnTo>
                              <a:lnTo>
                                <a:pt x="831634" y="133261"/>
                              </a:lnTo>
                              <a:lnTo>
                                <a:pt x="828040" y="109943"/>
                              </a:lnTo>
                              <a:lnTo>
                                <a:pt x="826795" y="101930"/>
                              </a:lnTo>
                              <a:lnTo>
                                <a:pt x="815581" y="69265"/>
                              </a:lnTo>
                              <a:lnTo>
                                <a:pt x="807199" y="56870"/>
                              </a:lnTo>
                              <a:lnTo>
                                <a:pt x="794981" y="38773"/>
                              </a:lnTo>
                              <a:lnTo>
                                <a:pt x="767702" y="17005"/>
                              </a:lnTo>
                              <a:lnTo>
                                <a:pt x="751192" y="10172"/>
                              </a:lnTo>
                              <a:lnTo>
                                <a:pt x="751192" y="109943"/>
                              </a:lnTo>
                              <a:lnTo>
                                <a:pt x="641400" y="109943"/>
                              </a:lnTo>
                              <a:lnTo>
                                <a:pt x="657364" y="74422"/>
                              </a:lnTo>
                              <a:lnTo>
                                <a:pt x="697585" y="56870"/>
                              </a:lnTo>
                              <a:lnTo>
                                <a:pt x="708126" y="57835"/>
                              </a:lnTo>
                              <a:lnTo>
                                <a:pt x="743153" y="81191"/>
                              </a:lnTo>
                              <a:lnTo>
                                <a:pt x="751192" y="109943"/>
                              </a:lnTo>
                              <a:lnTo>
                                <a:pt x="751192" y="10172"/>
                              </a:lnTo>
                              <a:lnTo>
                                <a:pt x="739762" y="5422"/>
                              </a:lnTo>
                              <a:lnTo>
                                <a:pt x="714311" y="812"/>
                              </a:lnTo>
                              <a:lnTo>
                                <a:pt x="694512" y="0"/>
                              </a:lnTo>
                              <a:lnTo>
                                <a:pt x="639775" y="9220"/>
                              </a:lnTo>
                              <a:lnTo>
                                <a:pt x="601332" y="33629"/>
                              </a:lnTo>
                              <a:lnTo>
                                <a:pt x="576808" y="68313"/>
                              </a:lnTo>
                              <a:lnTo>
                                <a:pt x="563829" y="108369"/>
                              </a:lnTo>
                              <a:lnTo>
                                <a:pt x="560031" y="148894"/>
                              </a:lnTo>
                              <a:lnTo>
                                <a:pt x="566102" y="197548"/>
                              </a:lnTo>
                              <a:lnTo>
                                <a:pt x="583692" y="236423"/>
                              </a:lnTo>
                              <a:lnTo>
                                <a:pt x="611860" y="264922"/>
                              </a:lnTo>
                              <a:lnTo>
                                <a:pt x="649617" y="282448"/>
                              </a:lnTo>
                              <a:lnTo>
                                <a:pt x="696048" y="288417"/>
                              </a:lnTo>
                              <a:lnTo>
                                <a:pt x="728980" y="285915"/>
                              </a:lnTo>
                              <a:lnTo>
                                <a:pt x="780872" y="267144"/>
                              </a:lnTo>
                              <a:lnTo>
                                <a:pt x="810806" y="242036"/>
                              </a:lnTo>
                              <a:lnTo>
                                <a:pt x="826554" y="221475"/>
                              </a:lnTo>
                              <a:lnTo>
                                <a:pt x="833602" y="210350"/>
                              </a:lnTo>
                              <a:close/>
                            </a:path>
                            <a:path w="1464310" h="288925">
                              <a:moveTo>
                                <a:pt x="1032548" y="4902"/>
                              </a:moveTo>
                              <a:lnTo>
                                <a:pt x="1005509" y="9956"/>
                              </a:lnTo>
                              <a:lnTo>
                                <a:pt x="984808" y="18173"/>
                              </a:lnTo>
                              <a:lnTo>
                                <a:pt x="968552" y="28435"/>
                              </a:lnTo>
                              <a:lnTo>
                                <a:pt x="954798" y="39598"/>
                              </a:lnTo>
                              <a:lnTo>
                                <a:pt x="954798" y="7823"/>
                              </a:lnTo>
                              <a:lnTo>
                                <a:pt x="877824" y="7823"/>
                              </a:lnTo>
                              <a:lnTo>
                                <a:pt x="877824" y="278599"/>
                              </a:lnTo>
                              <a:lnTo>
                                <a:pt x="956894" y="278599"/>
                              </a:lnTo>
                              <a:lnTo>
                                <a:pt x="956894" y="133616"/>
                              </a:lnTo>
                              <a:lnTo>
                                <a:pt x="959243" y="111721"/>
                              </a:lnTo>
                              <a:lnTo>
                                <a:pt x="967295" y="96418"/>
                              </a:lnTo>
                              <a:lnTo>
                                <a:pt x="982484" y="86258"/>
                              </a:lnTo>
                              <a:lnTo>
                                <a:pt x="1006271" y="79819"/>
                              </a:lnTo>
                              <a:lnTo>
                                <a:pt x="1032548" y="75679"/>
                              </a:lnTo>
                              <a:lnTo>
                                <a:pt x="1032548" y="4902"/>
                              </a:lnTo>
                              <a:close/>
                            </a:path>
                            <a:path w="1464310" h="288925">
                              <a:moveTo>
                                <a:pt x="1464195" y="102882"/>
                              </a:moveTo>
                              <a:lnTo>
                                <a:pt x="1460906" y="52565"/>
                              </a:lnTo>
                              <a:lnTo>
                                <a:pt x="1432966" y="15176"/>
                              </a:lnTo>
                              <a:lnTo>
                                <a:pt x="1381950" y="1981"/>
                              </a:lnTo>
                              <a:lnTo>
                                <a:pt x="1353362" y="5092"/>
                              </a:lnTo>
                              <a:lnTo>
                                <a:pt x="1331353" y="12915"/>
                              </a:lnTo>
                              <a:lnTo>
                                <a:pt x="1314513" y="23152"/>
                              </a:lnTo>
                              <a:lnTo>
                                <a:pt x="1301457" y="33528"/>
                              </a:lnTo>
                              <a:lnTo>
                                <a:pt x="1289964" y="22275"/>
                              </a:lnTo>
                              <a:lnTo>
                                <a:pt x="1275397" y="12128"/>
                              </a:lnTo>
                              <a:lnTo>
                                <a:pt x="1255229" y="4800"/>
                              </a:lnTo>
                              <a:lnTo>
                                <a:pt x="1226947" y="1981"/>
                              </a:lnTo>
                              <a:lnTo>
                                <a:pt x="1196530" y="6337"/>
                              </a:lnTo>
                              <a:lnTo>
                                <a:pt x="1174470" y="16738"/>
                              </a:lnTo>
                              <a:lnTo>
                                <a:pt x="1159421" y="29184"/>
                              </a:lnTo>
                              <a:lnTo>
                                <a:pt x="1150023" y="39662"/>
                              </a:lnTo>
                              <a:lnTo>
                                <a:pt x="1150023" y="8826"/>
                              </a:lnTo>
                              <a:lnTo>
                                <a:pt x="1071994" y="8826"/>
                              </a:lnTo>
                              <a:lnTo>
                                <a:pt x="1071994" y="278599"/>
                              </a:lnTo>
                              <a:lnTo>
                                <a:pt x="1150023" y="278599"/>
                              </a:lnTo>
                              <a:lnTo>
                                <a:pt x="1150023" y="124841"/>
                              </a:lnTo>
                              <a:lnTo>
                                <a:pt x="1150378" y="110667"/>
                              </a:lnTo>
                              <a:lnTo>
                                <a:pt x="1168234" y="72923"/>
                              </a:lnTo>
                              <a:lnTo>
                                <a:pt x="1183817" y="66700"/>
                              </a:lnTo>
                              <a:lnTo>
                                <a:pt x="1190078" y="66700"/>
                              </a:lnTo>
                              <a:lnTo>
                                <a:pt x="1225511" y="89331"/>
                              </a:lnTo>
                              <a:lnTo>
                                <a:pt x="1229029" y="118935"/>
                              </a:lnTo>
                              <a:lnTo>
                                <a:pt x="1229029" y="278599"/>
                              </a:lnTo>
                              <a:lnTo>
                                <a:pt x="1307109" y="278599"/>
                              </a:lnTo>
                              <a:lnTo>
                                <a:pt x="1307109" y="131838"/>
                              </a:lnTo>
                              <a:lnTo>
                                <a:pt x="1307350" y="112204"/>
                              </a:lnTo>
                              <a:lnTo>
                                <a:pt x="1322197" y="74968"/>
                              </a:lnTo>
                              <a:lnTo>
                                <a:pt x="1348155" y="66700"/>
                              </a:lnTo>
                              <a:lnTo>
                                <a:pt x="1355217" y="67297"/>
                              </a:lnTo>
                              <a:lnTo>
                                <a:pt x="1384795" y="100380"/>
                              </a:lnTo>
                              <a:lnTo>
                                <a:pt x="1386116" y="136982"/>
                              </a:lnTo>
                              <a:lnTo>
                                <a:pt x="1386116" y="278599"/>
                              </a:lnTo>
                              <a:lnTo>
                                <a:pt x="1464195" y="278599"/>
                              </a:lnTo>
                              <a:lnTo>
                                <a:pt x="1464195" y="1028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17DF33" id="Graphic 11" o:spid="_x0000_s1026" style="position:absolute;margin-left:296.35pt;margin-top:55.6pt;width:115.3pt;height:22.75pt;z-index:251679744;visibility:visible;mso-wrap-style:square;mso-wrap-distance-left:0;mso-wrap-distance-top:0;mso-wrap-distance-right:0;mso-wrap-distance-bottom:0;mso-position-horizontal:absolute;mso-position-horizontal-relative:page;mso-position-vertical:absolute;mso-position-vertical-relative:page;v-text-anchor:top" coordsize="1464310,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" path="m238887,94056l231749,43357,203390,12839,155435,1981r-13449,990l100749,20040,79502,39598r,-30670l,8928,,278599r79006,l79006,132842r648,-24677l84226,86639,96634,71412r24181,-5766l132041,66840r27369,33236l160045,126606r,151993l238887,278599r,-184543xem531609,190665l520979,151180,455891,111213r-41211,-8940l396963,98844,383336,94691r-8737,-6160l371500,79057r1626,-6439l379056,66040r11773,-5119l410019,58851r15786,1334l444182,64592r19583,8090l483158,85064,527596,38493,509816,27063,483958,14427,449605,4203,406400,,356730,7874,321170,28524,299796,57505r-7138,32855l294132,105130r18605,35878l357568,164287r48463,10109l418426,176377r11684,2642l440194,182880r4674,2590l450621,189052r,9334l445757,210997r-12129,8128l417893,223469r-15659,1282l379768,221970r-21565,-7721l338239,202552,320586,187845r-48883,46177l289039,248818r27191,16904l354291,279615r49962,5766l451053,279527r40792,-17653l520674,232295r10935,-41630xem833602,210350l770280,186791r-9792,15177l747826,215023r-18440,9157l702246,227622r-27711,-5830l655320,206425,644245,184708r-3340,-24892l833107,159816r-1473,-26555l828040,109943r-1245,-8013l815581,69265,807199,56870,794981,38773,767702,17005,751192,10172r,99771l641400,109943,657364,74422,697585,56870r10541,965l743153,81191r8039,28752l751192,10172,739762,5422,714311,812,694512,,639775,9220,601332,33629,576808,68313r-12979,40056l560031,148894r6071,48654l583692,236423r28168,28499l649617,282448r46431,5969l728980,285915r51892,-18771l810806,242036r15748,-20561l833602,210350xem1032548,4902r-27039,5054l984808,18173,968552,28435,954798,39598r,-31775l877824,7823r,270776l956894,278599r,-144983l959243,111721r8052,-15303l982484,86258r23787,-6439l1032548,75679r,-70777xem1464195,102882r-3289,-50317l1432966,15176,1381950,1981r-28588,3111l1331353,12915r-16840,10237l1301457,33528,1289964,22275,1275397,12128,1255229,4800,1226947,1981r-30417,4356l1174470,16738r-15049,12446l1150023,39662r,-30836l1071994,8826r,269773l1150023,278599r,-153758l1150378,110667r17856,-37744l1183817,66700r6261,l1225511,89331r3518,29604l1229029,278599r78080,l1307109,131838r241,-19634l1322197,74968r25958,-8268l1355217,67297r29578,33083l1386116,136982r,141617l1464195,278599r,-175717xe" fillcolor="black" stroked="f">
                <v:path arrowok="t"/>
                <w10:wrap anchorx="page" anchory="page"/>
              </v:shape>
            </w:pict>
          </mc:Fallback>
        </mc:AlternateContent>
      </w:r>
      <w:r>
        <w:rPr>
          <w:i/>
          <w:noProof/>
          <w:lang w:eastAsia="fr-FR"/>
        </w:rPr>
        <mc:AlternateContent>
          <mc:Choice Requires="wpg">
            <w:drawing>
              <wp:anchor distT="0" distB="0" distL="0" distR="0" simplePos="0" relativeHeight="251677696" behindDoc="0" locked="0" layoutInCell="1" allowOverlap="1" wp14:anchorId="1B5FD3A7" wp14:editId="17EAFA8A">
                <wp:simplePos x="0" y="0"/>
                <wp:positionH relativeFrom="page">
                  <wp:posOffset>1063782</wp:posOffset>
                </wp:positionH>
                <wp:positionV relativeFrom="paragraph">
                  <wp:posOffset>67775</wp:posOffset>
                </wp:positionV>
                <wp:extent cx="1022350" cy="902969"/>
                <wp:effectExtent l="0" t="0" r="0" b="0"/>
                <wp:wrapNone/>
                <wp:docPr id="5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902969"/>
                          <a:chOff x="0" y="0"/>
                          <a:chExt cx="1022406" cy="902678"/>
                        </a:xfrm>
                      </wpg:grpSpPr>
                      <wps:wsp>
                        <wps:cNvPr id="53" name="Graphic 6"/>
                        <wps:cNvSpPr/>
                        <wps:spPr>
                          <a:xfrm>
                            <a:off x="952556" y="238167"/>
                            <a:ext cx="69850" cy="120014"/>
                          </a:xfrm>
                          <a:custGeom>
                            <a:avLst/>
                            <a:gdLst/>
                            <a:ahLst/>
                            <a:cxnLst/>
                            <a:rect l="l" t="t" r="r" b="b"/>
                            <a:pathLst>
                              <a:path w="69850" h="120014">
                                <a:moveTo>
                                  <a:pt x="69342" y="0"/>
                                </a:moveTo>
                                <a:lnTo>
                                  <a:pt x="0" y="0"/>
                                </a:lnTo>
                                <a:lnTo>
                                  <a:pt x="0" y="20370"/>
                                </a:lnTo>
                                <a:lnTo>
                                  <a:pt x="0" y="48387"/>
                                </a:lnTo>
                                <a:lnTo>
                                  <a:pt x="0" y="68770"/>
                                </a:lnTo>
                                <a:lnTo>
                                  <a:pt x="0" y="99326"/>
                                </a:lnTo>
                                <a:lnTo>
                                  <a:pt x="0" y="119710"/>
                                </a:lnTo>
                                <a:lnTo>
                                  <a:pt x="69342" y="119710"/>
                                </a:lnTo>
                                <a:lnTo>
                                  <a:pt x="69342" y="99326"/>
                                </a:lnTo>
                                <a:lnTo>
                                  <a:pt x="24142" y="99326"/>
                                </a:lnTo>
                                <a:lnTo>
                                  <a:pt x="24142" y="68770"/>
                                </a:lnTo>
                                <a:lnTo>
                                  <a:pt x="62547" y="68770"/>
                                </a:lnTo>
                                <a:lnTo>
                                  <a:pt x="62547" y="48387"/>
                                </a:lnTo>
                                <a:lnTo>
                                  <a:pt x="24142" y="48387"/>
                                </a:lnTo>
                                <a:lnTo>
                                  <a:pt x="24142" y="20370"/>
                                </a:lnTo>
                                <a:lnTo>
                                  <a:pt x="69342" y="20370"/>
                                </a:lnTo>
                                <a:lnTo>
                                  <a:pt x="6934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9" cstate="print"/>
                          <a:stretch>
                            <a:fillRect/>
                          </a:stretch>
                        </pic:blipFill>
                        <pic:spPr>
                          <a:xfrm>
                            <a:off x="0" y="0"/>
                            <a:ext cx="948664" cy="902678"/>
                          </a:xfrm>
                          <a:prstGeom prst="rect">
                            <a:avLst/>
                          </a:prstGeom>
                        </pic:spPr>
                      </pic:pic>
                    </wpg:wgp>
                  </a:graphicData>
                </a:graphic>
              </wp:anchor>
            </w:drawing>
          </mc:Choice>
          <mc:Fallback>
            <w:pict>
              <v:group w14:anchorId="364FC26E" id="Group 5" o:spid="_x0000_s1026" style="position:absolute;margin-left:83.75pt;margin-top:5.35pt;width:80.5pt;height:71.1pt;z-index:251677696;mso-wrap-distance-left:0;mso-wrap-distance-right:0;mso-position-horizontal-relative:page" coordsize="10224,9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">
                <v:shape id="Graphic 6" o:spid="_x0000_s1027" style="position:absolute;left:9525;top:2381;width:699;height:1200;visibility:visible;mso-wrap-style:square;v-text-anchor:top" coordsize="698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" path="m69342,l,,,20370,,48387,,68770,,99326r,20384l69342,119710r,-20384l24142,99326r,-30556l62547,68770r,-20383l24142,48387r,-28017l69342,20370,6934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28" type="#_x0000_t75" style="position:absolute;width:9486;height:9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">
                  <v:imagedata r:id="rId10" o:title=""/>
                </v:shape>
                <w10:wrap anchorx="page"/>
              </v:group>
            </w:pict>
          </mc:Fallback>
        </mc:AlternateContent>
      </w:r>
    </w:p>
    <w:p w14:paraId="63DE302D" w14:textId="3A742FAA" w:rsidR="00177289" w:rsidRDefault="00177289" w:rsidP="0027340B"/>
    <w:p w14:paraId="70F2817B" w14:textId="3D72A478" w:rsidR="008E71FF" w:rsidRDefault="008E71FF" w:rsidP="0027340B">
      <w:r>
        <w:rPr>
          <w:i/>
          <w:noProof/>
          <w:lang w:eastAsia="fr-FR"/>
        </w:rPr>
        <w:drawing>
          <wp:anchor distT="0" distB="0" distL="0" distR="0" simplePos="0" relativeHeight="251683840" behindDoc="0" locked="0" layoutInCell="1" allowOverlap="1" wp14:anchorId="4359963C" wp14:editId="32E1608F">
            <wp:simplePos x="0" y="0"/>
            <wp:positionH relativeFrom="page">
              <wp:posOffset>3634105</wp:posOffset>
            </wp:positionH>
            <wp:positionV relativeFrom="page">
              <wp:posOffset>1045555</wp:posOffset>
            </wp:positionV>
            <wp:extent cx="118415" cy="119062"/>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18415" cy="119062"/>
                    </a:xfrm>
                    <a:prstGeom prst="rect">
                      <a:avLst/>
                    </a:prstGeom>
                  </pic:spPr>
                </pic:pic>
              </a:graphicData>
            </a:graphic>
          </wp:anchor>
        </w:drawing>
      </w:r>
    </w:p>
    <w:p w14:paraId="13E64CC3" w14:textId="26C061BF" w:rsidR="008E71FF" w:rsidRDefault="008E71FF" w:rsidP="0027340B"/>
    <w:p w14:paraId="0E57656F" w14:textId="296B50D3" w:rsidR="008E71FF" w:rsidRDefault="008E71FF" w:rsidP="0027340B"/>
    <w:p w14:paraId="3104A89B" w14:textId="15086E32" w:rsidR="008E71FF" w:rsidRDefault="00D74A9A" w:rsidP="0027340B">
      <w:r>
        <w:rPr>
          <w:i/>
          <w:noProof/>
          <w:lang w:eastAsia="fr-FR"/>
        </w:rPr>
        <w:drawing>
          <wp:anchor distT="0" distB="0" distL="0" distR="0" simplePos="0" relativeHeight="251685888" behindDoc="0" locked="0" layoutInCell="1" allowOverlap="1" wp14:anchorId="346DC737" wp14:editId="775E52FF">
            <wp:simplePos x="0" y="0"/>
            <wp:positionH relativeFrom="page">
              <wp:posOffset>3634740</wp:posOffset>
            </wp:positionH>
            <wp:positionV relativeFrom="paragraph">
              <wp:posOffset>51435</wp:posOffset>
            </wp:positionV>
            <wp:extent cx="1641475" cy="20828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641475" cy="208280"/>
                    </a:xfrm>
                    <a:prstGeom prst="rect">
                      <a:avLst/>
                    </a:prstGeom>
                  </pic:spPr>
                </pic:pic>
              </a:graphicData>
            </a:graphic>
          </wp:anchor>
        </w:drawing>
      </w:r>
    </w:p>
    <w:p w14:paraId="7E516070" w14:textId="6316B1A0" w:rsidR="008E71FF" w:rsidRPr="008E71FF" w:rsidRDefault="008E71FF" w:rsidP="0027340B">
      <w:pPr>
        <w:rPr>
          <w:sz w:val="8"/>
          <w:szCs w:val="8"/>
        </w:rPr>
      </w:pPr>
    </w:p>
    <w:p w14:paraId="38D36FBE" w14:textId="723D9DDF" w:rsidR="008E71FF" w:rsidRPr="008E71FF" w:rsidRDefault="008E71FF" w:rsidP="0027340B">
      <w:pPr>
        <w:rPr>
          <w:sz w:val="8"/>
          <w:szCs w:val="8"/>
        </w:rPr>
      </w:pPr>
    </w:p>
    <w:tbl>
      <w:tblPr>
        <w:tblStyle w:val="Grilledutableau"/>
        <w:tblpPr w:leftFromText="141" w:rightFromText="141" w:vertAnchor="page" w:horzAnchor="margin" w:tblpY="3023"/>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8E71FF" w14:paraId="7978B1B5" w14:textId="77777777" w:rsidTr="008E71FF">
        <w:trPr>
          <w:trHeight w:val="889"/>
        </w:trPr>
        <w:tc>
          <w:tcPr>
            <w:tcW w:w="10539" w:type="dxa"/>
            <w:shd w:val="clear" w:color="auto" w:fill="009BB7" w:themeFill="text2"/>
          </w:tcPr>
          <w:p w14:paraId="2B65BFB8" w14:textId="5C0C6B0D" w:rsidR="008E71FF" w:rsidRPr="00E54E34" w:rsidRDefault="008E71FF" w:rsidP="008E71FF">
            <w:pPr>
              <w:pStyle w:val="Titre"/>
              <w:tabs>
                <w:tab w:val="left" w:pos="5387"/>
              </w:tabs>
              <w:rPr>
                <w:color w:val="FFFFFF" w:themeColor="background1"/>
              </w:rPr>
            </w:pPr>
            <w:r w:rsidRPr="003260F8">
              <w:rPr>
                <w:color w:val="FFFFFF" w:themeColor="background1"/>
              </w:rPr>
              <w:t>Chargé-e du partenariat et de la valorisation de la recherche</w:t>
            </w:r>
          </w:p>
        </w:tc>
      </w:tr>
    </w:tbl>
    <w:p w14:paraId="106E010A" w14:textId="65F81322" w:rsidR="008E71FF" w:rsidRDefault="008E71FF" w:rsidP="008E71FF">
      <w:pPr>
        <w:spacing w:line="240" w:lineRule="auto"/>
      </w:pPr>
    </w:p>
    <w:p w14:paraId="7902ECE5" w14:textId="0046FC77" w:rsidR="00D74A9A" w:rsidRDefault="00D74A9A" w:rsidP="008E71FF">
      <w:pPr>
        <w:spacing w:line="240" w:lineRule="auto"/>
      </w:pPr>
      <w:bookmarkStart w:id="0" w:name="_GoBack"/>
      <w:bookmarkEnd w:id="0"/>
    </w:p>
    <w:p w14:paraId="3E500AAB" w14:textId="032F45A3" w:rsidR="00D74A9A" w:rsidRDefault="00D74A9A" w:rsidP="008E71FF">
      <w:pPr>
        <w:spacing w:line="240" w:lineRule="auto"/>
      </w:pPr>
    </w:p>
    <w:p w14:paraId="7E30E802" w14:textId="54DD9386" w:rsidR="008E71FF" w:rsidRDefault="008E71FF" w:rsidP="008E71FF">
      <w:pPr>
        <w:spacing w:line="240" w:lineRule="auto"/>
        <w:rPr>
          <w:sz w:val="8"/>
          <w:szCs w:val="8"/>
        </w:rPr>
      </w:pPr>
    </w:p>
    <w:p w14:paraId="0B296E64" w14:textId="73711363" w:rsidR="0027340B" w:rsidRPr="008E71FF" w:rsidRDefault="006A15F9" w:rsidP="008E71FF">
      <w:pPr>
        <w:spacing w:line="240" w:lineRule="auto"/>
        <w:rPr>
          <w:sz w:val="8"/>
          <w:szCs w:val="8"/>
        </w:rPr>
      </w:pPr>
      <w:r>
        <w:rPr>
          <w:noProof/>
          <w:lang w:eastAsia="fr-FR"/>
        </w:rPr>
        <mc:AlternateContent>
          <mc:Choice Requires="wps">
            <w:drawing>
              <wp:anchor distT="0" distB="0" distL="114300" distR="114300" simplePos="0" relativeHeight="251666432" behindDoc="0" locked="0" layoutInCell="1" allowOverlap="1" wp14:anchorId="459AED01" wp14:editId="1179D630">
                <wp:simplePos x="0" y="0"/>
                <wp:positionH relativeFrom="column">
                  <wp:posOffset>1990725</wp:posOffset>
                </wp:positionH>
                <wp:positionV relativeFrom="paragraph">
                  <wp:posOffset>19050</wp:posOffset>
                </wp:positionV>
                <wp:extent cx="1076325" cy="42862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076325" cy="428625"/>
                        </a:xfrm>
                        <a:prstGeom prst="rect">
                          <a:avLst/>
                        </a:prstGeom>
                        <a:noFill/>
                        <a:ln w="6350">
                          <a:noFill/>
                        </a:ln>
                      </wps:spPr>
                      <wps:txbx>
                        <w:txbxContent>
                          <w:p w14:paraId="0BF733FC" w14:textId="77777777" w:rsidR="006A15F9"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p>
                          <w:p w14:paraId="4FEFE5FE" w14:textId="1B28EC1F" w:rsidR="0027340B" w:rsidRPr="0027340B" w:rsidRDefault="00A529B4" w:rsidP="0027340B">
                            <w:pPr>
                              <w:pStyle w:val="Titre"/>
                              <w:tabs>
                                <w:tab w:val="left" w:pos="5387"/>
                              </w:tabs>
                              <w:spacing w:before="0" w:after="0"/>
                              <w:jc w:val="left"/>
                              <w:rPr>
                                <w:b w:val="0"/>
                                <w:bCs w:val="0"/>
                                <w:i/>
                                <w:iCs/>
                                <w:sz w:val="20"/>
                                <w:szCs w:val="20"/>
                              </w:rPr>
                            </w:pPr>
                            <w:r>
                              <w:rPr>
                                <w:b w:val="0"/>
                                <w:bCs w:val="0"/>
                                <w:i/>
                                <w:iCs/>
                                <w:sz w:val="20"/>
                                <w:szCs w:val="20"/>
                              </w:rPr>
                              <w:t>1</w:t>
                            </w:r>
                            <w:r w:rsidRPr="00A529B4">
                              <w:rPr>
                                <w:b w:val="0"/>
                                <w:bCs w:val="0"/>
                                <w:i/>
                                <w:iCs/>
                                <w:sz w:val="20"/>
                                <w:szCs w:val="20"/>
                                <w:vertAlign w:val="superscript"/>
                              </w:rPr>
                              <w:t>er</w:t>
                            </w:r>
                            <w:r>
                              <w:rPr>
                                <w:b w:val="0"/>
                                <w:bCs w:val="0"/>
                                <w:i/>
                                <w:iCs/>
                                <w:sz w:val="20"/>
                                <w:szCs w:val="20"/>
                              </w:rPr>
                              <w:t xml:space="preserve"> </w:t>
                            </w:r>
                            <w:r w:rsidR="00AD49DD">
                              <w:rPr>
                                <w:b w:val="0"/>
                                <w:bCs w:val="0"/>
                                <w:i/>
                                <w:iCs/>
                                <w:sz w:val="20"/>
                                <w:szCs w:val="20"/>
                              </w:rPr>
                              <w:t>juillet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AED01" id="_x0000_t202" coordsize="21600,21600" o:spt="202" path="m,l,21600r21600,l21600,xe">
                <v:stroke joinstyle="miter"/>
                <v:path gradientshapeok="t" o:connecttype="rect"/>
              </v:shapetype>
              <v:shape id="Zone de texte 12" o:spid="_x0000_s1026" type="#_x0000_t202" style="position:absolute;margin-left:156.75pt;margin-top:1.5pt;width:84.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" filled="f" stroked="f" strokeweight=".5pt">
                <v:textbox>
                  <w:txbxContent>
                    <w:p w14:paraId="0BF733FC" w14:textId="77777777" w:rsidR="006A15F9" w:rsidRDefault="00FA521C" w:rsidP="0027340B">
                      <w:pPr>
                        <w:pStyle w:val="Titre"/>
                        <w:tabs>
                          <w:tab w:val="left" w:pos="5387"/>
                        </w:tabs>
                        <w:spacing w:before="0" w:after="0"/>
                        <w:jc w:val="left"/>
                        <w:rPr>
                          <w:b w:val="0"/>
                          <w:bCs w:val="0"/>
                          <w:i/>
                          <w:iCs/>
                          <w:sz w:val="20"/>
                          <w:szCs w:val="20"/>
                        </w:rPr>
                      </w:pPr>
                      <w:r>
                        <w:rPr>
                          <w:b w:val="0"/>
                          <w:bCs w:val="0"/>
                          <w:i/>
                          <w:iCs/>
                          <w:sz w:val="20"/>
                          <w:szCs w:val="20"/>
                        </w:rPr>
                        <w:t xml:space="preserve">Début : </w:t>
                      </w:r>
                    </w:p>
                    <w:p w14:paraId="4FEFE5FE" w14:textId="1B28EC1F" w:rsidR="0027340B" w:rsidRPr="0027340B" w:rsidRDefault="00A529B4" w:rsidP="0027340B">
                      <w:pPr>
                        <w:pStyle w:val="Titre"/>
                        <w:tabs>
                          <w:tab w:val="left" w:pos="5387"/>
                        </w:tabs>
                        <w:spacing w:before="0" w:after="0"/>
                        <w:jc w:val="left"/>
                        <w:rPr>
                          <w:b w:val="0"/>
                          <w:bCs w:val="0"/>
                          <w:i/>
                          <w:iCs/>
                          <w:sz w:val="20"/>
                          <w:szCs w:val="20"/>
                        </w:rPr>
                      </w:pPr>
                      <w:r>
                        <w:rPr>
                          <w:b w:val="0"/>
                          <w:bCs w:val="0"/>
                          <w:i/>
                          <w:iCs/>
                          <w:sz w:val="20"/>
                          <w:szCs w:val="20"/>
                        </w:rPr>
                        <w:t>1</w:t>
                      </w:r>
                      <w:r w:rsidRPr="00A529B4">
                        <w:rPr>
                          <w:b w:val="0"/>
                          <w:bCs w:val="0"/>
                          <w:i/>
                          <w:iCs/>
                          <w:sz w:val="20"/>
                          <w:szCs w:val="20"/>
                          <w:vertAlign w:val="superscript"/>
                        </w:rPr>
                        <w:t>er</w:t>
                      </w:r>
                      <w:r>
                        <w:rPr>
                          <w:b w:val="0"/>
                          <w:bCs w:val="0"/>
                          <w:i/>
                          <w:iCs/>
                          <w:sz w:val="20"/>
                          <w:szCs w:val="20"/>
                        </w:rPr>
                        <w:t xml:space="preserve"> </w:t>
                      </w:r>
                      <w:r w:rsidR="00AD49DD">
                        <w:rPr>
                          <w:b w:val="0"/>
                          <w:bCs w:val="0"/>
                          <w:i/>
                          <w:iCs/>
                          <w:sz w:val="20"/>
                          <w:szCs w:val="20"/>
                        </w:rPr>
                        <w:t>juillet 2025</w:t>
                      </w:r>
                    </w:p>
                  </w:txbxContent>
                </v:textbox>
              </v:shape>
            </w:pict>
          </mc:Fallback>
        </mc:AlternateContent>
      </w:r>
      <w:r w:rsidR="008E71FF" w:rsidRPr="000516C0">
        <w:rPr>
          <w:noProof/>
          <w:lang w:eastAsia="fr-FR"/>
        </w:rPr>
        <mc:AlternateContent>
          <mc:Choice Requires="wps">
            <w:drawing>
              <wp:anchor distT="0" distB="0" distL="114300" distR="114300" simplePos="0" relativeHeight="251674624" behindDoc="0" locked="0" layoutInCell="1" allowOverlap="1" wp14:anchorId="57E9E183" wp14:editId="40461518">
                <wp:simplePos x="0" y="0"/>
                <wp:positionH relativeFrom="column">
                  <wp:posOffset>184470</wp:posOffset>
                </wp:positionH>
                <wp:positionV relativeFrom="paragraph">
                  <wp:posOffset>8199</wp:posOffset>
                </wp:positionV>
                <wp:extent cx="1660808" cy="44362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660808" cy="443620"/>
                        </a:xfrm>
                        <a:prstGeom prst="rect">
                          <a:avLst/>
                        </a:prstGeom>
                        <a:noFill/>
                        <a:ln w="6350">
                          <a:noFill/>
                        </a:ln>
                      </wps:spPr>
                      <wps:txbx>
                        <w:txbxContent>
                          <w:p w14:paraId="3161DED8" w14:textId="2BA76D62" w:rsidR="000516C0" w:rsidRDefault="008C5F6B" w:rsidP="000516C0">
                            <w:pPr>
                              <w:pStyle w:val="Titre"/>
                              <w:tabs>
                                <w:tab w:val="left" w:pos="5387"/>
                              </w:tabs>
                              <w:spacing w:before="0" w:after="0"/>
                              <w:jc w:val="left"/>
                              <w:rPr>
                                <w:b w:val="0"/>
                                <w:bCs w:val="0"/>
                                <w:i/>
                                <w:iCs/>
                                <w:sz w:val="20"/>
                                <w:szCs w:val="20"/>
                              </w:rPr>
                            </w:pPr>
                            <w:r>
                              <w:rPr>
                                <w:b w:val="0"/>
                                <w:bCs w:val="0"/>
                                <w:i/>
                                <w:iCs/>
                                <w:sz w:val="20"/>
                                <w:szCs w:val="20"/>
                              </w:rPr>
                              <w:t>CDD 12</w:t>
                            </w:r>
                            <w:r w:rsidR="00850463">
                              <w:rPr>
                                <w:b w:val="0"/>
                                <w:bCs w:val="0"/>
                                <w:i/>
                                <w:iCs/>
                                <w:sz w:val="20"/>
                                <w:szCs w:val="20"/>
                              </w:rPr>
                              <w:t xml:space="preserve"> </w:t>
                            </w:r>
                            <w:r w:rsidR="000516C0" w:rsidRPr="0027340B">
                              <w:rPr>
                                <w:b w:val="0"/>
                                <w:bCs w:val="0"/>
                                <w:i/>
                                <w:iCs/>
                                <w:sz w:val="20"/>
                                <w:szCs w:val="20"/>
                              </w:rPr>
                              <w:t>mois</w:t>
                            </w:r>
                            <w:r w:rsidR="00736D09">
                              <w:rPr>
                                <w:b w:val="0"/>
                                <w:bCs w:val="0"/>
                                <w:i/>
                                <w:iCs/>
                                <w:sz w:val="20"/>
                                <w:szCs w:val="20"/>
                              </w:rPr>
                              <w:t xml:space="preserve"> à vocation de titularisation</w:t>
                            </w:r>
                          </w:p>
                          <w:p w14:paraId="511C16FA" w14:textId="77777777" w:rsidR="008E71FF" w:rsidRPr="008E71FF" w:rsidRDefault="008E71FF" w:rsidP="008E7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E183" id="Zone de texte 1" o:spid="_x0000_s1027" type="#_x0000_t202" style="position:absolute;margin-left:14.55pt;margin-top:.65pt;width:130.75pt;height:3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" filled="f" stroked="f" strokeweight=".5pt">
                <v:textbox>
                  <w:txbxContent>
                    <w:p w14:paraId="3161DED8" w14:textId="2BA76D62" w:rsidR="000516C0" w:rsidRDefault="008C5F6B" w:rsidP="000516C0">
                      <w:pPr>
                        <w:pStyle w:val="Titre"/>
                        <w:tabs>
                          <w:tab w:val="left" w:pos="5387"/>
                        </w:tabs>
                        <w:spacing w:before="0" w:after="0"/>
                        <w:jc w:val="left"/>
                        <w:rPr>
                          <w:b w:val="0"/>
                          <w:bCs w:val="0"/>
                          <w:i/>
                          <w:iCs/>
                          <w:sz w:val="20"/>
                          <w:szCs w:val="20"/>
                        </w:rPr>
                      </w:pPr>
                      <w:r>
                        <w:rPr>
                          <w:b w:val="0"/>
                          <w:bCs w:val="0"/>
                          <w:i/>
                          <w:iCs/>
                          <w:sz w:val="20"/>
                          <w:szCs w:val="20"/>
                        </w:rPr>
                        <w:t>CDD 12</w:t>
                      </w:r>
                      <w:r w:rsidR="00850463">
                        <w:rPr>
                          <w:b w:val="0"/>
                          <w:bCs w:val="0"/>
                          <w:i/>
                          <w:iCs/>
                          <w:sz w:val="20"/>
                          <w:szCs w:val="20"/>
                        </w:rPr>
                        <w:t xml:space="preserve"> </w:t>
                      </w:r>
                      <w:r w:rsidR="000516C0" w:rsidRPr="0027340B">
                        <w:rPr>
                          <w:b w:val="0"/>
                          <w:bCs w:val="0"/>
                          <w:i/>
                          <w:iCs/>
                          <w:sz w:val="20"/>
                          <w:szCs w:val="20"/>
                        </w:rPr>
                        <w:t>mois</w:t>
                      </w:r>
                      <w:r w:rsidR="00736D09">
                        <w:rPr>
                          <w:b w:val="0"/>
                          <w:bCs w:val="0"/>
                          <w:i/>
                          <w:iCs/>
                          <w:sz w:val="20"/>
                          <w:szCs w:val="20"/>
                        </w:rPr>
                        <w:t xml:space="preserve"> à vocation de titularisation</w:t>
                      </w:r>
                    </w:p>
                    <w:p w14:paraId="511C16FA" w14:textId="77777777" w:rsidR="008E71FF" w:rsidRPr="008E71FF" w:rsidRDefault="008E71FF" w:rsidP="008E71FF"/>
                  </w:txbxContent>
                </v:textbox>
              </v:shape>
            </w:pict>
          </mc:Fallback>
        </mc:AlternateContent>
      </w:r>
      <w:r w:rsidR="00736D09" w:rsidRPr="000516C0">
        <w:rPr>
          <w:noProof/>
          <w:lang w:eastAsia="fr-FR"/>
        </w:rPr>
        <w:drawing>
          <wp:anchor distT="0" distB="0" distL="114300" distR="114300" simplePos="0" relativeHeight="251675648" behindDoc="0" locked="0" layoutInCell="1" allowOverlap="1" wp14:anchorId="5843ED22" wp14:editId="4CCE574A">
            <wp:simplePos x="0" y="0"/>
            <wp:positionH relativeFrom="column">
              <wp:posOffset>54610</wp:posOffset>
            </wp:positionH>
            <wp:positionV relativeFrom="paragraph">
              <wp:posOffset>81752</wp:posOffset>
            </wp:positionV>
            <wp:extent cx="181610" cy="20574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p>
    <w:p w14:paraId="50FD3C35" w14:textId="5401AFFB" w:rsidR="008E71FF" w:rsidRPr="0027340B" w:rsidRDefault="006A15F9" w:rsidP="008E71FF">
      <w:pPr>
        <w:spacing w:line="240" w:lineRule="auto"/>
      </w:pPr>
      <w:r>
        <w:rPr>
          <w:noProof/>
          <w:lang w:eastAsia="fr-FR"/>
        </w:rPr>
        <mc:AlternateContent>
          <mc:Choice Requires="wps">
            <w:drawing>
              <wp:anchor distT="0" distB="0" distL="114300" distR="114300" simplePos="0" relativeHeight="251692032" behindDoc="0" locked="0" layoutInCell="1" allowOverlap="1" wp14:anchorId="62620832" wp14:editId="3E75C9D2">
                <wp:simplePos x="0" y="0"/>
                <wp:positionH relativeFrom="column">
                  <wp:posOffset>4152900</wp:posOffset>
                </wp:positionH>
                <wp:positionV relativeFrom="paragraph">
                  <wp:posOffset>31750</wp:posOffset>
                </wp:positionV>
                <wp:extent cx="1228725" cy="27559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228725" cy="275590"/>
                        </a:xfrm>
                        <a:prstGeom prst="rect">
                          <a:avLst/>
                        </a:prstGeom>
                        <a:noFill/>
                        <a:ln w="6350">
                          <a:noFill/>
                        </a:ln>
                      </wps:spPr>
                      <wps:txbx>
                        <w:txbxContent>
                          <w:p w14:paraId="7775676A" w14:textId="22FB3122" w:rsidR="006A15F9" w:rsidRPr="0027340B" w:rsidRDefault="006A15F9" w:rsidP="006A15F9">
                            <w:pPr>
                              <w:pStyle w:val="Titre"/>
                              <w:tabs>
                                <w:tab w:val="left" w:pos="5387"/>
                              </w:tabs>
                              <w:spacing w:before="0" w:after="0"/>
                              <w:jc w:val="left"/>
                              <w:rPr>
                                <w:b w:val="0"/>
                                <w:bCs w:val="0"/>
                                <w:i/>
                                <w:iCs/>
                                <w:sz w:val="20"/>
                                <w:szCs w:val="20"/>
                              </w:rPr>
                            </w:pPr>
                            <w:r>
                              <w:rPr>
                                <w:b w:val="0"/>
                                <w:bCs w:val="0"/>
                                <w:i/>
                                <w:iCs/>
                                <w:sz w:val="20"/>
                                <w:szCs w:val="20"/>
                              </w:rPr>
                              <w:t>Télétravail partiel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0832" id="Zone de texte 8" o:spid="_x0000_s1028" type="#_x0000_t202" style="position:absolute;margin-left:327pt;margin-top:2.5pt;width:96.7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" filled="f" stroked="f" strokeweight=".5pt">
                <v:textbox>
                  <w:txbxContent>
                    <w:p w14:paraId="7775676A" w14:textId="22FB3122" w:rsidR="006A15F9" w:rsidRPr="0027340B" w:rsidRDefault="006A15F9" w:rsidP="006A15F9">
                      <w:pPr>
                        <w:pStyle w:val="Titre"/>
                        <w:tabs>
                          <w:tab w:val="left" w:pos="5387"/>
                        </w:tabs>
                        <w:spacing w:before="0" w:after="0"/>
                        <w:jc w:val="left"/>
                        <w:rPr>
                          <w:b w:val="0"/>
                          <w:bCs w:val="0"/>
                          <w:i/>
                          <w:iCs/>
                          <w:sz w:val="20"/>
                          <w:szCs w:val="20"/>
                        </w:rPr>
                      </w:pPr>
                      <w:r>
                        <w:rPr>
                          <w:b w:val="0"/>
                          <w:bCs w:val="0"/>
                          <w:i/>
                          <w:iCs/>
                          <w:sz w:val="20"/>
                          <w:szCs w:val="20"/>
                        </w:rPr>
                        <w:t>Télétravail partiel</w:t>
                      </w:r>
                    </w:p>
                  </w:txbxContent>
                </v:textbox>
              </v:shape>
            </w:pict>
          </mc:Fallback>
        </mc:AlternateContent>
      </w:r>
      <w:r>
        <w:rPr>
          <w:noProof/>
          <w:lang w:eastAsia="fr-FR"/>
        </w:rPr>
        <mc:AlternateContent>
          <mc:Choice Requires="wps">
            <w:drawing>
              <wp:anchor distT="0" distB="0" distL="114300" distR="114300" simplePos="0" relativeHeight="251668480" behindDoc="0" locked="0" layoutInCell="1" allowOverlap="1" wp14:anchorId="640E0E78" wp14:editId="1E9D8EF7">
                <wp:simplePos x="0" y="0"/>
                <wp:positionH relativeFrom="column">
                  <wp:posOffset>3162935</wp:posOffset>
                </wp:positionH>
                <wp:positionV relativeFrom="paragraph">
                  <wp:posOffset>46355</wp:posOffset>
                </wp:positionV>
                <wp:extent cx="850832"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850832" cy="275590"/>
                        </a:xfrm>
                        <a:prstGeom prst="rect">
                          <a:avLst/>
                        </a:prstGeom>
                        <a:noFill/>
                        <a:ln w="6350">
                          <a:noFill/>
                        </a:ln>
                      </wps:spPr>
                      <wps:txbx>
                        <w:txbxContent>
                          <w:p w14:paraId="79027FB7" w14:textId="26C16B01" w:rsidR="0027340B" w:rsidRPr="0027340B" w:rsidRDefault="00A529B4" w:rsidP="0027340B">
                            <w:pPr>
                              <w:pStyle w:val="Titre"/>
                              <w:tabs>
                                <w:tab w:val="left" w:pos="5387"/>
                              </w:tabs>
                              <w:spacing w:before="0" w:after="0"/>
                              <w:jc w:val="left"/>
                              <w:rPr>
                                <w:b w:val="0"/>
                                <w:bCs w:val="0"/>
                                <w:i/>
                                <w:iCs/>
                                <w:sz w:val="20"/>
                                <w:szCs w:val="20"/>
                              </w:rPr>
                            </w:pPr>
                            <w:r>
                              <w:rPr>
                                <w:b w:val="0"/>
                                <w:bCs w:val="0"/>
                                <w:i/>
                                <w:iCs/>
                                <w:sz w:val="20"/>
                                <w:szCs w:val="20"/>
                              </w:rPr>
                              <w:t>Toulouse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0E78" id="Zone de texte 13" o:spid="_x0000_s1029" type="#_x0000_t202" style="position:absolute;margin-left:249.05pt;margin-top:3.65pt;width:67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" filled="f" stroked="f" strokeweight=".5pt">
                <v:textbox>
                  <w:txbxContent>
                    <w:p w14:paraId="79027FB7" w14:textId="26C16B01" w:rsidR="0027340B" w:rsidRPr="0027340B" w:rsidRDefault="00A529B4" w:rsidP="0027340B">
                      <w:pPr>
                        <w:pStyle w:val="Titre"/>
                        <w:tabs>
                          <w:tab w:val="left" w:pos="5387"/>
                        </w:tabs>
                        <w:spacing w:before="0" w:after="0"/>
                        <w:jc w:val="left"/>
                        <w:rPr>
                          <w:b w:val="0"/>
                          <w:bCs w:val="0"/>
                          <w:i/>
                          <w:iCs/>
                          <w:sz w:val="20"/>
                          <w:szCs w:val="20"/>
                        </w:rPr>
                      </w:pPr>
                      <w:r>
                        <w:rPr>
                          <w:b w:val="0"/>
                          <w:bCs w:val="0"/>
                          <w:i/>
                          <w:iCs/>
                          <w:sz w:val="20"/>
                          <w:szCs w:val="20"/>
                        </w:rPr>
                        <w:t>Toulouse</w:t>
                      </w:r>
                    </w:p>
                  </w:txbxContent>
                </v:textbox>
              </v:shape>
            </w:pict>
          </mc:Fallback>
        </mc:AlternateContent>
      </w:r>
      <w:r w:rsidRPr="006C1A83">
        <w:rPr>
          <w:noProof/>
          <w:lang w:eastAsia="fr-FR"/>
        </w:rPr>
        <w:drawing>
          <wp:anchor distT="0" distB="0" distL="114300" distR="114300" simplePos="0" relativeHeight="251660288" behindDoc="0" locked="0" layoutInCell="1" allowOverlap="1" wp14:anchorId="7EEAAD00" wp14:editId="77CBE815">
            <wp:simplePos x="0" y="0"/>
            <wp:positionH relativeFrom="column">
              <wp:posOffset>3065780</wp:posOffset>
            </wp:positionH>
            <wp:positionV relativeFrom="paragraph">
              <wp:posOffset>79375</wp:posOffset>
            </wp:positionV>
            <wp:extent cx="135890" cy="20574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sidRPr="002E1B04">
        <w:rPr>
          <w:noProof/>
          <w:lang w:eastAsia="fr-FR"/>
        </w:rPr>
        <w:drawing>
          <wp:anchor distT="0" distB="0" distL="114300" distR="114300" simplePos="0" relativeHeight="251662336" behindDoc="0" locked="0" layoutInCell="1" allowOverlap="1" wp14:anchorId="79DD8A0F" wp14:editId="5500D393">
            <wp:simplePos x="0" y="0"/>
            <wp:positionH relativeFrom="column">
              <wp:posOffset>5301615</wp:posOffset>
            </wp:positionH>
            <wp:positionV relativeFrom="paragraph">
              <wp:posOffset>57785</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06795C00" wp14:editId="799AE03F">
                <wp:simplePos x="0" y="0"/>
                <wp:positionH relativeFrom="column">
                  <wp:posOffset>5572760</wp:posOffset>
                </wp:positionH>
                <wp:positionV relativeFrom="paragraph">
                  <wp:posOffset>20320</wp:posOffset>
                </wp:positionV>
                <wp:extent cx="1162035"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162035" cy="275590"/>
                        </a:xfrm>
                        <a:prstGeom prst="rect">
                          <a:avLst/>
                        </a:prstGeom>
                        <a:noFill/>
                        <a:ln w="6350">
                          <a:noFill/>
                        </a:ln>
                      </wps:spPr>
                      <wps:txbx>
                        <w:txbxContent>
                          <w:p w14:paraId="6CFE03ED" w14:textId="3F67DC03"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8C5F6B">
                              <w:rPr>
                                <w:b w:val="0"/>
                                <w:bCs w:val="0"/>
                                <w:i/>
                                <w:iCs/>
                                <w:sz w:val="20"/>
                                <w:szCs w:val="20"/>
                              </w:rPr>
                              <w:t xml:space="preserve"> </w:t>
                            </w:r>
                            <w:r w:rsidR="008C5F6B" w:rsidRPr="008C5F6B">
                              <w:rPr>
                                <w:b w:val="0"/>
                                <w:bCs w:val="0"/>
                                <w:i/>
                                <w:iCs/>
                                <w:sz w:val="20"/>
                                <w:szCs w:val="20"/>
                              </w:rPr>
                              <w:t>+3</w:t>
                            </w:r>
                            <w:r w:rsidR="00850463">
                              <w:rPr>
                                <w:b w:val="0"/>
                                <w:bCs w:val="0"/>
                                <w:i/>
                                <w:iCs/>
                                <w:sz w:val="20"/>
                                <w:szCs w:val="20"/>
                              </w:rPr>
                              <w:t xml:space="preserve">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5C00" id="Zone de texte 16" o:spid="_x0000_s1030" type="#_x0000_t202" style="position:absolute;margin-left:438.8pt;margin-top:1.6pt;width:91.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" filled="f" stroked="f" strokeweight=".5pt">
                <v:textbox>
                  <w:txbxContent>
                    <w:p w14:paraId="6CFE03ED" w14:textId="3F67DC03"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8C5F6B">
                        <w:rPr>
                          <w:b w:val="0"/>
                          <w:bCs w:val="0"/>
                          <w:i/>
                          <w:iCs/>
                          <w:sz w:val="20"/>
                          <w:szCs w:val="20"/>
                        </w:rPr>
                        <w:t xml:space="preserve"> </w:t>
                      </w:r>
                      <w:r w:rsidR="008C5F6B" w:rsidRPr="008C5F6B">
                        <w:rPr>
                          <w:b w:val="0"/>
                          <w:bCs w:val="0"/>
                          <w:i/>
                          <w:iCs/>
                          <w:sz w:val="20"/>
                          <w:szCs w:val="20"/>
                        </w:rPr>
                        <w:t>+3</w:t>
                      </w:r>
                      <w:r w:rsidR="00850463">
                        <w:rPr>
                          <w:b w:val="0"/>
                          <w:bCs w:val="0"/>
                          <w:i/>
                          <w:iCs/>
                          <w:sz w:val="20"/>
                          <w:szCs w:val="20"/>
                        </w:rPr>
                        <w:t xml:space="preserve"> minimum</w:t>
                      </w:r>
                    </w:p>
                  </w:txbxContent>
                </v:textbox>
              </v:shape>
            </w:pict>
          </mc:Fallback>
        </mc:AlternateContent>
      </w:r>
      <w:r>
        <w:rPr>
          <w:i/>
          <w:noProof/>
          <w:lang w:eastAsia="fr-FR"/>
        </w:rPr>
        <w:drawing>
          <wp:anchor distT="0" distB="0" distL="0" distR="0" simplePos="0" relativeHeight="251689984" behindDoc="1" locked="0" layoutInCell="1" allowOverlap="1" wp14:anchorId="16966E8C" wp14:editId="5D107B8A">
            <wp:simplePos x="0" y="0"/>
            <wp:positionH relativeFrom="page">
              <wp:posOffset>4467225</wp:posOffset>
            </wp:positionH>
            <wp:positionV relativeFrom="page">
              <wp:posOffset>3382909</wp:posOffset>
            </wp:positionV>
            <wp:extent cx="223813" cy="2019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23813" cy="201930"/>
                    </a:xfrm>
                    <a:prstGeom prst="rect">
                      <a:avLst/>
                    </a:prstGeom>
                  </pic:spPr>
                </pic:pic>
              </a:graphicData>
            </a:graphic>
          </wp:anchor>
        </w:drawing>
      </w:r>
      <w:r w:rsidRPr="002E1B04">
        <w:rPr>
          <w:noProof/>
          <w:lang w:eastAsia="fr-FR"/>
        </w:rPr>
        <w:drawing>
          <wp:anchor distT="0" distB="0" distL="114300" distR="114300" simplePos="0" relativeHeight="251661312" behindDoc="0" locked="0" layoutInCell="1" allowOverlap="1" wp14:anchorId="5993A5D2" wp14:editId="59C59156">
            <wp:simplePos x="0" y="0"/>
            <wp:positionH relativeFrom="column">
              <wp:posOffset>1786890</wp:posOffset>
            </wp:positionH>
            <wp:positionV relativeFrom="paragraph">
              <wp:posOffset>27305</wp:posOffset>
            </wp:positionV>
            <wp:extent cx="203200" cy="2133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3200" cy="213360"/>
                    </a:xfrm>
                    <a:prstGeom prst="rect">
                      <a:avLst/>
                    </a:prstGeom>
                  </pic:spPr>
                </pic:pic>
              </a:graphicData>
            </a:graphic>
            <wp14:sizeRelH relativeFrom="margin">
              <wp14:pctWidth>0</wp14:pctWidth>
            </wp14:sizeRelH>
            <wp14:sizeRelV relativeFrom="margin">
              <wp14:pctHeight>0</wp14:pctHeight>
            </wp14:sizeRelV>
          </wp:anchor>
        </w:drawing>
      </w:r>
    </w:p>
    <w:p w14:paraId="741F3063" w14:textId="2ED20810" w:rsidR="00321F83" w:rsidRDefault="00321F83" w:rsidP="00321F83"/>
    <w:p w14:paraId="24ACAD85" w14:textId="77777777" w:rsidR="008E71FF" w:rsidRPr="00321F83" w:rsidRDefault="008E71FF" w:rsidP="00321F83"/>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1441"/>
        <w:gridCol w:w="2528"/>
        <w:gridCol w:w="1772"/>
        <w:gridCol w:w="3581"/>
      </w:tblGrid>
      <w:tr w:rsidR="00A13E50" w:rsidRPr="00657E27" w14:paraId="314E72EA" w14:textId="77777777" w:rsidTr="00002B56">
        <w:trPr>
          <w:trHeight w:val="2948"/>
          <w:jc w:val="center"/>
        </w:trPr>
        <w:tc>
          <w:tcPr>
            <w:tcW w:w="10598" w:type="dxa"/>
            <w:gridSpan w:val="5"/>
            <w:shd w:val="clear" w:color="auto" w:fill="FFE4C8" w:themeFill="accent2" w:themeFillTint="33"/>
            <w:vAlign w:val="center"/>
          </w:tcPr>
          <w:p w14:paraId="490DC17A" w14:textId="0019E6E6"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3D0E32C1" w14:textId="3E178E8F"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50B7AC01" w14:textId="0001E63C" w:rsidR="00A13E50" w:rsidRPr="00A13E50" w:rsidRDefault="00A13E50" w:rsidP="00CD0C57">
            <w:pPr>
              <w:spacing w:after="80" w:line="240" w:lineRule="auto"/>
              <w:ind w:left="284" w:right="261"/>
              <w:jc w:val="both"/>
              <w:rPr>
                <w:i/>
                <w:iCs/>
                <w:color w:val="auto"/>
              </w:rPr>
            </w:pPr>
            <w:r w:rsidRPr="00A13E50">
              <w:rPr>
                <w:rFonts w:eastAsia="Arial"/>
                <w:iCs/>
                <w:color w:val="404040" w:themeColor="text1" w:themeTint="BF"/>
              </w:rPr>
              <w:t xml:space="preserve">L'Inserm </w:t>
            </w:r>
            <w:r w:rsidR="00CD0C57">
              <w:rPr>
                <w:rFonts w:eastAsia="Arial"/>
                <w:iCs/>
                <w:color w:val="404040" w:themeColor="text1" w:themeTint="BF"/>
              </w:rPr>
              <w:t>reçoit</w:t>
            </w:r>
            <w:r w:rsidRPr="00A13E50">
              <w:rPr>
                <w:rFonts w:eastAsia="Arial"/>
                <w:iCs/>
                <w:color w:val="404040" w:themeColor="text1" w:themeTint="BF"/>
              </w:rPr>
              <w:t xml:space="preserve"> </w:t>
            </w:r>
            <w:r w:rsidR="00D75373">
              <w:rPr>
                <w:rFonts w:eastAsia="Arial"/>
                <w:iCs/>
                <w:color w:val="404040" w:themeColor="text1" w:themeTint="BF"/>
              </w:rPr>
              <w:t>depuis</w:t>
            </w:r>
            <w:r w:rsidR="00D75373" w:rsidRPr="00A13E50">
              <w:rPr>
                <w:rFonts w:eastAsia="Arial"/>
                <w:iCs/>
                <w:color w:val="404040" w:themeColor="text1" w:themeTint="BF"/>
              </w:rPr>
              <w:t xml:space="preserve"> </w:t>
            </w:r>
            <w:r w:rsidRPr="00A13E50">
              <w:rPr>
                <w:rFonts w:eastAsia="Arial"/>
                <w:iCs/>
                <w:color w:val="404040" w:themeColor="text1" w:themeTint="BF"/>
              </w:rPr>
              <w:t>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5F34844A" w14:textId="77777777" w:rsidTr="1956C2C0">
        <w:trPr>
          <w:trHeight w:val="204"/>
          <w:jc w:val="center"/>
        </w:trPr>
        <w:tc>
          <w:tcPr>
            <w:tcW w:w="10598" w:type="dxa"/>
            <w:gridSpan w:val="5"/>
            <w:shd w:val="clear" w:color="auto" w:fill="EE7D00" w:themeFill="accent6" w:themeFillShade="BF"/>
            <w:vAlign w:val="center"/>
          </w:tcPr>
          <w:p w14:paraId="0FFFB0F6" w14:textId="77777777" w:rsidR="0094176C" w:rsidRPr="00262FF2" w:rsidRDefault="0094176C" w:rsidP="007B59C5">
            <w:pPr>
              <w:pStyle w:val="Titre1-tableau"/>
            </w:pPr>
            <w:r>
              <w:t>Emploi</w:t>
            </w:r>
          </w:p>
        </w:tc>
      </w:tr>
      <w:tr w:rsidR="00AD49DD" w:rsidRPr="00BB112C" w14:paraId="7D57EC05" w14:textId="77777777" w:rsidTr="1956C2C0">
        <w:trPr>
          <w:trHeight w:val="340"/>
          <w:jc w:val="center"/>
        </w:trPr>
        <w:tc>
          <w:tcPr>
            <w:tcW w:w="1276" w:type="dxa"/>
            <w:vMerge w:val="restart"/>
            <w:shd w:val="clear" w:color="auto" w:fill="FFFFFF" w:themeFill="background1"/>
          </w:tcPr>
          <w:p w14:paraId="22E44D78" w14:textId="78AD3750" w:rsidR="00AD49DD" w:rsidRDefault="00AD49DD" w:rsidP="0094176C">
            <w:pPr>
              <w:pStyle w:val="Titre2-tableau"/>
              <w:rPr>
                <w:sz w:val="18"/>
                <w:szCs w:val="18"/>
              </w:rPr>
            </w:pPr>
            <w:r>
              <w:rPr>
                <w:sz w:val="18"/>
                <w:szCs w:val="18"/>
              </w:rPr>
              <w:t>Poste ouvert aux candidats</w:t>
            </w:r>
          </w:p>
        </w:tc>
        <w:tc>
          <w:tcPr>
            <w:tcW w:w="3969" w:type="dxa"/>
            <w:gridSpan w:val="2"/>
            <w:vMerge w:val="restart"/>
            <w:tcBorders>
              <w:right w:val="single" w:sz="4" w:space="0" w:color="auto"/>
            </w:tcBorders>
            <w:shd w:val="clear" w:color="auto" w:fill="FFFFFF" w:themeFill="background1"/>
          </w:tcPr>
          <w:p w14:paraId="62939084" w14:textId="61B1FF24" w:rsidR="00AD49DD" w:rsidRDefault="006A15F9" w:rsidP="00B54495">
            <w:pPr>
              <w:pStyle w:val="Normal-tableau"/>
              <w:spacing w:line="240" w:lineRule="auto"/>
              <w:jc w:val="both"/>
              <w:rPr>
                <w:sz w:val="18"/>
                <w:szCs w:val="18"/>
              </w:rPr>
            </w:pPr>
            <w:sdt>
              <w:sdtPr>
                <w:rPr>
                  <w:sz w:val="32"/>
                  <w:szCs w:val="32"/>
                </w:rPr>
                <w:id w:val="907892005"/>
                <w14:checkbox>
                  <w14:checked w14:val="0"/>
                  <w14:checkedState w14:val="2612" w14:font="MS Gothic"/>
                  <w14:uncheckedState w14:val="2610" w14:font="MS Gothic"/>
                </w14:checkbox>
              </w:sdtPr>
              <w:sdtEndPr/>
              <w:sdtContent>
                <w:r w:rsidR="00AD49DD">
                  <w:rPr>
                    <w:rFonts w:ascii="MS Gothic" w:eastAsia="MS Gothic" w:hAnsi="MS Gothic" w:hint="eastAsia"/>
                    <w:sz w:val="32"/>
                    <w:szCs w:val="32"/>
                  </w:rPr>
                  <w:t>☐</w:t>
                </w:r>
              </w:sdtContent>
            </w:sdt>
            <w:r w:rsidR="00AD49DD">
              <w:rPr>
                <w:sz w:val="32"/>
                <w:szCs w:val="32"/>
              </w:rPr>
              <w:t xml:space="preserve"> </w:t>
            </w:r>
            <w:r w:rsidR="00AD49DD" w:rsidRPr="007E415D">
              <w:rPr>
                <w:sz w:val="18"/>
                <w:szCs w:val="18"/>
              </w:rPr>
              <w:t>Agents fonctionnaires de l</w:t>
            </w:r>
            <w:r w:rsidR="00AD49DD">
              <w:rPr>
                <w:sz w:val="18"/>
                <w:szCs w:val="18"/>
              </w:rPr>
              <w:t>’Inserm par voie de mobilité interne</w:t>
            </w:r>
          </w:p>
          <w:p w14:paraId="521BF4B7" w14:textId="3F9B80C1" w:rsidR="00AD49DD" w:rsidRPr="00305C8F" w:rsidRDefault="006A15F9" w:rsidP="00B54495">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AD49DD">
                  <w:rPr>
                    <w:rFonts w:ascii="MS Gothic" w:eastAsia="MS Gothic" w:hAnsi="MS Gothic" w:hint="eastAsia"/>
                    <w:sz w:val="32"/>
                    <w:szCs w:val="32"/>
                  </w:rPr>
                  <w:t>☐</w:t>
                </w:r>
              </w:sdtContent>
            </w:sdt>
            <w:r w:rsidR="00AD49DD">
              <w:rPr>
                <w:sz w:val="32"/>
                <w:szCs w:val="32"/>
              </w:rPr>
              <w:t xml:space="preserve"> </w:t>
            </w:r>
            <w:r w:rsidR="00AD49DD">
              <w:rPr>
                <w:sz w:val="18"/>
                <w:szCs w:val="18"/>
              </w:rPr>
              <w:t>A</w:t>
            </w:r>
            <w:r w:rsidR="00AD49DD" w:rsidRPr="008C28EB">
              <w:rPr>
                <w:sz w:val="18"/>
                <w:szCs w:val="18"/>
              </w:rPr>
              <w:t>gents</w:t>
            </w:r>
            <w:r w:rsidR="00AD49DD">
              <w:rPr>
                <w:sz w:val="32"/>
                <w:szCs w:val="32"/>
              </w:rPr>
              <w:t xml:space="preserve"> </w:t>
            </w:r>
            <w:r w:rsidR="00AD49DD">
              <w:rPr>
                <w:sz w:val="18"/>
                <w:szCs w:val="18"/>
              </w:rPr>
              <w:t>fonctionnaires non Inserm par voie de détachement</w:t>
            </w:r>
          </w:p>
          <w:p w14:paraId="1D62B785" w14:textId="1010D59D" w:rsidR="00AD49DD" w:rsidRDefault="006A15F9" w:rsidP="00AD49DD">
            <w:pPr>
              <w:autoSpaceDE/>
              <w:autoSpaceDN/>
              <w:adjustRightInd/>
              <w:spacing w:line="240" w:lineRule="auto"/>
              <w:textAlignment w:val="auto"/>
              <w:rPr>
                <w:rFonts w:ascii="Times New Roman" w:hAnsi="Times New Roman" w:cs="Times New Roman"/>
                <w:color w:val="auto"/>
              </w:rPr>
            </w:pPr>
            <w:sdt>
              <w:sdtPr>
                <w:rPr>
                  <w:sz w:val="32"/>
                  <w:szCs w:val="32"/>
                </w:rPr>
                <w:id w:val="1527826678"/>
                <w14:checkbox>
                  <w14:checked w14:val="1"/>
                  <w14:checkedState w14:val="2612" w14:font="MS Gothic"/>
                  <w14:uncheckedState w14:val="2610" w14:font="MS Gothic"/>
                </w14:checkbox>
              </w:sdtPr>
              <w:sdtEndPr/>
              <w:sdtContent>
                <w:r w:rsidR="00AD49DD">
                  <w:rPr>
                    <w:rFonts w:ascii="MS Gothic" w:eastAsia="MS Gothic" w:hAnsi="MS Gothic" w:hint="eastAsia"/>
                    <w:sz w:val="32"/>
                    <w:szCs w:val="32"/>
                  </w:rPr>
                  <w:t>☒</w:t>
                </w:r>
              </w:sdtContent>
            </w:sdt>
            <w:r w:rsidR="00AD49DD">
              <w:rPr>
                <w:sz w:val="32"/>
                <w:szCs w:val="32"/>
              </w:rPr>
              <w:t xml:space="preserve"> </w:t>
            </w:r>
            <w:r w:rsidR="00AD49DD" w:rsidRPr="00AD49DD">
              <w:rPr>
                <w:sz w:val="18"/>
                <w:szCs w:val="18"/>
              </w:rPr>
              <w:t>Recrutement par voie contractuelle directe</w:t>
            </w:r>
          </w:p>
          <w:p w14:paraId="6845AC57" w14:textId="7BDECDEC" w:rsidR="00AD49DD" w:rsidRPr="00BB112C" w:rsidRDefault="00AD49DD"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F2F2F2" w:themeFill="background1" w:themeFillShade="F2"/>
          </w:tcPr>
          <w:p w14:paraId="53F1631D" w14:textId="5241F913" w:rsidR="00AD49DD" w:rsidRPr="009A5DFB" w:rsidRDefault="00AD49DD" w:rsidP="0094176C">
            <w:pPr>
              <w:pStyle w:val="Titre2-tableau"/>
              <w:rPr>
                <w:sz w:val="18"/>
                <w:szCs w:val="18"/>
              </w:rPr>
            </w:pPr>
            <w:r>
              <w:rPr>
                <w:sz w:val="18"/>
                <w:szCs w:val="18"/>
              </w:rPr>
              <w:t xml:space="preserve">Catégorie </w:t>
            </w:r>
          </w:p>
        </w:tc>
        <w:tc>
          <w:tcPr>
            <w:tcW w:w="3581" w:type="dxa"/>
            <w:tcBorders>
              <w:bottom w:val="single" w:sz="4" w:space="0" w:color="auto"/>
            </w:tcBorders>
            <w:shd w:val="clear" w:color="auto" w:fill="F2F2F2" w:themeFill="background1" w:themeFillShade="F2"/>
          </w:tcPr>
          <w:p w14:paraId="34E4B55E" w14:textId="5D22D3DA" w:rsidR="00AD49DD" w:rsidRPr="00BD2CF7" w:rsidRDefault="00AD49DD" w:rsidP="00BD2CF7">
            <w:pPr>
              <w:rPr>
                <w:sz w:val="18"/>
                <w:szCs w:val="18"/>
              </w:rPr>
            </w:pPr>
            <w:r>
              <w:rPr>
                <w:sz w:val="18"/>
                <w:szCs w:val="18"/>
              </w:rPr>
              <w:t>A</w:t>
            </w:r>
          </w:p>
        </w:tc>
      </w:tr>
      <w:tr w:rsidR="00AD49DD" w:rsidRPr="00BB112C" w14:paraId="678493F0" w14:textId="77777777" w:rsidTr="00AD49DD">
        <w:trPr>
          <w:trHeight w:val="340"/>
          <w:jc w:val="center"/>
        </w:trPr>
        <w:tc>
          <w:tcPr>
            <w:tcW w:w="1276" w:type="dxa"/>
            <w:vMerge/>
          </w:tcPr>
          <w:p w14:paraId="4A5A4C9F" w14:textId="77777777" w:rsidR="00AD49DD" w:rsidRDefault="00AD49DD" w:rsidP="0094176C">
            <w:pPr>
              <w:pStyle w:val="Titre2-tableau"/>
              <w:rPr>
                <w:sz w:val="18"/>
                <w:szCs w:val="18"/>
              </w:rPr>
            </w:pPr>
          </w:p>
        </w:tc>
        <w:tc>
          <w:tcPr>
            <w:tcW w:w="3969" w:type="dxa"/>
            <w:gridSpan w:val="2"/>
            <w:vMerge/>
            <w:tcBorders>
              <w:right w:val="single" w:sz="4" w:space="0" w:color="auto"/>
            </w:tcBorders>
          </w:tcPr>
          <w:p w14:paraId="053A5299" w14:textId="77777777" w:rsidR="00AD49DD" w:rsidRDefault="00AD49DD"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FFFFF" w:themeFill="background1"/>
          </w:tcPr>
          <w:p w14:paraId="297F5B1A" w14:textId="3B258E25" w:rsidR="00AD49DD" w:rsidRDefault="00AD49DD" w:rsidP="0094176C">
            <w:pPr>
              <w:pStyle w:val="Titre2-tableau"/>
              <w:rPr>
                <w:sz w:val="18"/>
                <w:szCs w:val="18"/>
              </w:rPr>
            </w:pPr>
            <w:r>
              <w:rPr>
                <w:sz w:val="18"/>
                <w:szCs w:val="18"/>
              </w:rPr>
              <w:t>Corps</w:t>
            </w:r>
          </w:p>
        </w:tc>
        <w:tc>
          <w:tcPr>
            <w:tcW w:w="3581" w:type="dxa"/>
            <w:tcBorders>
              <w:bottom w:val="single" w:sz="4" w:space="0" w:color="auto"/>
            </w:tcBorders>
            <w:shd w:val="clear" w:color="auto" w:fill="FFFFFF" w:themeFill="background1"/>
          </w:tcPr>
          <w:p w14:paraId="15D6ABAC" w14:textId="200F58FF" w:rsidR="00AD49DD" w:rsidRPr="00BB112C" w:rsidRDefault="00AD49DD" w:rsidP="003260F8">
            <w:pPr>
              <w:spacing w:line="240" w:lineRule="auto"/>
              <w:rPr>
                <w:sz w:val="18"/>
                <w:szCs w:val="18"/>
              </w:rPr>
            </w:pPr>
            <w:r>
              <w:rPr>
                <w:sz w:val="18"/>
                <w:szCs w:val="18"/>
              </w:rPr>
              <w:t>IE – Ingénieur d’études</w:t>
            </w:r>
          </w:p>
        </w:tc>
      </w:tr>
      <w:tr w:rsidR="00AD49DD" w:rsidRPr="00BB112C" w14:paraId="28AD85DA" w14:textId="77777777" w:rsidTr="00AD49DD">
        <w:trPr>
          <w:trHeight w:val="476"/>
          <w:jc w:val="center"/>
        </w:trPr>
        <w:tc>
          <w:tcPr>
            <w:tcW w:w="1276" w:type="dxa"/>
            <w:vMerge/>
          </w:tcPr>
          <w:p w14:paraId="310682EA" w14:textId="6F838763" w:rsidR="00AD49DD" w:rsidRDefault="00AD49DD" w:rsidP="0094176C">
            <w:pPr>
              <w:pStyle w:val="Titre2-tableau"/>
              <w:rPr>
                <w:sz w:val="18"/>
                <w:szCs w:val="18"/>
              </w:rPr>
            </w:pPr>
          </w:p>
        </w:tc>
        <w:tc>
          <w:tcPr>
            <w:tcW w:w="3969" w:type="dxa"/>
            <w:gridSpan w:val="2"/>
            <w:vMerge/>
            <w:tcBorders>
              <w:right w:val="single" w:sz="4" w:space="0" w:color="auto"/>
            </w:tcBorders>
          </w:tcPr>
          <w:p w14:paraId="6E03CC3E" w14:textId="38EC76BA" w:rsidR="00AD49DD" w:rsidRDefault="00AD49DD" w:rsidP="00B54495">
            <w:pPr>
              <w:pStyle w:val="Normal-tableau"/>
              <w:spacing w:line="240" w:lineRule="auto"/>
              <w:rPr>
                <w:sz w:val="18"/>
                <w:szCs w:val="18"/>
              </w:rPr>
            </w:pPr>
          </w:p>
        </w:tc>
        <w:tc>
          <w:tcPr>
            <w:tcW w:w="1772" w:type="dxa"/>
            <w:tcBorders>
              <w:top w:val="single" w:sz="4" w:space="0" w:color="auto"/>
              <w:left w:val="single" w:sz="4" w:space="0" w:color="auto"/>
            </w:tcBorders>
            <w:shd w:val="clear" w:color="auto" w:fill="F2F2F2" w:themeFill="background1" w:themeFillShade="F2"/>
          </w:tcPr>
          <w:p w14:paraId="22BF47EF" w14:textId="77777777" w:rsidR="00AD49DD" w:rsidRDefault="00AD49DD" w:rsidP="0094176C">
            <w:pPr>
              <w:pStyle w:val="Titre2-tableau"/>
              <w:rPr>
                <w:sz w:val="18"/>
                <w:szCs w:val="18"/>
              </w:rPr>
            </w:pPr>
            <w:r w:rsidRPr="00FD121D">
              <w:rPr>
                <w:sz w:val="18"/>
                <w:szCs w:val="18"/>
              </w:rPr>
              <w:t>Emploi-Type</w:t>
            </w:r>
          </w:p>
        </w:tc>
        <w:tc>
          <w:tcPr>
            <w:tcW w:w="3581" w:type="dxa"/>
            <w:shd w:val="clear" w:color="auto" w:fill="F2F2F2" w:themeFill="background1" w:themeFillShade="F2"/>
          </w:tcPr>
          <w:p w14:paraId="1F375466" w14:textId="49CA8040" w:rsidR="00AD49DD" w:rsidRPr="00BB112C" w:rsidRDefault="00AD49DD" w:rsidP="0094176C">
            <w:pPr>
              <w:spacing w:line="240" w:lineRule="auto"/>
              <w:rPr>
                <w:sz w:val="18"/>
                <w:szCs w:val="18"/>
              </w:rPr>
            </w:pPr>
            <w:r w:rsidRPr="003260F8">
              <w:rPr>
                <w:sz w:val="18"/>
                <w:szCs w:val="18"/>
              </w:rPr>
              <w:t>J2B43 - Chargé-e du partenariat et de la valorisation de la recherche</w:t>
            </w:r>
          </w:p>
        </w:tc>
      </w:tr>
      <w:tr w:rsidR="00AD49DD" w:rsidRPr="00BB112C" w14:paraId="44F6C567" w14:textId="77777777" w:rsidTr="00AD49DD">
        <w:trPr>
          <w:trHeight w:val="475"/>
          <w:jc w:val="center"/>
        </w:trPr>
        <w:tc>
          <w:tcPr>
            <w:tcW w:w="1276" w:type="dxa"/>
            <w:vMerge/>
          </w:tcPr>
          <w:p w14:paraId="2365BF33" w14:textId="77777777" w:rsidR="00AD49DD" w:rsidRDefault="00AD49DD" w:rsidP="00AD49DD">
            <w:pPr>
              <w:pStyle w:val="Titre2-tableau"/>
              <w:rPr>
                <w:sz w:val="18"/>
                <w:szCs w:val="18"/>
              </w:rPr>
            </w:pPr>
          </w:p>
        </w:tc>
        <w:tc>
          <w:tcPr>
            <w:tcW w:w="3969" w:type="dxa"/>
            <w:gridSpan w:val="2"/>
            <w:vMerge/>
            <w:tcBorders>
              <w:right w:val="single" w:sz="4" w:space="0" w:color="auto"/>
            </w:tcBorders>
          </w:tcPr>
          <w:p w14:paraId="1164CAD1" w14:textId="77777777" w:rsidR="00AD49DD" w:rsidRDefault="00AD49DD" w:rsidP="00AD49DD">
            <w:pPr>
              <w:pStyle w:val="Normal-tableau"/>
              <w:spacing w:line="240" w:lineRule="auto"/>
              <w:rPr>
                <w:sz w:val="18"/>
                <w:szCs w:val="18"/>
              </w:rPr>
            </w:pPr>
          </w:p>
        </w:tc>
        <w:tc>
          <w:tcPr>
            <w:tcW w:w="1772" w:type="dxa"/>
            <w:tcBorders>
              <w:left w:val="single" w:sz="4" w:space="0" w:color="auto"/>
              <w:bottom w:val="single" w:sz="4" w:space="0" w:color="auto"/>
            </w:tcBorders>
            <w:shd w:val="clear" w:color="auto" w:fill="auto"/>
            <w:vAlign w:val="center"/>
          </w:tcPr>
          <w:p w14:paraId="62C56BBF" w14:textId="6A483730" w:rsidR="00AD49DD" w:rsidRPr="00FD121D" w:rsidRDefault="00AD49DD" w:rsidP="00AD49DD">
            <w:pPr>
              <w:pStyle w:val="Titre2-tableau"/>
              <w:rPr>
                <w:sz w:val="18"/>
                <w:szCs w:val="18"/>
              </w:rPr>
            </w:pPr>
            <w:r w:rsidRPr="00AD49DD">
              <w:rPr>
                <w:sz w:val="18"/>
                <w:szCs w:val="18"/>
              </w:rPr>
              <w:t>RIFSEEP (régime indemnitaire fonctionnaire)</w:t>
            </w:r>
          </w:p>
        </w:tc>
        <w:tc>
          <w:tcPr>
            <w:tcW w:w="3581" w:type="dxa"/>
            <w:tcBorders>
              <w:bottom w:val="single" w:sz="4" w:space="0" w:color="auto"/>
            </w:tcBorders>
            <w:shd w:val="clear" w:color="auto" w:fill="auto"/>
            <w:vAlign w:val="center"/>
          </w:tcPr>
          <w:p w14:paraId="28A84237" w14:textId="1F7D0FA0" w:rsidR="00AD49DD" w:rsidRPr="00AD49DD" w:rsidRDefault="00AD49DD" w:rsidP="00AD49DD">
            <w:pPr>
              <w:spacing w:line="240" w:lineRule="auto"/>
              <w:rPr>
                <w:color w:val="auto"/>
                <w:sz w:val="18"/>
                <w:szCs w:val="18"/>
              </w:rPr>
            </w:pPr>
            <w:r w:rsidRPr="00AD49DD">
              <w:rPr>
                <w:color w:val="auto"/>
                <w:sz w:val="18"/>
                <w:szCs w:val="18"/>
              </w:rPr>
              <w:t>Groupe : 2</w:t>
            </w:r>
          </w:p>
          <w:p w14:paraId="6353F3B1" w14:textId="77777777" w:rsidR="00AD49DD" w:rsidRPr="00AD49DD" w:rsidRDefault="00AD49DD" w:rsidP="00AD49DD">
            <w:pPr>
              <w:spacing w:line="240" w:lineRule="auto"/>
              <w:rPr>
                <w:sz w:val="18"/>
                <w:szCs w:val="18"/>
              </w:rPr>
            </w:pPr>
          </w:p>
          <w:p w14:paraId="4AC36497" w14:textId="24360760" w:rsidR="00AD49DD" w:rsidRPr="00AD49DD" w:rsidRDefault="00AD49DD" w:rsidP="00AD49DD">
            <w:pPr>
              <w:spacing w:line="240" w:lineRule="auto"/>
              <w:rPr>
                <w:b/>
                <w:bCs/>
                <w:color w:val="029BB7"/>
                <w:sz w:val="18"/>
                <w:szCs w:val="18"/>
              </w:rPr>
            </w:pPr>
            <w:r w:rsidRPr="00AD49DD">
              <w:rPr>
                <w:sz w:val="18"/>
                <w:szCs w:val="18"/>
              </w:rPr>
              <w:t>Domaine : Délégation régionale</w:t>
            </w:r>
          </w:p>
        </w:tc>
      </w:tr>
      <w:tr w:rsidR="0094176C" w:rsidRPr="00657E27" w14:paraId="2B15444C" w14:textId="77777777" w:rsidTr="1956C2C0">
        <w:trPr>
          <w:trHeight w:val="65"/>
          <w:jc w:val="center"/>
        </w:trPr>
        <w:tc>
          <w:tcPr>
            <w:tcW w:w="10598" w:type="dxa"/>
            <w:gridSpan w:val="5"/>
            <w:shd w:val="clear" w:color="auto" w:fill="FFFFFF" w:themeFill="background1"/>
            <w:vAlign w:val="center"/>
          </w:tcPr>
          <w:p w14:paraId="494304A0" w14:textId="77777777" w:rsidR="0094176C" w:rsidRPr="0034567F" w:rsidRDefault="0094176C" w:rsidP="0094176C">
            <w:pPr>
              <w:rPr>
                <w:sz w:val="4"/>
              </w:rPr>
            </w:pPr>
          </w:p>
        </w:tc>
      </w:tr>
      <w:tr w:rsidR="0094176C" w14:paraId="4AA20B56" w14:textId="77777777" w:rsidTr="1956C2C0">
        <w:trPr>
          <w:trHeight w:val="204"/>
          <w:jc w:val="center"/>
        </w:trPr>
        <w:tc>
          <w:tcPr>
            <w:tcW w:w="10598" w:type="dxa"/>
            <w:gridSpan w:val="5"/>
            <w:shd w:val="clear" w:color="auto" w:fill="EE7D00" w:themeFill="accent6" w:themeFillShade="BF"/>
            <w:vAlign w:val="center"/>
          </w:tcPr>
          <w:p w14:paraId="69E9D520" w14:textId="77777777" w:rsidR="0094176C" w:rsidRPr="000C3C91" w:rsidRDefault="0094176C" w:rsidP="0094176C">
            <w:pPr>
              <w:pStyle w:val="Titre1-tableau"/>
            </w:pPr>
            <w:r>
              <w:t>Structure d’accueil</w:t>
            </w:r>
          </w:p>
        </w:tc>
      </w:tr>
      <w:tr w:rsidR="0094176C" w14:paraId="1ED9B11B" w14:textId="77777777" w:rsidTr="1956C2C0">
        <w:trPr>
          <w:jc w:val="center"/>
        </w:trPr>
        <w:tc>
          <w:tcPr>
            <w:tcW w:w="2717" w:type="dxa"/>
            <w:gridSpan w:val="2"/>
            <w:shd w:val="clear" w:color="auto" w:fill="F7F3EF"/>
          </w:tcPr>
          <w:p w14:paraId="6E1B8EDB" w14:textId="3AE52177" w:rsidR="00BD2CF7" w:rsidRDefault="00B54495" w:rsidP="0094176C">
            <w:pPr>
              <w:pStyle w:val="Titre2-tableau"/>
            </w:pPr>
            <w:r>
              <w:t>Département/</w:t>
            </w:r>
            <w:r w:rsidR="009C58F6">
              <w:t xml:space="preserve"> </w:t>
            </w:r>
          </w:p>
          <w:p w14:paraId="796D3F53" w14:textId="77777777" w:rsidR="00BD2CF7" w:rsidRDefault="00B54495" w:rsidP="0094176C">
            <w:pPr>
              <w:pStyle w:val="Titre2-tableau"/>
            </w:pPr>
            <w:r>
              <w:t>Unité/</w:t>
            </w:r>
          </w:p>
          <w:p w14:paraId="4599AC7F" w14:textId="5FD7EB5D" w:rsidR="0094176C" w:rsidRPr="001B5A74" w:rsidRDefault="0094176C" w:rsidP="0094176C">
            <w:pPr>
              <w:pStyle w:val="Titre2-tableau"/>
            </w:pPr>
            <w:r>
              <w:t>Institut</w:t>
            </w:r>
          </w:p>
        </w:tc>
        <w:tc>
          <w:tcPr>
            <w:tcW w:w="7881" w:type="dxa"/>
            <w:gridSpan w:val="3"/>
            <w:shd w:val="clear" w:color="auto" w:fill="F7F3EF"/>
            <w:vAlign w:val="center"/>
          </w:tcPr>
          <w:p w14:paraId="337B5E34" w14:textId="67F20866" w:rsidR="00BD2CF7" w:rsidRPr="001B5A74" w:rsidRDefault="009C58F6" w:rsidP="003260F8">
            <w:pPr>
              <w:jc w:val="both"/>
            </w:pPr>
            <w:r>
              <w:t>Délégation Régionale Occitanie Pyrénées</w:t>
            </w:r>
          </w:p>
        </w:tc>
      </w:tr>
      <w:tr w:rsidR="0094176C" w14:paraId="6B6055DD" w14:textId="77777777" w:rsidTr="1956C2C0">
        <w:trPr>
          <w:jc w:val="center"/>
        </w:trPr>
        <w:tc>
          <w:tcPr>
            <w:tcW w:w="2717" w:type="dxa"/>
            <w:gridSpan w:val="2"/>
          </w:tcPr>
          <w:p w14:paraId="206C25D6" w14:textId="08370026" w:rsidR="0094176C" w:rsidRPr="001B5A74" w:rsidRDefault="0094176C" w:rsidP="0094176C">
            <w:pPr>
              <w:pStyle w:val="Titre2-tableau"/>
            </w:pPr>
            <w:r>
              <w:t>A propos de la Structure</w:t>
            </w:r>
            <w:r w:rsidR="009C58F6">
              <w:t xml:space="preserve"> </w:t>
            </w:r>
          </w:p>
        </w:tc>
        <w:tc>
          <w:tcPr>
            <w:tcW w:w="7881" w:type="dxa"/>
            <w:gridSpan w:val="3"/>
            <w:vAlign w:val="center"/>
          </w:tcPr>
          <w:p w14:paraId="428BA205" w14:textId="6259408F" w:rsidR="0094176C" w:rsidRDefault="009C58F6" w:rsidP="00367A41">
            <w:pPr>
              <w:jc w:val="both"/>
            </w:pPr>
            <w:r w:rsidRPr="00A529B4">
              <w:t>La Délégation Régionale de l'Inserm à Toulouse accompagne les unités de recherche et de service, en particulier en matière de gestion des ressources humaines, de gestion financière et patrimoniale, de relations partenariales et de communication.</w:t>
            </w:r>
          </w:p>
          <w:p w14:paraId="52B45651" w14:textId="45CAF98F" w:rsidR="00A529B4" w:rsidRPr="001B5A74" w:rsidRDefault="003260F8" w:rsidP="00AD49DD">
            <w:pPr>
              <w:jc w:val="both"/>
            </w:pPr>
            <w:r>
              <w:t xml:space="preserve">La délégation gère plus de </w:t>
            </w:r>
            <w:r w:rsidR="00AD49DD">
              <w:t>670</w:t>
            </w:r>
            <w:r w:rsidR="005D111C" w:rsidRPr="005D111C">
              <w:t xml:space="preserve"> agents, répartis au sein de 7 unités mixtes de recherche, 2 unités de services, 1 centre d’investigation clinique et </w:t>
            </w:r>
            <w:r w:rsidR="00E90249">
              <w:t>2</w:t>
            </w:r>
            <w:r w:rsidR="00E90249" w:rsidRPr="005D111C">
              <w:t xml:space="preserve"> </w:t>
            </w:r>
            <w:r w:rsidR="005D111C" w:rsidRPr="005D111C">
              <w:t>équipe</w:t>
            </w:r>
            <w:r w:rsidR="00E90249">
              <w:t>s</w:t>
            </w:r>
            <w:r w:rsidR="005D111C" w:rsidRPr="005D111C">
              <w:t xml:space="preserve"> de recherche labellisée</w:t>
            </w:r>
            <w:r w:rsidR="00E90249">
              <w:t>s</w:t>
            </w:r>
            <w:r w:rsidR="005D111C" w:rsidRPr="005D111C">
              <w:t>.</w:t>
            </w:r>
          </w:p>
        </w:tc>
      </w:tr>
      <w:tr w:rsidR="0094176C" w14:paraId="393D9BC8" w14:textId="77777777" w:rsidTr="008F4A7D">
        <w:trPr>
          <w:trHeight w:val="755"/>
          <w:jc w:val="center"/>
        </w:trPr>
        <w:tc>
          <w:tcPr>
            <w:tcW w:w="2717" w:type="dxa"/>
            <w:gridSpan w:val="2"/>
            <w:shd w:val="clear" w:color="auto" w:fill="F7F2EF"/>
          </w:tcPr>
          <w:p w14:paraId="39EE4D77" w14:textId="7AD72575" w:rsidR="00A529B4" w:rsidRDefault="0094176C" w:rsidP="0094176C">
            <w:pPr>
              <w:pStyle w:val="Titre2-tableau"/>
            </w:pPr>
            <w:r>
              <w:lastRenderedPageBreak/>
              <w:t>Directeur</w:t>
            </w:r>
            <w:r w:rsidR="00A529B4">
              <w:t xml:space="preserve"> de la structure</w:t>
            </w:r>
          </w:p>
          <w:p w14:paraId="69CAE376" w14:textId="650A5088" w:rsidR="00A529B4" w:rsidRPr="001B5A74" w:rsidRDefault="00AD49DD" w:rsidP="0094176C">
            <w:pPr>
              <w:pStyle w:val="Titre2-tableau"/>
            </w:pPr>
            <w:r>
              <w:t>Responsable</w:t>
            </w:r>
          </w:p>
        </w:tc>
        <w:tc>
          <w:tcPr>
            <w:tcW w:w="7881" w:type="dxa"/>
            <w:gridSpan w:val="3"/>
            <w:shd w:val="clear" w:color="auto" w:fill="F7F2EF"/>
            <w:vAlign w:val="center"/>
          </w:tcPr>
          <w:p w14:paraId="059394A2" w14:textId="12B0F358" w:rsidR="00A529B4" w:rsidRDefault="00AD49DD" w:rsidP="0094176C">
            <w:pPr>
              <w:jc w:val="both"/>
            </w:pPr>
            <w:r>
              <w:t>Sylvain BOURGOIN</w:t>
            </w:r>
            <w:r w:rsidR="00CB19DE">
              <w:t>, Délégué Régional</w:t>
            </w:r>
          </w:p>
          <w:p w14:paraId="640EAFD2" w14:textId="1F62B101" w:rsidR="008F4A7D" w:rsidRDefault="00AD49DD" w:rsidP="0094176C">
            <w:pPr>
              <w:jc w:val="both"/>
            </w:pPr>
            <w:r>
              <w:t>Sylvain BOURGOIN</w:t>
            </w:r>
          </w:p>
          <w:p w14:paraId="27852087" w14:textId="06E6EC94" w:rsidR="008F4A7D" w:rsidRPr="001B5A74" w:rsidRDefault="008F4A7D" w:rsidP="0094176C">
            <w:pPr>
              <w:jc w:val="both"/>
            </w:pPr>
          </w:p>
        </w:tc>
      </w:tr>
      <w:tr w:rsidR="0094176C" w14:paraId="071B6017" w14:textId="77777777" w:rsidTr="1956C2C0">
        <w:trPr>
          <w:jc w:val="center"/>
        </w:trPr>
        <w:tc>
          <w:tcPr>
            <w:tcW w:w="2717" w:type="dxa"/>
            <w:gridSpan w:val="2"/>
            <w:shd w:val="clear" w:color="auto" w:fill="FFFFFF" w:themeFill="background1"/>
          </w:tcPr>
          <w:p w14:paraId="0B8E1F1A" w14:textId="77777777" w:rsidR="0094176C" w:rsidRPr="00A8770E" w:rsidRDefault="0094176C" w:rsidP="0094176C">
            <w:pPr>
              <w:pStyle w:val="Titre2-tableau"/>
            </w:pPr>
            <w:r w:rsidRPr="000618EE">
              <w:t>Adresse</w:t>
            </w:r>
          </w:p>
        </w:tc>
        <w:tc>
          <w:tcPr>
            <w:tcW w:w="7881" w:type="dxa"/>
            <w:gridSpan w:val="3"/>
            <w:shd w:val="clear" w:color="auto" w:fill="FFFFFF" w:themeFill="background1"/>
            <w:vAlign w:val="center"/>
          </w:tcPr>
          <w:p w14:paraId="331F0A50" w14:textId="7724D370" w:rsidR="00367A41" w:rsidRDefault="00367A41" w:rsidP="00367A41">
            <w:pPr>
              <w:jc w:val="both"/>
            </w:pPr>
            <w:r>
              <w:t xml:space="preserve">Délégation Régionale </w:t>
            </w:r>
            <w:r w:rsidR="00D4335D">
              <w:t xml:space="preserve">Inserm </w:t>
            </w:r>
            <w:r>
              <w:t xml:space="preserve">Occitanie Pyrénées </w:t>
            </w:r>
          </w:p>
          <w:p w14:paraId="1A7A89C7" w14:textId="77777777" w:rsidR="00AD49DD" w:rsidRDefault="00AD49DD" w:rsidP="00AD49DD">
            <w:pPr>
              <w:jc w:val="both"/>
              <w:rPr>
                <w:rFonts w:eastAsiaTheme="minorEastAsia"/>
                <w:noProof/>
                <w:lang w:eastAsia="fr-FR"/>
              </w:rPr>
            </w:pPr>
            <w:r>
              <w:rPr>
                <w:rFonts w:eastAsiaTheme="minorEastAsia"/>
                <w:noProof/>
                <w:lang w:eastAsia="fr-FR"/>
              </w:rPr>
              <w:t>11 boulevard des récollets</w:t>
            </w:r>
            <w:r>
              <w:rPr>
                <w:rFonts w:eastAsiaTheme="minorEastAsia"/>
                <w:noProof/>
                <w:color w:val="E64415"/>
                <w:lang w:eastAsia="fr-FR"/>
              </w:rPr>
              <w:t xml:space="preserve"> | </w:t>
            </w:r>
            <w:r>
              <w:rPr>
                <w:rFonts w:eastAsiaTheme="minorEastAsia"/>
                <w:noProof/>
                <w:lang w:eastAsia="fr-FR"/>
              </w:rPr>
              <w:t>4</w:t>
            </w:r>
            <w:r>
              <w:rPr>
                <w:rFonts w:eastAsiaTheme="minorEastAsia"/>
                <w:noProof/>
                <w:vertAlign w:val="superscript"/>
                <w:lang w:eastAsia="fr-FR"/>
              </w:rPr>
              <w:t>ème</w:t>
            </w:r>
            <w:r>
              <w:rPr>
                <w:rFonts w:eastAsiaTheme="minorEastAsia"/>
                <w:noProof/>
                <w:lang w:eastAsia="fr-FR"/>
              </w:rPr>
              <w:t xml:space="preserve"> étage - CS 97802</w:t>
            </w:r>
          </w:p>
          <w:p w14:paraId="664BDAF2" w14:textId="14444793" w:rsidR="0094176C" w:rsidRPr="00CF10D3" w:rsidRDefault="00AD49DD" w:rsidP="00AD49DD">
            <w:pPr>
              <w:jc w:val="both"/>
              <w:rPr>
                <w:highlight w:val="yellow"/>
              </w:rPr>
            </w:pPr>
            <w:r>
              <w:rPr>
                <w:rFonts w:eastAsiaTheme="minorEastAsia"/>
                <w:noProof/>
                <w:lang w:eastAsia="fr-FR"/>
              </w:rPr>
              <w:t>31078 TOULOUSE cedex 4</w:t>
            </w:r>
          </w:p>
        </w:tc>
      </w:tr>
      <w:tr w:rsidR="0094176C" w14:paraId="004E78B6" w14:textId="77777777" w:rsidTr="1956C2C0">
        <w:trPr>
          <w:jc w:val="center"/>
        </w:trPr>
        <w:tc>
          <w:tcPr>
            <w:tcW w:w="2717" w:type="dxa"/>
            <w:gridSpan w:val="2"/>
            <w:shd w:val="clear" w:color="auto" w:fill="F7F2EF"/>
          </w:tcPr>
          <w:p w14:paraId="40421498" w14:textId="7A3CE49E" w:rsidR="00BD2CF7" w:rsidRPr="00A529B4" w:rsidRDefault="0094176C" w:rsidP="0094176C">
            <w:pPr>
              <w:pStyle w:val="Titre2-tableau"/>
            </w:pPr>
            <w:r w:rsidRPr="00A529B4">
              <w:t>Délégation Régionale</w:t>
            </w:r>
          </w:p>
        </w:tc>
        <w:tc>
          <w:tcPr>
            <w:tcW w:w="7881" w:type="dxa"/>
            <w:gridSpan w:val="3"/>
            <w:shd w:val="clear" w:color="auto" w:fill="F7F2EF"/>
            <w:vAlign w:val="center"/>
          </w:tcPr>
          <w:p w14:paraId="6713DE92" w14:textId="665681C0" w:rsidR="0094176C" w:rsidRPr="00A529B4" w:rsidRDefault="00A529B4" w:rsidP="0094176C">
            <w:pPr>
              <w:jc w:val="both"/>
            </w:pPr>
            <w:r w:rsidRPr="00A529B4">
              <w:t>Occi</w:t>
            </w:r>
            <w:r>
              <w:t>tanie Pyrénées</w:t>
            </w:r>
          </w:p>
        </w:tc>
      </w:tr>
    </w:tbl>
    <w:tbl>
      <w:tblPr>
        <w:tblStyle w:val="Grilledutableau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843"/>
        <w:gridCol w:w="8930"/>
      </w:tblGrid>
      <w:tr w:rsidR="0094176C" w:rsidRPr="00657E27" w14:paraId="4647E829" w14:textId="77777777" w:rsidTr="00AD35B3">
        <w:trPr>
          <w:trHeight w:val="204"/>
          <w:jc w:val="center"/>
        </w:trPr>
        <w:tc>
          <w:tcPr>
            <w:tcW w:w="10773" w:type="dxa"/>
            <w:gridSpan w:val="2"/>
            <w:shd w:val="clear" w:color="auto" w:fill="EE7D00" w:themeFill="accent6" w:themeFillShade="BF"/>
            <w:vAlign w:val="center"/>
          </w:tcPr>
          <w:p w14:paraId="4ED1160E" w14:textId="0433C11F" w:rsidR="0094176C" w:rsidRPr="00262FF2" w:rsidRDefault="0094176C" w:rsidP="007B59C5">
            <w:pPr>
              <w:pStyle w:val="Titre1-tableau"/>
            </w:pPr>
            <w:r>
              <w:t>Description du poste</w:t>
            </w:r>
          </w:p>
        </w:tc>
      </w:tr>
      <w:tr w:rsidR="0094176C" w14:paraId="1A3D785D" w14:textId="77777777" w:rsidTr="00AD35B3">
        <w:trPr>
          <w:jc w:val="center"/>
        </w:trPr>
        <w:tc>
          <w:tcPr>
            <w:tcW w:w="1843" w:type="dxa"/>
          </w:tcPr>
          <w:p w14:paraId="4FA234E6" w14:textId="77777777" w:rsidR="0094176C" w:rsidRPr="00A8770E" w:rsidRDefault="0094176C" w:rsidP="007B59C5">
            <w:pPr>
              <w:pStyle w:val="Titre2-tableau"/>
            </w:pPr>
            <w:r>
              <w:t>Mission principale</w:t>
            </w:r>
          </w:p>
        </w:tc>
        <w:tc>
          <w:tcPr>
            <w:tcW w:w="8930" w:type="dxa"/>
            <w:vAlign w:val="center"/>
          </w:tcPr>
          <w:p w14:paraId="379CED04" w14:textId="367B8777" w:rsidR="0094176C" w:rsidRPr="00E03C7C" w:rsidRDefault="003260F8" w:rsidP="00D75373">
            <w:pPr>
              <w:jc w:val="both"/>
            </w:pPr>
            <w:r>
              <w:t xml:space="preserve">Sous la responsabilité </w:t>
            </w:r>
            <w:r w:rsidR="00AD49DD">
              <w:t>du délégué régional, le/la C</w:t>
            </w:r>
            <w:r w:rsidR="00D923B6">
              <w:t xml:space="preserve">hargé.e </w:t>
            </w:r>
            <w:r w:rsidRPr="003260F8">
              <w:t xml:space="preserve">du partenariat et de la valorisation de la recherche </w:t>
            </w:r>
            <w:r w:rsidR="00D923B6">
              <w:t xml:space="preserve">accompagne les structures de recherche dans </w:t>
            </w:r>
            <w:r w:rsidR="00D75373">
              <w:t>l’établissement</w:t>
            </w:r>
            <w:r w:rsidR="00215C80" w:rsidRPr="00215C80">
              <w:t xml:space="preserve"> de partenariat et </w:t>
            </w:r>
            <w:r w:rsidR="008C018D" w:rsidRPr="008C018D">
              <w:t>dans les démarches d</w:t>
            </w:r>
            <w:r w:rsidR="003B72A6">
              <w:t>e valorisation de leurs travaux</w:t>
            </w:r>
            <w:r w:rsidR="003B72A6" w:rsidRPr="006B6683">
              <w:t>, et accompagne la direction dans la stratégie partenariale et de valorisation</w:t>
            </w:r>
            <w:r w:rsidR="00D75373" w:rsidRPr="006B6683">
              <w:t>.</w:t>
            </w:r>
          </w:p>
        </w:tc>
      </w:tr>
      <w:tr w:rsidR="0094176C" w14:paraId="071C2512" w14:textId="77777777" w:rsidTr="00AD35B3">
        <w:trPr>
          <w:jc w:val="center"/>
        </w:trPr>
        <w:tc>
          <w:tcPr>
            <w:tcW w:w="1843" w:type="dxa"/>
            <w:shd w:val="clear" w:color="auto" w:fill="F7F3EF"/>
          </w:tcPr>
          <w:p w14:paraId="433F4D52" w14:textId="77777777" w:rsidR="0094176C" w:rsidRPr="00A8770E" w:rsidRDefault="0094176C" w:rsidP="007B59C5">
            <w:pPr>
              <w:pStyle w:val="Titre2-tableau"/>
            </w:pPr>
            <w:r w:rsidRPr="00A8770E">
              <w:t xml:space="preserve">Activités </w:t>
            </w:r>
          </w:p>
          <w:p w14:paraId="6E860BD7" w14:textId="77777777" w:rsidR="0094176C" w:rsidRPr="00A8770E" w:rsidRDefault="0094176C" w:rsidP="007B59C5">
            <w:pPr>
              <w:pStyle w:val="Titre2-tableau"/>
            </w:pPr>
            <w:r w:rsidRPr="00A8770E">
              <w:t>principales</w:t>
            </w:r>
          </w:p>
        </w:tc>
        <w:tc>
          <w:tcPr>
            <w:tcW w:w="8930" w:type="dxa"/>
            <w:shd w:val="clear" w:color="auto" w:fill="F7F3EF"/>
            <w:vAlign w:val="center"/>
          </w:tcPr>
          <w:p w14:paraId="01F5A605" w14:textId="7F814BE2" w:rsidR="00DC3D92" w:rsidRPr="006B6683" w:rsidRDefault="00DC3D92" w:rsidP="003B72A6">
            <w:pPr>
              <w:autoSpaceDE/>
              <w:autoSpaceDN/>
              <w:adjustRightInd/>
              <w:spacing w:after="160" w:line="259" w:lineRule="auto"/>
              <w:jc w:val="both"/>
              <w:textAlignment w:val="auto"/>
              <w:rPr>
                <w:rFonts w:cstheme="minorHAnsi"/>
                <w:b/>
                <w:color w:val="auto"/>
                <w:u w:val="single"/>
              </w:rPr>
            </w:pPr>
            <w:r w:rsidRPr="006B6683">
              <w:rPr>
                <w:rFonts w:cstheme="minorHAnsi"/>
                <w:b/>
                <w:color w:val="auto"/>
                <w:u w:val="single"/>
              </w:rPr>
              <w:t xml:space="preserve">Processus juridiques pour la </w:t>
            </w:r>
            <w:r w:rsidR="00D75373" w:rsidRPr="006B6683">
              <w:rPr>
                <w:rFonts w:cstheme="minorHAnsi"/>
                <w:b/>
                <w:color w:val="auto"/>
                <w:u w:val="single"/>
              </w:rPr>
              <w:t>contractualisation</w:t>
            </w:r>
            <w:r w:rsidRPr="006B6683">
              <w:rPr>
                <w:rFonts w:cstheme="minorHAnsi"/>
                <w:b/>
                <w:color w:val="auto"/>
                <w:u w:val="single"/>
              </w:rPr>
              <w:t xml:space="preserve"> des projets de recherche :</w:t>
            </w:r>
          </w:p>
          <w:p w14:paraId="518AA120" w14:textId="56908971" w:rsidR="00DC3D92" w:rsidRPr="006B6683" w:rsidRDefault="00DC3D92"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Apporter un soutien sur toutes les questions juridiques et réglementaires relatives :</w:t>
            </w:r>
          </w:p>
          <w:p w14:paraId="09D4E75C" w14:textId="609213FC" w:rsidR="00DC3D92" w:rsidRPr="006B6683" w:rsidRDefault="006B6683" w:rsidP="00CD0C57">
            <w:pPr>
              <w:pStyle w:val="Paragraphedeliste"/>
              <w:numPr>
                <w:ilvl w:val="0"/>
                <w:numId w:val="4"/>
              </w:numPr>
              <w:autoSpaceDE/>
              <w:autoSpaceDN/>
              <w:adjustRightInd/>
              <w:spacing w:after="160" w:line="259" w:lineRule="auto"/>
              <w:ind w:left="372" w:firstLine="227"/>
              <w:jc w:val="both"/>
              <w:textAlignment w:val="auto"/>
              <w:rPr>
                <w:rFonts w:cstheme="minorHAnsi"/>
                <w:color w:val="auto"/>
              </w:rPr>
            </w:pPr>
            <w:r>
              <w:rPr>
                <w:rFonts w:cstheme="minorHAnsi"/>
                <w:color w:val="auto"/>
              </w:rPr>
              <w:t xml:space="preserve"> </w:t>
            </w:r>
            <w:r w:rsidRPr="006B6683">
              <w:rPr>
                <w:rFonts w:cstheme="minorHAnsi"/>
                <w:color w:val="auto"/>
              </w:rPr>
              <w:t>À</w:t>
            </w:r>
            <w:r w:rsidR="00DC3D92" w:rsidRPr="006B6683">
              <w:rPr>
                <w:rFonts w:cstheme="minorHAnsi"/>
                <w:color w:val="auto"/>
              </w:rPr>
              <w:t xml:space="preserve"> la protection des données personnelles en lien avec la DPO,</w:t>
            </w:r>
          </w:p>
          <w:p w14:paraId="451A9B1E" w14:textId="62AF9429" w:rsidR="00DC3D92" w:rsidRPr="006B6683" w:rsidRDefault="006B6683" w:rsidP="00CD0C57">
            <w:pPr>
              <w:pStyle w:val="Paragraphedeliste"/>
              <w:numPr>
                <w:ilvl w:val="0"/>
                <w:numId w:val="4"/>
              </w:numPr>
              <w:autoSpaceDE/>
              <w:autoSpaceDN/>
              <w:adjustRightInd/>
              <w:spacing w:after="160" w:line="259" w:lineRule="auto"/>
              <w:ind w:left="372" w:firstLine="227"/>
              <w:jc w:val="both"/>
              <w:textAlignment w:val="auto"/>
              <w:rPr>
                <w:rFonts w:cstheme="minorHAnsi"/>
                <w:color w:val="auto"/>
              </w:rPr>
            </w:pPr>
            <w:r>
              <w:rPr>
                <w:rFonts w:cstheme="minorHAnsi"/>
                <w:color w:val="auto"/>
              </w:rPr>
              <w:t xml:space="preserve"> </w:t>
            </w:r>
            <w:r w:rsidRPr="006B6683">
              <w:rPr>
                <w:rFonts w:cstheme="minorHAnsi"/>
                <w:color w:val="auto"/>
              </w:rPr>
              <w:t>À</w:t>
            </w:r>
            <w:r w:rsidR="00DC3D92" w:rsidRPr="006B6683">
              <w:rPr>
                <w:rFonts w:cstheme="minorHAnsi"/>
                <w:color w:val="auto"/>
              </w:rPr>
              <w:t xml:space="preserve"> la recherche clinique en lien avec le PRC, détermination du type de recherche (ex RIPH).</w:t>
            </w:r>
          </w:p>
          <w:p w14:paraId="7602DA69" w14:textId="07BEB2B4" w:rsidR="00215C80" w:rsidRPr="006B6683" w:rsidRDefault="00215C80"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Évaluer le contexte et les enjeux pour proposer un cadre adapté</w:t>
            </w:r>
            <w:r w:rsidR="00AE4FE0" w:rsidRPr="006B6683">
              <w:rPr>
                <w:color w:val="auto"/>
              </w:rPr>
              <w:t xml:space="preserve"> aux contrats de recherche</w:t>
            </w:r>
            <w:r w:rsidR="00DC3D92" w:rsidRPr="006B6683">
              <w:rPr>
                <w:color w:val="auto"/>
              </w:rPr>
              <w:t xml:space="preserve"> et le Plan de Gestion des données (PGD)</w:t>
            </w:r>
          </w:p>
          <w:p w14:paraId="4F25D657" w14:textId="03FA67ED" w:rsidR="00AD49DD" w:rsidRPr="006B6683" w:rsidRDefault="00AD49DD"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Négocier et rédiger des contrats relevant du partenariat et de la valorisation avec des partenaires publics et/ou privés (CHU</w:t>
            </w:r>
            <w:r w:rsidR="00D75373" w:rsidRPr="006B6683">
              <w:rPr>
                <w:rFonts w:cstheme="minorHAnsi"/>
                <w:color w:val="auto"/>
              </w:rPr>
              <w:t>,</w:t>
            </w:r>
            <w:r w:rsidRPr="006B6683">
              <w:rPr>
                <w:rFonts w:cstheme="minorHAnsi"/>
                <w:color w:val="auto"/>
              </w:rPr>
              <w:t xml:space="preserve"> Universités</w:t>
            </w:r>
            <w:r w:rsidR="00D75373" w:rsidRPr="006B6683">
              <w:rPr>
                <w:rFonts w:cstheme="minorHAnsi"/>
                <w:color w:val="auto"/>
              </w:rPr>
              <w:t>,</w:t>
            </w:r>
            <w:r w:rsidRPr="006B6683">
              <w:rPr>
                <w:rFonts w:cstheme="minorHAnsi"/>
                <w:color w:val="auto"/>
              </w:rPr>
              <w:t xml:space="preserve"> Entreprises française</w:t>
            </w:r>
            <w:r w:rsidR="00D75373" w:rsidRPr="006B6683">
              <w:rPr>
                <w:rFonts w:cstheme="minorHAnsi"/>
                <w:color w:val="auto"/>
              </w:rPr>
              <w:t>s</w:t>
            </w:r>
            <w:r w:rsidRPr="006B6683">
              <w:rPr>
                <w:rFonts w:cstheme="minorHAnsi"/>
                <w:color w:val="auto"/>
              </w:rPr>
              <w:t xml:space="preserve"> et étrangères), en lien avec le DAJ et la filiale de valorisation de l’Inserm, Inserm Transfert</w:t>
            </w:r>
          </w:p>
          <w:p w14:paraId="3D33CCA1" w14:textId="77777777" w:rsidR="00DC3D92" w:rsidRPr="006B6683" w:rsidRDefault="00DC3D92"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Accompagner et conseiller les scientifiques dans la protection, le développement et la valorisation de leurs travaux</w:t>
            </w:r>
          </w:p>
          <w:p w14:paraId="799CB23A" w14:textId="77777777" w:rsidR="00AD49DD" w:rsidRPr="006B6683" w:rsidRDefault="00AD49DD"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 xml:space="preserve">Négocier les accords de consortium entre partenaires publics et/ou privés, en lien avec le DAJ et Inserm Transfert </w:t>
            </w:r>
          </w:p>
          <w:p w14:paraId="1E49049F" w14:textId="435FBE36" w:rsidR="00215C80" w:rsidRPr="006B6683" w:rsidRDefault="00CD0C57"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A</w:t>
            </w:r>
            <w:r w:rsidR="00215C80" w:rsidRPr="006B6683">
              <w:rPr>
                <w:color w:val="auto"/>
              </w:rPr>
              <w:t xml:space="preserve">ssurer le suivi des partenariats et le </w:t>
            </w:r>
            <w:proofErr w:type="spellStart"/>
            <w:r w:rsidR="00215C80" w:rsidRPr="006B6683">
              <w:rPr>
                <w:color w:val="auto"/>
              </w:rPr>
              <w:t>reporting</w:t>
            </w:r>
            <w:proofErr w:type="spellEnd"/>
            <w:r w:rsidR="00215C80" w:rsidRPr="006B6683">
              <w:rPr>
                <w:color w:val="auto"/>
              </w:rPr>
              <w:t xml:space="preserve"> requis, produire des bilans, renseigner des tableaux de bord et élaborer des rapports sur les activités de valorisation</w:t>
            </w:r>
          </w:p>
          <w:p w14:paraId="72430234" w14:textId="562B6454" w:rsidR="00215C80" w:rsidRPr="006B6683" w:rsidRDefault="00215C80"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Assurer les relations entre les laboratoires de l'</w:t>
            </w:r>
            <w:r w:rsidR="00CD0C57" w:rsidRPr="006B6683">
              <w:rPr>
                <w:color w:val="auto"/>
              </w:rPr>
              <w:t>Inserm</w:t>
            </w:r>
            <w:r w:rsidRPr="006B6683">
              <w:rPr>
                <w:color w:val="auto"/>
              </w:rPr>
              <w:t xml:space="preserve"> et les partenaires de la valorisation, dans un contexte </w:t>
            </w:r>
            <w:r w:rsidR="00D4335D" w:rsidRPr="006B6683">
              <w:rPr>
                <w:color w:val="auto"/>
              </w:rPr>
              <w:t xml:space="preserve">local, régional, </w:t>
            </w:r>
            <w:r w:rsidRPr="006B6683">
              <w:rPr>
                <w:color w:val="auto"/>
              </w:rPr>
              <w:t>national et international</w:t>
            </w:r>
          </w:p>
          <w:p w14:paraId="0FB878CF" w14:textId="305AAEA7" w:rsidR="00215C80" w:rsidRPr="006B6683" w:rsidRDefault="0056271F"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Travailler avec Inserm Transfert, filiale de valorisation de l’Inserm</w:t>
            </w:r>
            <w:r w:rsidR="00E21D95" w:rsidRPr="006B6683">
              <w:rPr>
                <w:color w:val="auto"/>
              </w:rPr>
              <w:t>,</w:t>
            </w:r>
            <w:r w:rsidRPr="006B6683">
              <w:rPr>
                <w:color w:val="auto"/>
              </w:rPr>
              <w:t xml:space="preserve"> sur</w:t>
            </w:r>
            <w:r w:rsidR="00D4335D" w:rsidRPr="006B6683">
              <w:rPr>
                <w:color w:val="auto"/>
              </w:rPr>
              <w:t xml:space="preserve"> </w:t>
            </w:r>
            <w:r w:rsidR="00215C80" w:rsidRPr="006B6683">
              <w:rPr>
                <w:color w:val="auto"/>
              </w:rPr>
              <w:t>les aspects logistiques, administratifs et financiers liés aux modalités de valorisation de la propriété intellectuelle</w:t>
            </w:r>
          </w:p>
          <w:p w14:paraId="08F72C36" w14:textId="6490E200" w:rsidR="00D4335D" w:rsidRPr="006B6683" w:rsidRDefault="00D4335D"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Interagir avec le Département des Affaires juridiques de l’</w:t>
            </w:r>
            <w:r w:rsidR="00E90249" w:rsidRPr="006B6683">
              <w:rPr>
                <w:color w:val="auto"/>
              </w:rPr>
              <w:t>Inserm et avec Inserm Transfert</w:t>
            </w:r>
            <w:r w:rsidR="00AE4FE0" w:rsidRPr="006B6683">
              <w:rPr>
                <w:color w:val="auto"/>
              </w:rPr>
              <w:t xml:space="preserve">, </w:t>
            </w:r>
          </w:p>
          <w:p w14:paraId="451114CF" w14:textId="71D521E9" w:rsidR="00AE4FE0" w:rsidRPr="006B6683" w:rsidRDefault="00AE4FE0"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Interagir avec les partenaires : CHU, Universités, Entreprises françaises et étrangères,</w:t>
            </w:r>
          </w:p>
          <w:p w14:paraId="662F3428" w14:textId="77777777" w:rsidR="0094176C" w:rsidRPr="006B6683" w:rsidRDefault="0094176C" w:rsidP="003B72A6">
            <w:pPr>
              <w:autoSpaceDE/>
              <w:autoSpaceDN/>
              <w:adjustRightInd/>
              <w:spacing w:after="40"/>
              <w:ind w:left="12"/>
              <w:jc w:val="both"/>
              <w:textAlignment w:val="auto"/>
              <w:rPr>
                <w:color w:val="auto"/>
              </w:rPr>
            </w:pPr>
          </w:p>
          <w:p w14:paraId="3A77AC24" w14:textId="77777777" w:rsidR="00DC3D92" w:rsidRPr="006B6683" w:rsidRDefault="00DC3D92" w:rsidP="003B72A6">
            <w:pPr>
              <w:autoSpaceDE/>
              <w:autoSpaceDN/>
              <w:adjustRightInd/>
              <w:spacing w:after="40"/>
              <w:ind w:left="12"/>
              <w:jc w:val="both"/>
              <w:textAlignment w:val="auto"/>
              <w:rPr>
                <w:b/>
                <w:color w:val="auto"/>
                <w:u w:val="single"/>
              </w:rPr>
            </w:pPr>
            <w:r w:rsidRPr="006B6683">
              <w:rPr>
                <w:b/>
                <w:color w:val="auto"/>
                <w:u w:val="single"/>
              </w:rPr>
              <w:t>Veille et promotion des partenariats</w:t>
            </w:r>
          </w:p>
          <w:p w14:paraId="106FA511" w14:textId="77777777" w:rsidR="00DC3D92" w:rsidRPr="006B6683" w:rsidRDefault="00DC3D92"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Réaliser une veille réglementaire et méthodologique en matière de propriété intellectuelle et droit de la santé</w:t>
            </w:r>
          </w:p>
          <w:p w14:paraId="40E1271A" w14:textId="77777777" w:rsidR="00DC3D92" w:rsidRPr="006B6683" w:rsidRDefault="00DC3D92"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 xml:space="preserve">Participer à la détection des projets à potentiel de valorisation dans les laboratoires </w:t>
            </w:r>
          </w:p>
          <w:p w14:paraId="18A5F1B4" w14:textId="6B2B8AC9" w:rsidR="00DC3D92" w:rsidRPr="006B6683" w:rsidRDefault="00DC3D92"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Participer à la recherche de nouveaux partenariats à l’échelle régionale : point de contact de l’Inserm pour le</w:t>
            </w:r>
            <w:r w:rsidR="003B72A6" w:rsidRPr="006B6683">
              <w:rPr>
                <w:rFonts w:cstheme="minorHAnsi"/>
                <w:color w:val="auto"/>
              </w:rPr>
              <w:t xml:space="preserve"> PUI</w:t>
            </w:r>
          </w:p>
          <w:p w14:paraId="001A0B62" w14:textId="33080981" w:rsidR="00DC3D92" w:rsidRPr="006B6683" w:rsidRDefault="00DC3D92"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Apporter une aide à la coordination des actions</w:t>
            </w:r>
            <w:r w:rsidR="00284831" w:rsidRPr="006B6683">
              <w:rPr>
                <w:rFonts w:cstheme="minorHAnsi"/>
                <w:color w:val="auto"/>
              </w:rPr>
              <w:t>,</w:t>
            </w:r>
            <w:r w:rsidRPr="006B6683">
              <w:rPr>
                <w:rFonts w:cstheme="minorHAnsi"/>
                <w:color w:val="auto"/>
              </w:rPr>
              <w:t xml:space="preserve"> </w:t>
            </w:r>
            <w:r w:rsidR="003B72A6" w:rsidRPr="006B6683">
              <w:rPr>
                <w:rFonts w:cstheme="minorHAnsi"/>
                <w:color w:val="auto"/>
              </w:rPr>
              <w:t>en lien avec</w:t>
            </w:r>
            <w:r w:rsidRPr="006B6683">
              <w:rPr>
                <w:rFonts w:cstheme="minorHAnsi"/>
                <w:color w:val="auto"/>
              </w:rPr>
              <w:t xml:space="preserve"> Inserm</w:t>
            </w:r>
            <w:r w:rsidR="003B72A6" w:rsidRPr="006B6683">
              <w:rPr>
                <w:rFonts w:cstheme="minorHAnsi"/>
                <w:color w:val="auto"/>
              </w:rPr>
              <w:t>-</w:t>
            </w:r>
            <w:r w:rsidRPr="006B6683">
              <w:rPr>
                <w:rFonts w:cstheme="minorHAnsi"/>
                <w:color w:val="auto"/>
              </w:rPr>
              <w:t>transfert</w:t>
            </w:r>
          </w:p>
          <w:p w14:paraId="3E514D09" w14:textId="77777777" w:rsidR="00DC3D92" w:rsidRPr="006B6683" w:rsidRDefault="00DC3D92"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Contribuer à l'élaboration de documents d'information et de promotion</w:t>
            </w:r>
          </w:p>
          <w:p w14:paraId="49CDBA9F" w14:textId="77777777" w:rsidR="00DC3D92" w:rsidRPr="006B6683" w:rsidRDefault="00DC3D92" w:rsidP="00AD35B3">
            <w:pPr>
              <w:pStyle w:val="Paragraphedeliste"/>
              <w:numPr>
                <w:ilvl w:val="0"/>
                <w:numId w:val="4"/>
              </w:numPr>
              <w:autoSpaceDE/>
              <w:autoSpaceDN/>
              <w:adjustRightInd/>
              <w:spacing w:after="40"/>
              <w:ind w:left="372" w:hanging="283"/>
              <w:jc w:val="both"/>
              <w:textAlignment w:val="auto"/>
              <w:rPr>
                <w:color w:val="auto"/>
              </w:rPr>
            </w:pPr>
            <w:r w:rsidRPr="006B6683">
              <w:rPr>
                <w:color w:val="auto"/>
              </w:rPr>
              <w:t>Participer à des manifestations relatives à la valorisation et au transfert de technologies</w:t>
            </w:r>
          </w:p>
          <w:p w14:paraId="13266A82" w14:textId="77777777" w:rsidR="00DC3D92" w:rsidRPr="006B6683" w:rsidRDefault="00DC3D92" w:rsidP="00AD35B3">
            <w:pPr>
              <w:pStyle w:val="Paragraphedeliste"/>
              <w:numPr>
                <w:ilvl w:val="0"/>
                <w:numId w:val="4"/>
              </w:numPr>
              <w:autoSpaceDE/>
              <w:autoSpaceDN/>
              <w:adjustRightInd/>
              <w:spacing w:after="160" w:line="259" w:lineRule="auto"/>
              <w:ind w:left="372" w:hanging="283"/>
              <w:jc w:val="both"/>
              <w:textAlignment w:val="auto"/>
              <w:rPr>
                <w:rFonts w:cstheme="minorHAnsi"/>
                <w:color w:val="auto"/>
              </w:rPr>
            </w:pPr>
            <w:r w:rsidRPr="006B6683">
              <w:rPr>
                <w:rFonts w:cstheme="minorHAnsi"/>
                <w:color w:val="auto"/>
              </w:rPr>
              <w:t>Contribuer à la protection des résultats de la recherche et à la mise en conformité des projets aux aspects réglementaires par des actions de sensibilisation et de formation des chercheurs, en particulier dans la recherche clinique et la protection des données.</w:t>
            </w:r>
          </w:p>
          <w:p w14:paraId="2D272E8B" w14:textId="2E17097C" w:rsidR="00DC3D92" w:rsidRPr="006B6683" w:rsidRDefault="00DC3D92" w:rsidP="003B72A6">
            <w:pPr>
              <w:jc w:val="both"/>
              <w:rPr>
                <w:rFonts w:cstheme="minorHAnsi"/>
                <w:b/>
                <w:color w:val="auto"/>
                <w:u w:val="single"/>
              </w:rPr>
            </w:pPr>
            <w:r w:rsidRPr="006B6683">
              <w:rPr>
                <w:rFonts w:cstheme="minorHAnsi"/>
                <w:b/>
                <w:color w:val="auto"/>
                <w:u w:val="single"/>
              </w:rPr>
              <w:t>Structuration</w:t>
            </w:r>
            <w:r w:rsidR="003B72A6" w:rsidRPr="006B6683">
              <w:rPr>
                <w:rFonts w:cstheme="minorHAnsi"/>
                <w:b/>
                <w:color w:val="auto"/>
                <w:u w:val="single"/>
              </w:rPr>
              <w:t xml:space="preserve"> juridique</w:t>
            </w:r>
            <w:r w:rsidRPr="006B6683">
              <w:rPr>
                <w:rFonts w:cstheme="minorHAnsi"/>
                <w:b/>
                <w:color w:val="auto"/>
                <w:u w:val="single"/>
              </w:rPr>
              <w:t xml:space="preserve"> des partenariats stratégiques au niveau de la délégation </w:t>
            </w:r>
          </w:p>
          <w:p w14:paraId="533149BC" w14:textId="77777777" w:rsidR="00DC3D92" w:rsidRPr="006B6683" w:rsidRDefault="00DC3D92" w:rsidP="00AD35B3">
            <w:pPr>
              <w:pStyle w:val="Paragraphedeliste"/>
              <w:numPr>
                <w:ilvl w:val="0"/>
                <w:numId w:val="6"/>
              </w:numPr>
              <w:autoSpaceDE/>
              <w:autoSpaceDN/>
              <w:adjustRightInd/>
              <w:spacing w:after="160" w:line="259" w:lineRule="auto"/>
              <w:ind w:left="372" w:hanging="372"/>
              <w:jc w:val="both"/>
              <w:textAlignment w:val="auto"/>
              <w:rPr>
                <w:rFonts w:cstheme="minorHAnsi"/>
                <w:color w:val="auto"/>
              </w:rPr>
            </w:pPr>
            <w:r w:rsidRPr="006B6683">
              <w:rPr>
                <w:rFonts w:cstheme="minorHAnsi"/>
                <w:color w:val="auto"/>
              </w:rPr>
              <w:t>Accompagner le Délégué Régional dans la mise en œuvre d’une stratégie des partenariats et de valorisation des structures Inserm en relation avec la politique scientifique de l’Inserm</w:t>
            </w:r>
          </w:p>
          <w:p w14:paraId="24E696D4" w14:textId="186A09CE" w:rsidR="00DC3D92" w:rsidRPr="006B6683" w:rsidRDefault="00DC3D92" w:rsidP="00AD35B3">
            <w:pPr>
              <w:pStyle w:val="Paragraphedeliste"/>
              <w:numPr>
                <w:ilvl w:val="0"/>
                <w:numId w:val="6"/>
              </w:numPr>
              <w:autoSpaceDE/>
              <w:autoSpaceDN/>
              <w:adjustRightInd/>
              <w:spacing w:after="160" w:line="259" w:lineRule="auto"/>
              <w:ind w:left="372" w:hanging="372"/>
              <w:jc w:val="both"/>
              <w:textAlignment w:val="auto"/>
              <w:rPr>
                <w:rFonts w:cstheme="minorHAnsi"/>
                <w:color w:val="auto"/>
              </w:rPr>
            </w:pPr>
            <w:r w:rsidRPr="006B6683">
              <w:rPr>
                <w:rFonts w:cstheme="minorHAnsi"/>
                <w:color w:val="auto"/>
              </w:rPr>
              <w:t>Accompagner le Délégué Régional dans la mise en œuvre stratégique et opérationnelle des projets structurants en lien avec le.la Chargé.e de mission scientifique</w:t>
            </w:r>
          </w:p>
          <w:p w14:paraId="3D34FB36" w14:textId="77777777" w:rsidR="00DC3D92" w:rsidRPr="006B6683" w:rsidRDefault="00DC3D92" w:rsidP="00AD35B3">
            <w:pPr>
              <w:pStyle w:val="Paragraphedeliste"/>
              <w:numPr>
                <w:ilvl w:val="0"/>
                <w:numId w:val="6"/>
              </w:numPr>
              <w:autoSpaceDE/>
              <w:autoSpaceDN/>
              <w:adjustRightInd/>
              <w:spacing w:after="160" w:line="259" w:lineRule="auto"/>
              <w:ind w:left="372" w:hanging="372"/>
              <w:jc w:val="both"/>
              <w:textAlignment w:val="auto"/>
              <w:rPr>
                <w:rFonts w:cstheme="minorHAnsi"/>
                <w:color w:val="auto"/>
              </w:rPr>
            </w:pPr>
            <w:r w:rsidRPr="006B6683">
              <w:rPr>
                <w:rFonts w:cstheme="minorHAnsi"/>
                <w:color w:val="auto"/>
              </w:rPr>
              <w:t xml:space="preserve">Conduire la négociation de partenariats structurants et stratégiques en santé et s’assurer de leur pérennisation, en lien avec le DAJ et Inserm Transfert </w:t>
            </w:r>
          </w:p>
          <w:p w14:paraId="3DC5EF3A" w14:textId="77777777" w:rsidR="008F4A7D" w:rsidRDefault="008F4A7D" w:rsidP="008F4A7D">
            <w:pPr>
              <w:pStyle w:val="Paragraphedeliste"/>
              <w:autoSpaceDE/>
              <w:autoSpaceDN/>
              <w:adjustRightInd/>
              <w:spacing w:after="160" w:line="259" w:lineRule="auto"/>
              <w:ind w:left="372"/>
              <w:jc w:val="both"/>
              <w:textAlignment w:val="auto"/>
              <w:rPr>
                <w:rFonts w:cstheme="minorHAnsi"/>
                <w:color w:val="auto"/>
              </w:rPr>
            </w:pPr>
          </w:p>
          <w:p w14:paraId="3496294C" w14:textId="1BAC5858" w:rsidR="00DC3D92" w:rsidRPr="006B6683" w:rsidRDefault="00DC3D92" w:rsidP="00AD35B3">
            <w:pPr>
              <w:pStyle w:val="Paragraphedeliste"/>
              <w:numPr>
                <w:ilvl w:val="0"/>
                <w:numId w:val="6"/>
              </w:numPr>
              <w:autoSpaceDE/>
              <w:autoSpaceDN/>
              <w:adjustRightInd/>
              <w:spacing w:after="160" w:line="259" w:lineRule="auto"/>
              <w:ind w:left="372" w:hanging="372"/>
              <w:jc w:val="both"/>
              <w:textAlignment w:val="auto"/>
              <w:rPr>
                <w:rFonts w:cstheme="minorHAnsi"/>
                <w:color w:val="auto"/>
              </w:rPr>
            </w:pPr>
            <w:r w:rsidRPr="006B6683">
              <w:rPr>
                <w:rFonts w:cstheme="minorHAnsi"/>
                <w:color w:val="auto"/>
              </w:rPr>
              <w:t>Participer à la structuration de la politique de site en établissant</w:t>
            </w:r>
            <w:r w:rsidR="003B72A6" w:rsidRPr="006B6683">
              <w:rPr>
                <w:rFonts w:cstheme="minorHAnsi"/>
                <w:color w:val="auto"/>
              </w:rPr>
              <w:t xml:space="preserve"> des conventions de mixité</w:t>
            </w:r>
            <w:r w:rsidRPr="006B6683">
              <w:rPr>
                <w:rFonts w:cstheme="minorHAnsi"/>
                <w:color w:val="auto"/>
              </w:rPr>
              <w:t xml:space="preserve"> avec l</w:t>
            </w:r>
            <w:r w:rsidR="003B72A6" w:rsidRPr="006B6683">
              <w:rPr>
                <w:rFonts w:cstheme="minorHAnsi"/>
                <w:color w:val="auto"/>
              </w:rPr>
              <w:t>es partenaires institutionnels</w:t>
            </w:r>
            <w:r w:rsidRPr="006B6683">
              <w:rPr>
                <w:rFonts w:cstheme="minorHAnsi"/>
                <w:color w:val="auto"/>
              </w:rPr>
              <w:t xml:space="preserve"> en lien avec les services concernés.</w:t>
            </w:r>
          </w:p>
          <w:p w14:paraId="67D22746" w14:textId="77777777" w:rsidR="003B72A6" w:rsidRPr="006B6683" w:rsidRDefault="003B72A6" w:rsidP="003B72A6">
            <w:pPr>
              <w:jc w:val="both"/>
              <w:rPr>
                <w:rFonts w:cstheme="minorHAnsi"/>
                <w:b/>
                <w:color w:val="auto"/>
                <w:u w:val="single"/>
              </w:rPr>
            </w:pPr>
            <w:r w:rsidRPr="006B6683">
              <w:rPr>
                <w:rFonts w:cstheme="minorHAnsi"/>
                <w:b/>
                <w:color w:val="auto"/>
                <w:u w:val="single"/>
              </w:rPr>
              <w:t>Représentation de l’établissement au niveau de la délégation</w:t>
            </w:r>
          </w:p>
          <w:p w14:paraId="23C63CED" w14:textId="343DA06C" w:rsidR="00DC3D92" w:rsidRPr="006B6683" w:rsidRDefault="003B72A6" w:rsidP="00AD35B3">
            <w:pPr>
              <w:pStyle w:val="Paragraphedeliste"/>
              <w:numPr>
                <w:ilvl w:val="0"/>
                <w:numId w:val="5"/>
              </w:numPr>
              <w:autoSpaceDE/>
              <w:autoSpaceDN/>
              <w:adjustRightInd/>
              <w:spacing w:after="160" w:line="259" w:lineRule="auto"/>
              <w:ind w:left="372" w:hanging="372"/>
              <w:jc w:val="both"/>
              <w:textAlignment w:val="auto"/>
              <w:rPr>
                <w:rFonts w:cstheme="minorHAnsi"/>
                <w:color w:val="auto"/>
              </w:rPr>
            </w:pPr>
            <w:r w:rsidRPr="006B6683">
              <w:rPr>
                <w:rFonts w:cstheme="minorHAnsi"/>
                <w:color w:val="auto"/>
              </w:rPr>
              <w:t xml:space="preserve">Représenter l’établissement et animer les relations avec les partenaires acteurs de l’écosystème de l’innovation et de la valorisation dans un contexte local, régional, national et international (SATT, Business </w:t>
            </w:r>
            <w:proofErr w:type="spellStart"/>
            <w:r w:rsidR="00AD35B3" w:rsidRPr="006B6683">
              <w:rPr>
                <w:rFonts w:cstheme="minorHAnsi"/>
                <w:color w:val="auto"/>
              </w:rPr>
              <w:t>developer</w:t>
            </w:r>
            <w:proofErr w:type="spellEnd"/>
            <w:r w:rsidRPr="006B6683">
              <w:rPr>
                <w:rFonts w:cstheme="minorHAnsi"/>
                <w:color w:val="auto"/>
              </w:rPr>
              <w:t xml:space="preserve"> du PUI, etc…)</w:t>
            </w:r>
          </w:p>
        </w:tc>
      </w:tr>
      <w:tr w:rsidR="0094176C" w14:paraId="74ED301B" w14:textId="77777777" w:rsidTr="00AD35B3">
        <w:trPr>
          <w:jc w:val="center"/>
        </w:trPr>
        <w:tc>
          <w:tcPr>
            <w:tcW w:w="1843" w:type="dxa"/>
            <w:shd w:val="clear" w:color="auto" w:fill="auto"/>
          </w:tcPr>
          <w:p w14:paraId="5DC6D644" w14:textId="77777777" w:rsidR="0094176C" w:rsidRPr="00472C67" w:rsidRDefault="0094176C" w:rsidP="007B59C5">
            <w:pPr>
              <w:pStyle w:val="Titre2-tableau"/>
            </w:pPr>
            <w:r>
              <w:lastRenderedPageBreak/>
              <w:t>Spécificité(s) et environnement du poste</w:t>
            </w:r>
          </w:p>
        </w:tc>
        <w:tc>
          <w:tcPr>
            <w:tcW w:w="8930" w:type="dxa"/>
            <w:shd w:val="clear" w:color="auto" w:fill="auto"/>
            <w:vAlign w:val="center"/>
          </w:tcPr>
          <w:p w14:paraId="3016C76B" w14:textId="4EA37E24" w:rsidR="00DB10D1" w:rsidRDefault="00DB10D1" w:rsidP="00D923B6">
            <w:pPr>
              <w:pStyle w:val="Normal-tableau-puces"/>
              <w:numPr>
                <w:ilvl w:val="0"/>
                <w:numId w:val="0"/>
              </w:numPr>
              <w:ind w:left="360"/>
              <w:rPr>
                <w:noProof/>
                <w:lang w:eastAsia="fr-FR"/>
              </w:rPr>
            </w:pPr>
          </w:p>
        </w:tc>
      </w:tr>
      <w:tr w:rsidR="0094176C" w14:paraId="09171663" w14:textId="77777777" w:rsidTr="00AD35B3">
        <w:trPr>
          <w:jc w:val="center"/>
        </w:trPr>
        <w:tc>
          <w:tcPr>
            <w:tcW w:w="1843" w:type="dxa"/>
            <w:shd w:val="clear" w:color="auto" w:fill="F7F3EF"/>
          </w:tcPr>
          <w:p w14:paraId="4A5B6CA6" w14:textId="77777777" w:rsidR="0094176C" w:rsidRPr="00A8770E" w:rsidRDefault="0094176C" w:rsidP="007B59C5">
            <w:pPr>
              <w:pStyle w:val="Titre2-tableau"/>
            </w:pPr>
            <w:r w:rsidRPr="00A8770E">
              <w:t>Connaissances</w:t>
            </w:r>
            <w:r>
              <w:t xml:space="preserve"> </w:t>
            </w:r>
          </w:p>
        </w:tc>
        <w:tc>
          <w:tcPr>
            <w:tcW w:w="8930" w:type="dxa"/>
            <w:shd w:val="clear" w:color="auto" w:fill="F7F3EF"/>
            <w:vAlign w:val="center"/>
          </w:tcPr>
          <w:p w14:paraId="501C870A" w14:textId="77777777" w:rsidR="00215C80" w:rsidRDefault="00215C80" w:rsidP="00215C80">
            <w:pPr>
              <w:pStyle w:val="Normal-tableau-puces"/>
              <w:ind w:left="360"/>
            </w:pPr>
            <w:r>
              <w:t>Environnement et réseaux professionnels</w:t>
            </w:r>
          </w:p>
          <w:p w14:paraId="717561D9" w14:textId="4A6F9FEE" w:rsidR="00215C80" w:rsidRDefault="00215C80" w:rsidP="00215C80">
            <w:pPr>
              <w:pStyle w:val="Normal-tableau-puces"/>
              <w:ind w:left="360"/>
            </w:pPr>
            <w:r>
              <w:t>Droit public</w:t>
            </w:r>
          </w:p>
          <w:p w14:paraId="37574FD8" w14:textId="1786BE1B" w:rsidR="003B72A6" w:rsidRDefault="003B72A6" w:rsidP="00215C80">
            <w:pPr>
              <w:pStyle w:val="Normal-tableau-puces"/>
              <w:ind w:left="360"/>
            </w:pPr>
            <w:r>
              <w:t>Droit de la santé</w:t>
            </w:r>
          </w:p>
          <w:p w14:paraId="3F37AC28" w14:textId="77777777" w:rsidR="00215C80" w:rsidRDefault="00215C80" w:rsidP="00215C80">
            <w:pPr>
              <w:pStyle w:val="Normal-tableau-puces"/>
              <w:ind w:left="360"/>
            </w:pPr>
            <w:r>
              <w:t>Droit des contrats</w:t>
            </w:r>
          </w:p>
          <w:p w14:paraId="55D44AC7" w14:textId="77777777" w:rsidR="00215C80" w:rsidRDefault="00215C80" w:rsidP="00215C80">
            <w:pPr>
              <w:pStyle w:val="Normal-tableau-puces"/>
              <w:ind w:left="360"/>
            </w:pPr>
            <w:r>
              <w:t>Droit de la propriété intellectuelle</w:t>
            </w:r>
          </w:p>
          <w:p w14:paraId="4C45A2BD" w14:textId="77777777" w:rsidR="00215C80" w:rsidRDefault="00215C80" w:rsidP="00215C80">
            <w:pPr>
              <w:pStyle w:val="Normal-tableau-puces"/>
              <w:ind w:left="360"/>
            </w:pPr>
            <w:r>
              <w:t>Organisation et fonctionnement de l'enseignement supérieur et de la recherche publique</w:t>
            </w:r>
          </w:p>
          <w:p w14:paraId="2680FC76" w14:textId="77777777" w:rsidR="00215C80" w:rsidRDefault="00215C80" w:rsidP="00215C80">
            <w:pPr>
              <w:pStyle w:val="Normal-tableau-puces"/>
              <w:ind w:left="360"/>
            </w:pPr>
            <w:r>
              <w:t>Modes de fonctionnement des administrations publiques</w:t>
            </w:r>
          </w:p>
          <w:p w14:paraId="3D61FF81" w14:textId="77777777" w:rsidR="00215C80" w:rsidRDefault="00215C80" w:rsidP="00215C80">
            <w:pPr>
              <w:pStyle w:val="Normal-tableau-puces"/>
              <w:ind w:left="360"/>
            </w:pPr>
            <w:r>
              <w:t>Finances publiques</w:t>
            </w:r>
          </w:p>
          <w:p w14:paraId="7393BA06" w14:textId="77777777" w:rsidR="00215C80" w:rsidRDefault="00215C80" w:rsidP="00215C80">
            <w:pPr>
              <w:pStyle w:val="Normal-tableau-puces"/>
              <w:ind w:left="360"/>
            </w:pPr>
            <w:r>
              <w:t>Méthodologie de conduite de projet</w:t>
            </w:r>
          </w:p>
          <w:p w14:paraId="055460EF" w14:textId="50CB7DFE" w:rsidR="00215C80" w:rsidRDefault="00215C80" w:rsidP="00215C80">
            <w:pPr>
              <w:pStyle w:val="Normal-tableau-puces"/>
              <w:ind w:left="360"/>
            </w:pPr>
            <w:r>
              <w:t xml:space="preserve">Bonne maîtrise de l’anglais </w:t>
            </w:r>
            <w:r w:rsidR="00B27AA1">
              <w:t xml:space="preserve">(lu, </w:t>
            </w:r>
            <w:r>
              <w:t>écrit</w:t>
            </w:r>
            <w:r w:rsidR="003B72A6">
              <w:t xml:space="preserve"> et parlé)</w:t>
            </w:r>
          </w:p>
          <w:p w14:paraId="74B216C6" w14:textId="77777777" w:rsidR="00DA796F" w:rsidRDefault="00D923B6" w:rsidP="00215C80">
            <w:pPr>
              <w:pStyle w:val="Normal-tableau-puces"/>
              <w:ind w:left="360"/>
            </w:pPr>
            <w:r>
              <w:t>Maîtrise des outils bureautiques (Excel, Word, PowerPoint)</w:t>
            </w:r>
          </w:p>
          <w:p w14:paraId="20C767D8" w14:textId="77777777" w:rsidR="00B27AA1" w:rsidRDefault="00B27AA1" w:rsidP="003B72A6">
            <w:pPr>
              <w:pStyle w:val="Normal-tableau-puces"/>
              <w:ind w:left="360"/>
            </w:pPr>
            <w:r>
              <w:t>Capacités rédactionnelles</w:t>
            </w:r>
          </w:p>
          <w:p w14:paraId="30640B6D" w14:textId="5CB042B8" w:rsidR="003B72A6" w:rsidRPr="00E03C7C" w:rsidRDefault="003B72A6" w:rsidP="00AD35B3">
            <w:pPr>
              <w:pStyle w:val="Normal-tableau-puces"/>
              <w:ind w:left="360"/>
            </w:pPr>
            <w:r w:rsidRPr="006B6683">
              <w:t>Politique de recherche et d’innovation</w:t>
            </w:r>
          </w:p>
        </w:tc>
      </w:tr>
      <w:tr w:rsidR="0094176C" w14:paraId="038812B4" w14:textId="77777777" w:rsidTr="00AD35B3">
        <w:trPr>
          <w:jc w:val="center"/>
        </w:trPr>
        <w:tc>
          <w:tcPr>
            <w:tcW w:w="1843" w:type="dxa"/>
            <w:shd w:val="clear" w:color="auto" w:fill="FFFFFF" w:themeFill="background1"/>
          </w:tcPr>
          <w:p w14:paraId="55C299DF" w14:textId="77777777" w:rsidR="0094176C" w:rsidRPr="00A8770E" w:rsidRDefault="0094176C" w:rsidP="007B59C5">
            <w:pPr>
              <w:pStyle w:val="Titre2-tableau"/>
            </w:pPr>
            <w:r w:rsidRPr="00A8770E">
              <w:t>Savoir-faire</w:t>
            </w:r>
          </w:p>
        </w:tc>
        <w:tc>
          <w:tcPr>
            <w:tcW w:w="8930" w:type="dxa"/>
            <w:shd w:val="clear" w:color="auto" w:fill="FFFFFF" w:themeFill="background1"/>
            <w:vAlign w:val="center"/>
          </w:tcPr>
          <w:p w14:paraId="05827B22" w14:textId="2A4129CF" w:rsidR="00215C80" w:rsidRDefault="00F76970" w:rsidP="00AD35B3">
            <w:pPr>
              <w:pStyle w:val="Normal-tableau-puces"/>
              <w:numPr>
                <w:ilvl w:val="0"/>
                <w:numId w:val="2"/>
              </w:numPr>
              <w:ind w:left="360"/>
              <w:jc w:val="both"/>
              <w:textAlignment w:val="auto"/>
            </w:pPr>
            <w:r>
              <w:t>Interagir avec les chercheurs et les partenaires publics et privés</w:t>
            </w:r>
          </w:p>
          <w:p w14:paraId="3A9698DE" w14:textId="60349ED3" w:rsidR="0042485B" w:rsidRDefault="0056271F" w:rsidP="00AD35B3">
            <w:pPr>
              <w:pStyle w:val="Normal-tableau-puces"/>
              <w:numPr>
                <w:ilvl w:val="0"/>
                <w:numId w:val="2"/>
              </w:numPr>
              <w:ind w:left="360"/>
              <w:jc w:val="both"/>
              <w:textAlignment w:val="auto"/>
            </w:pPr>
            <w:r>
              <w:t>Respect</w:t>
            </w:r>
            <w:r w:rsidR="0042485B">
              <w:t>er</w:t>
            </w:r>
            <w:r>
              <w:t xml:space="preserve"> la confidentialité</w:t>
            </w:r>
            <w:r w:rsidDel="0056271F">
              <w:t xml:space="preserve"> </w:t>
            </w:r>
          </w:p>
          <w:p w14:paraId="446703CB" w14:textId="3BA81767" w:rsidR="00215C80" w:rsidRDefault="00215C80" w:rsidP="00AD35B3">
            <w:pPr>
              <w:pStyle w:val="Normal-tableau-puces"/>
              <w:numPr>
                <w:ilvl w:val="0"/>
                <w:numId w:val="2"/>
              </w:numPr>
              <w:ind w:left="360"/>
              <w:jc w:val="both"/>
              <w:textAlignment w:val="auto"/>
            </w:pPr>
            <w:r>
              <w:t xml:space="preserve">Rédiger des </w:t>
            </w:r>
            <w:r w:rsidR="00D4335D">
              <w:t>contrats</w:t>
            </w:r>
          </w:p>
          <w:p w14:paraId="3F094C07" w14:textId="77777777" w:rsidR="00215C80" w:rsidRDefault="00215C80" w:rsidP="00AD35B3">
            <w:pPr>
              <w:pStyle w:val="Normal-tableau-puces"/>
              <w:numPr>
                <w:ilvl w:val="0"/>
                <w:numId w:val="2"/>
              </w:numPr>
              <w:ind w:left="360"/>
              <w:jc w:val="both"/>
              <w:textAlignment w:val="auto"/>
            </w:pPr>
            <w:r>
              <w:t>Transmettre des informations</w:t>
            </w:r>
          </w:p>
          <w:p w14:paraId="101C0B1C" w14:textId="77777777" w:rsidR="00215C80" w:rsidRDefault="00215C80" w:rsidP="00AD35B3">
            <w:pPr>
              <w:pStyle w:val="Normal-tableau-puces"/>
              <w:numPr>
                <w:ilvl w:val="0"/>
                <w:numId w:val="2"/>
              </w:numPr>
              <w:ind w:left="360"/>
              <w:jc w:val="both"/>
              <w:textAlignment w:val="auto"/>
            </w:pPr>
            <w:r>
              <w:t>Conduire une négociation</w:t>
            </w:r>
          </w:p>
          <w:p w14:paraId="1EE2FA28" w14:textId="77777777" w:rsidR="00215C80" w:rsidRDefault="00215C80" w:rsidP="00AD35B3">
            <w:pPr>
              <w:pStyle w:val="Normal-tableau-puces"/>
              <w:numPr>
                <w:ilvl w:val="0"/>
                <w:numId w:val="2"/>
              </w:numPr>
              <w:ind w:left="360"/>
              <w:jc w:val="both"/>
              <w:textAlignment w:val="auto"/>
            </w:pPr>
            <w:r>
              <w:t>Concevoir des tableaux de bord</w:t>
            </w:r>
          </w:p>
          <w:p w14:paraId="04A380DD" w14:textId="77777777" w:rsidR="00215C80" w:rsidRDefault="00215C80" w:rsidP="00AD35B3">
            <w:pPr>
              <w:pStyle w:val="Normal-tableau-puces"/>
              <w:numPr>
                <w:ilvl w:val="0"/>
                <w:numId w:val="2"/>
              </w:numPr>
              <w:ind w:left="360"/>
              <w:jc w:val="both"/>
              <w:textAlignment w:val="auto"/>
            </w:pPr>
            <w:r>
              <w:t>Animer une réunion</w:t>
            </w:r>
          </w:p>
          <w:p w14:paraId="0F9357D5" w14:textId="77777777" w:rsidR="00215C80" w:rsidRDefault="00215C80" w:rsidP="00AD35B3">
            <w:pPr>
              <w:pStyle w:val="Normal-tableau-puces"/>
              <w:numPr>
                <w:ilvl w:val="0"/>
                <w:numId w:val="2"/>
              </w:numPr>
              <w:ind w:left="360"/>
              <w:jc w:val="both"/>
              <w:textAlignment w:val="auto"/>
            </w:pPr>
            <w:r>
              <w:t>Utiliser les outils bureautiques</w:t>
            </w:r>
          </w:p>
          <w:p w14:paraId="2595EBE9" w14:textId="229D4D0A" w:rsidR="00DB10D1" w:rsidRPr="00A8770E" w:rsidRDefault="00215C80" w:rsidP="00AD35B3">
            <w:pPr>
              <w:pStyle w:val="Normal-tableau-puces"/>
              <w:numPr>
                <w:ilvl w:val="0"/>
                <w:numId w:val="2"/>
              </w:numPr>
              <w:ind w:left="360"/>
              <w:jc w:val="both"/>
            </w:pPr>
            <w:r>
              <w:t>Utiliser les logiciels spécifiques à l'activité</w:t>
            </w:r>
          </w:p>
        </w:tc>
      </w:tr>
      <w:tr w:rsidR="0094176C" w14:paraId="6FFC9F9A" w14:textId="77777777" w:rsidTr="00AD35B3">
        <w:trPr>
          <w:jc w:val="center"/>
        </w:trPr>
        <w:tc>
          <w:tcPr>
            <w:tcW w:w="1843" w:type="dxa"/>
            <w:shd w:val="clear" w:color="auto" w:fill="F7F3EF"/>
          </w:tcPr>
          <w:p w14:paraId="16423AB1" w14:textId="77777777" w:rsidR="0094176C" w:rsidRPr="00A8770E" w:rsidRDefault="0094176C" w:rsidP="007B59C5">
            <w:pPr>
              <w:pStyle w:val="Titre2-tableau"/>
            </w:pPr>
            <w:r w:rsidRPr="00A8770E">
              <w:t>Aptitudes</w:t>
            </w:r>
          </w:p>
        </w:tc>
        <w:tc>
          <w:tcPr>
            <w:tcW w:w="8930" w:type="dxa"/>
            <w:shd w:val="clear" w:color="auto" w:fill="F7F3EF"/>
            <w:vAlign w:val="center"/>
          </w:tcPr>
          <w:p w14:paraId="02C04DDD" w14:textId="77777777" w:rsidR="00D923B6" w:rsidRDefault="00D923B6" w:rsidP="00D923B6">
            <w:pPr>
              <w:pStyle w:val="Normal-tableau-puces"/>
              <w:ind w:left="360"/>
            </w:pPr>
            <w:r>
              <w:t>Esprit et travail d’équipe</w:t>
            </w:r>
          </w:p>
          <w:p w14:paraId="2677C1C5" w14:textId="236CCD19" w:rsidR="00D923B6" w:rsidRDefault="00D923B6" w:rsidP="00D923B6">
            <w:pPr>
              <w:pStyle w:val="Normal-tableau-puces"/>
              <w:ind w:left="360"/>
            </w:pPr>
            <w:r>
              <w:t>Très b</w:t>
            </w:r>
            <w:r w:rsidR="00215C80">
              <w:t>onnes capacités relationnelles</w:t>
            </w:r>
          </w:p>
          <w:p w14:paraId="5B517C08" w14:textId="77777777" w:rsidR="00D923B6" w:rsidRDefault="00D923B6" w:rsidP="00D923B6">
            <w:pPr>
              <w:pStyle w:val="Normal-tableau-puces"/>
              <w:ind w:left="360"/>
            </w:pPr>
            <w:r>
              <w:t>Esprit d’initiative et investissement</w:t>
            </w:r>
          </w:p>
          <w:p w14:paraId="60102B1A" w14:textId="77777777" w:rsidR="00D923B6" w:rsidRDefault="00D923B6" w:rsidP="00D923B6">
            <w:pPr>
              <w:pStyle w:val="Normal-tableau-puces"/>
              <w:ind w:left="360"/>
            </w:pPr>
            <w:r>
              <w:t>Capacité d’analyse et de synthèse</w:t>
            </w:r>
          </w:p>
          <w:p w14:paraId="6752695F" w14:textId="77777777" w:rsidR="00D923B6" w:rsidRDefault="00D923B6" w:rsidP="00D923B6">
            <w:pPr>
              <w:pStyle w:val="Normal-tableau-puces"/>
              <w:ind w:left="360"/>
            </w:pPr>
            <w:r>
              <w:t>Capacité d’adaptation</w:t>
            </w:r>
          </w:p>
          <w:p w14:paraId="5FA1550D" w14:textId="77777777" w:rsidR="00D923B6" w:rsidRDefault="00D923B6" w:rsidP="00D923B6">
            <w:pPr>
              <w:pStyle w:val="Normal-tableau-puces"/>
              <w:ind w:left="360"/>
            </w:pPr>
            <w:r>
              <w:t>Sens de la communication</w:t>
            </w:r>
          </w:p>
          <w:p w14:paraId="05D24DBB" w14:textId="1C942BCF" w:rsidR="00215C80" w:rsidRPr="00A8770E" w:rsidRDefault="00215C80" w:rsidP="00215C80">
            <w:pPr>
              <w:pStyle w:val="Normal-tableau-puces"/>
              <w:ind w:left="360"/>
            </w:pPr>
            <w:r>
              <w:t>Réactivité</w:t>
            </w:r>
          </w:p>
        </w:tc>
      </w:tr>
      <w:tr w:rsidR="0094176C" w14:paraId="2E39FCA1" w14:textId="77777777" w:rsidTr="00AD35B3">
        <w:trPr>
          <w:jc w:val="center"/>
        </w:trPr>
        <w:tc>
          <w:tcPr>
            <w:tcW w:w="1843" w:type="dxa"/>
            <w:shd w:val="clear" w:color="auto" w:fill="auto"/>
          </w:tcPr>
          <w:p w14:paraId="4983B847" w14:textId="77777777" w:rsidR="0094176C" w:rsidRDefault="0094176C" w:rsidP="007B59C5">
            <w:pPr>
              <w:pStyle w:val="Titre2-tableau"/>
              <w:rPr>
                <w:noProof/>
                <w:lang w:eastAsia="fr-FR"/>
              </w:rPr>
            </w:pPr>
            <w:r>
              <w:t>Expérience(s) souhaité(s)</w:t>
            </w:r>
          </w:p>
        </w:tc>
        <w:tc>
          <w:tcPr>
            <w:tcW w:w="8930" w:type="dxa"/>
            <w:shd w:val="clear" w:color="auto" w:fill="auto"/>
            <w:vAlign w:val="center"/>
          </w:tcPr>
          <w:p w14:paraId="5D4153D5" w14:textId="5E60E8AC" w:rsidR="0094176C" w:rsidRDefault="00367A41" w:rsidP="00AD35B3">
            <w:pPr>
              <w:pStyle w:val="Normal-tableau-puces"/>
              <w:numPr>
                <w:ilvl w:val="0"/>
                <w:numId w:val="2"/>
              </w:numPr>
              <w:ind w:left="360"/>
              <w:textAlignment w:val="auto"/>
            </w:pPr>
            <w:r>
              <w:t xml:space="preserve">Expérience </w:t>
            </w:r>
            <w:r w:rsidR="0042485B">
              <w:t>et/</w:t>
            </w:r>
            <w:r>
              <w:t xml:space="preserve">ou formation souhaitées en </w:t>
            </w:r>
            <w:r w:rsidR="00215C80">
              <w:t xml:space="preserve">valorisation </w:t>
            </w:r>
            <w:r w:rsidR="0056271F">
              <w:t>et partenariats scientifiques</w:t>
            </w:r>
          </w:p>
        </w:tc>
      </w:tr>
      <w:tr w:rsidR="0094176C" w14:paraId="3A40F9BB" w14:textId="77777777" w:rsidTr="00AD35B3">
        <w:trPr>
          <w:jc w:val="center"/>
        </w:trPr>
        <w:tc>
          <w:tcPr>
            <w:tcW w:w="1843" w:type="dxa"/>
            <w:shd w:val="clear" w:color="auto" w:fill="F7F3EF"/>
          </w:tcPr>
          <w:p w14:paraId="019D75B3" w14:textId="77777777" w:rsidR="0094176C" w:rsidRPr="00A8770E" w:rsidRDefault="0094176C" w:rsidP="007B59C5">
            <w:pPr>
              <w:pStyle w:val="Titre2-tableau"/>
            </w:pPr>
            <w:r>
              <w:t>Niveau de diplôme et formation(s)</w:t>
            </w:r>
          </w:p>
        </w:tc>
        <w:tc>
          <w:tcPr>
            <w:tcW w:w="8930" w:type="dxa"/>
            <w:shd w:val="clear" w:color="auto" w:fill="F7F3EF"/>
            <w:vAlign w:val="center"/>
          </w:tcPr>
          <w:p w14:paraId="06E2D312" w14:textId="781792A5" w:rsidR="0094176C" w:rsidRDefault="00367A41" w:rsidP="00215C80">
            <w:pPr>
              <w:pStyle w:val="Normal-tableau-puces"/>
              <w:ind w:left="360"/>
            </w:pPr>
            <w:r w:rsidRPr="00274E1E">
              <w:t xml:space="preserve">Diplôme de </w:t>
            </w:r>
            <w:r w:rsidR="00215C80">
              <w:t xml:space="preserve">niveau 6 </w:t>
            </w:r>
            <w:r w:rsidR="00B62153">
              <w:t xml:space="preserve">minimum </w:t>
            </w:r>
            <w:r w:rsidR="00215C80">
              <w:t>(Licence</w:t>
            </w:r>
            <w:r w:rsidRPr="00274E1E">
              <w:t>)</w:t>
            </w:r>
          </w:p>
          <w:p w14:paraId="224B351A" w14:textId="07FD78A7" w:rsidR="008C018D" w:rsidRPr="00A8770E" w:rsidRDefault="008C018D" w:rsidP="00215C80">
            <w:pPr>
              <w:pStyle w:val="Normal-tableau-puces"/>
              <w:ind w:left="360"/>
            </w:pPr>
            <w:r>
              <w:t>Formation juridique, scientifique ou en valorisation souhaitée</w:t>
            </w:r>
          </w:p>
        </w:tc>
      </w:tr>
      <w:tr w:rsidR="0094176C" w:rsidRPr="00657E27" w14:paraId="027979CC" w14:textId="77777777" w:rsidTr="00AD35B3">
        <w:trPr>
          <w:trHeight w:val="204"/>
          <w:jc w:val="center"/>
        </w:trPr>
        <w:tc>
          <w:tcPr>
            <w:tcW w:w="10773" w:type="dxa"/>
            <w:gridSpan w:val="2"/>
            <w:shd w:val="clear" w:color="auto" w:fill="EE7D00" w:themeFill="accent6" w:themeFillShade="BF"/>
            <w:vAlign w:val="center"/>
          </w:tcPr>
          <w:p w14:paraId="69B93D81" w14:textId="77777777" w:rsidR="0094176C" w:rsidRPr="00262FF2" w:rsidRDefault="0094176C" w:rsidP="007B59C5">
            <w:pPr>
              <w:pStyle w:val="Titre1-tableau"/>
            </w:pPr>
            <w:r>
              <w:t xml:space="preserve">Informations Générales </w:t>
            </w:r>
          </w:p>
        </w:tc>
      </w:tr>
      <w:tr w:rsidR="00B54495" w:rsidRPr="00BB112C" w14:paraId="70C16831" w14:textId="77777777" w:rsidTr="00AD35B3">
        <w:trPr>
          <w:jc w:val="center"/>
        </w:trPr>
        <w:tc>
          <w:tcPr>
            <w:tcW w:w="1843" w:type="dxa"/>
            <w:shd w:val="clear" w:color="auto" w:fill="EFEDEB" w:themeFill="accent4" w:themeFillTint="33"/>
          </w:tcPr>
          <w:p w14:paraId="10945F61" w14:textId="5D3FDD43" w:rsidR="00B54495" w:rsidRPr="00274E1E" w:rsidRDefault="00B54495" w:rsidP="007B59C5">
            <w:pPr>
              <w:pStyle w:val="Titre2-tableau"/>
            </w:pPr>
            <w:r w:rsidRPr="00274E1E">
              <w:t>Date</w:t>
            </w:r>
            <w:r w:rsidR="00DB10D1" w:rsidRPr="00274E1E">
              <w:t xml:space="preserve"> de </w:t>
            </w:r>
            <w:r w:rsidRPr="00274E1E">
              <w:t>prise de fonction</w:t>
            </w:r>
          </w:p>
        </w:tc>
        <w:tc>
          <w:tcPr>
            <w:tcW w:w="8930" w:type="dxa"/>
            <w:shd w:val="clear" w:color="auto" w:fill="EFEDEB" w:themeFill="accent4" w:themeFillTint="33"/>
            <w:vAlign w:val="center"/>
          </w:tcPr>
          <w:p w14:paraId="271BCE2D" w14:textId="1B952B95" w:rsidR="00B54495" w:rsidRPr="00274E1E" w:rsidRDefault="002671F4" w:rsidP="003B72A6">
            <w:pPr>
              <w:pStyle w:val="Normal-tableau-puces"/>
              <w:numPr>
                <w:ilvl w:val="0"/>
                <w:numId w:val="0"/>
              </w:numPr>
            </w:pPr>
            <w:r>
              <w:t>1</w:t>
            </w:r>
            <w:r w:rsidRPr="002671F4">
              <w:rPr>
                <w:vertAlign w:val="superscript"/>
              </w:rPr>
              <w:t>er</w:t>
            </w:r>
            <w:r w:rsidR="00B62153">
              <w:t xml:space="preserve"> </w:t>
            </w:r>
            <w:r w:rsidR="003B72A6">
              <w:t>juillet 2025</w:t>
            </w:r>
          </w:p>
        </w:tc>
      </w:tr>
      <w:tr w:rsidR="00DF3DD8" w:rsidRPr="00BB112C" w14:paraId="68A852AB" w14:textId="77777777" w:rsidTr="00AD35B3">
        <w:trPr>
          <w:jc w:val="center"/>
        </w:trPr>
        <w:tc>
          <w:tcPr>
            <w:tcW w:w="1843" w:type="dxa"/>
            <w:shd w:val="clear" w:color="auto" w:fill="FFFFFF" w:themeFill="background1"/>
          </w:tcPr>
          <w:p w14:paraId="61E20FE4" w14:textId="5ECA7F12" w:rsidR="00DF3DD8" w:rsidRPr="00274E1E" w:rsidRDefault="00DF3DD8" w:rsidP="00DF3DD8">
            <w:pPr>
              <w:pStyle w:val="Titre2-tableau"/>
            </w:pPr>
            <w:r>
              <w:t>Durée</w:t>
            </w:r>
          </w:p>
        </w:tc>
        <w:tc>
          <w:tcPr>
            <w:tcW w:w="8930" w:type="dxa"/>
            <w:shd w:val="clear" w:color="auto" w:fill="FFFFFF" w:themeFill="background1"/>
            <w:vAlign w:val="center"/>
          </w:tcPr>
          <w:p w14:paraId="3F2574C3" w14:textId="77777777" w:rsidR="00736D09" w:rsidRPr="0062137E" w:rsidRDefault="00736D09" w:rsidP="00736D09">
            <w:pPr>
              <w:pStyle w:val="Normal-tableau"/>
            </w:pPr>
            <w:r w:rsidRPr="0062137E">
              <w:t xml:space="preserve">12 mois                  </w:t>
            </w:r>
          </w:p>
          <w:p w14:paraId="6DC96FFE" w14:textId="77777777" w:rsidR="00DF3DD8" w:rsidRDefault="00736D09" w:rsidP="006B6683">
            <w:pPr>
              <w:pStyle w:val="Normal-tableau-puces"/>
              <w:numPr>
                <w:ilvl w:val="0"/>
                <w:numId w:val="0"/>
              </w:numPr>
            </w:pPr>
            <w:r w:rsidRPr="0062137E">
              <w:t xml:space="preserve">Renouvelable :  </w:t>
            </w:r>
            <w:sdt>
              <w:sdtPr>
                <w:id w:val="-1399506720"/>
                <w14:checkbox>
                  <w14:checked w14:val="1"/>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OUI          </w:t>
            </w:r>
            <w:sdt>
              <w:sdtPr>
                <w:id w:val="866725564"/>
                <w14:checkbox>
                  <w14:checked w14:val="0"/>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NON</w:t>
            </w:r>
          </w:p>
          <w:p w14:paraId="388886CE" w14:textId="2A301203" w:rsidR="00F6686F" w:rsidRPr="00274E1E" w:rsidRDefault="00F6686F" w:rsidP="006B6683">
            <w:pPr>
              <w:pStyle w:val="Normal-tableau-puces"/>
              <w:numPr>
                <w:ilvl w:val="0"/>
                <w:numId w:val="0"/>
              </w:numPr>
            </w:pPr>
            <w:r w:rsidRPr="0062137E">
              <w:rPr>
                <w:b/>
                <w:bCs/>
              </w:rPr>
              <w:t>CDD à vocation de titularisation</w:t>
            </w:r>
          </w:p>
        </w:tc>
      </w:tr>
      <w:tr w:rsidR="00B54495" w:rsidRPr="00BB112C" w14:paraId="36A5BF83" w14:textId="77777777" w:rsidTr="00AD35B3">
        <w:trPr>
          <w:jc w:val="center"/>
        </w:trPr>
        <w:tc>
          <w:tcPr>
            <w:tcW w:w="1843" w:type="dxa"/>
            <w:shd w:val="clear" w:color="auto" w:fill="EFEDEB" w:themeFill="accent4" w:themeFillTint="33"/>
          </w:tcPr>
          <w:p w14:paraId="3418A2F1" w14:textId="77777777" w:rsidR="00B54495" w:rsidRPr="00274E1E" w:rsidRDefault="00B54495" w:rsidP="007B59C5">
            <w:pPr>
              <w:pStyle w:val="Titre2-tableau"/>
            </w:pPr>
            <w:r w:rsidRPr="00274E1E">
              <w:t xml:space="preserve">Temps de travail </w:t>
            </w:r>
          </w:p>
        </w:tc>
        <w:tc>
          <w:tcPr>
            <w:tcW w:w="8930" w:type="dxa"/>
            <w:shd w:val="clear" w:color="auto" w:fill="EFEDEB" w:themeFill="accent4" w:themeFillTint="33"/>
            <w:vAlign w:val="center"/>
          </w:tcPr>
          <w:p w14:paraId="302FD044" w14:textId="31BD4B91" w:rsidR="00B54495" w:rsidRPr="00274E1E" w:rsidRDefault="00274E1E" w:rsidP="007B59C5">
            <w:pPr>
              <w:pStyle w:val="Normal-tableau-puces"/>
              <w:ind w:left="219" w:hanging="219"/>
            </w:pPr>
            <w:r w:rsidRPr="00274E1E">
              <w:t>Temps plein</w:t>
            </w:r>
          </w:p>
          <w:p w14:paraId="30729408" w14:textId="56C8A5AB" w:rsidR="00B54495" w:rsidRPr="00274E1E" w:rsidRDefault="00274E1E" w:rsidP="006B6683">
            <w:pPr>
              <w:pStyle w:val="Normal-tableau-puces"/>
              <w:ind w:left="219" w:hanging="219"/>
            </w:pPr>
            <w:r w:rsidRPr="00274E1E">
              <w:t>38</w:t>
            </w:r>
            <w:r w:rsidR="006B6683">
              <w:t>h</w:t>
            </w:r>
            <w:r w:rsidRPr="00274E1E">
              <w:t xml:space="preserve">30 </w:t>
            </w:r>
            <w:r w:rsidR="00B54495" w:rsidRPr="00274E1E">
              <w:t xml:space="preserve">heures hebdomadaires </w:t>
            </w:r>
          </w:p>
        </w:tc>
      </w:tr>
      <w:tr w:rsidR="008F4A7D" w:rsidRPr="00BB112C" w14:paraId="3C72F4F8" w14:textId="77777777" w:rsidTr="00AD35B3">
        <w:trPr>
          <w:jc w:val="center"/>
        </w:trPr>
        <w:tc>
          <w:tcPr>
            <w:tcW w:w="1843" w:type="dxa"/>
            <w:shd w:val="clear" w:color="auto" w:fill="FFFFFF" w:themeFill="background1"/>
          </w:tcPr>
          <w:p w14:paraId="4F373206" w14:textId="0D7E6E7D" w:rsidR="008F4A7D" w:rsidRPr="00274E1E" w:rsidRDefault="008F4A7D" w:rsidP="008F4A7D">
            <w:pPr>
              <w:pStyle w:val="Titre2-tableau"/>
            </w:pPr>
            <w:r w:rsidRPr="00487794">
              <w:t xml:space="preserve">Activités </w:t>
            </w:r>
            <w:proofErr w:type="spellStart"/>
            <w:r w:rsidRPr="00487794">
              <w:t>télétravaillables</w:t>
            </w:r>
            <w:proofErr w:type="spellEnd"/>
            <w:r w:rsidRPr="00487794">
              <w:t xml:space="preserve"> </w:t>
            </w:r>
          </w:p>
        </w:tc>
        <w:tc>
          <w:tcPr>
            <w:tcW w:w="8930" w:type="dxa"/>
            <w:shd w:val="clear" w:color="auto" w:fill="FFFFFF" w:themeFill="background1"/>
            <w:vAlign w:val="center"/>
          </w:tcPr>
          <w:p w14:paraId="4B661ACA" w14:textId="77777777" w:rsidR="007619AC" w:rsidRPr="007619AC" w:rsidRDefault="007619AC" w:rsidP="007619AC">
            <w:pPr>
              <w:autoSpaceDE/>
              <w:autoSpaceDN/>
              <w:adjustRightInd/>
              <w:spacing w:line="240" w:lineRule="auto"/>
              <w:textAlignment w:val="auto"/>
              <w:rPr>
                <w:rFonts w:asciiTheme="majorHAnsi" w:hAnsiTheme="majorHAnsi" w:cstheme="majorHAnsi"/>
                <w:color w:val="auto"/>
                <w:lang w:eastAsia="fr-FR"/>
              </w:rPr>
            </w:pPr>
            <w:r w:rsidRPr="007619AC">
              <w:rPr>
                <w:rFonts w:ascii="Segoe UI Symbol" w:hAnsi="Segoe UI Symbol" w:cs="Segoe UI Symbol"/>
                <w:color w:val="auto"/>
                <w:lang w:eastAsia="fr-FR"/>
              </w:rPr>
              <w:t>☒</w:t>
            </w:r>
            <w:r w:rsidRPr="007619AC">
              <w:rPr>
                <w:rFonts w:asciiTheme="majorHAnsi" w:hAnsiTheme="majorHAnsi" w:cstheme="majorHAnsi"/>
                <w:color w:val="auto"/>
                <w:lang w:eastAsia="fr-FR"/>
              </w:rPr>
              <w:t xml:space="preserve"> OUI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r w:rsidRPr="007619AC">
              <w:rPr>
                <w:rFonts w:asciiTheme="majorHAnsi" w:hAnsiTheme="majorHAnsi" w:cstheme="majorHAnsi"/>
                <w:color w:val="auto"/>
                <w:lang w:eastAsia="fr-FR"/>
              </w:rPr>
              <w:t xml:space="preserve"> </w:t>
            </w:r>
            <w:r w:rsidRPr="007619AC">
              <w:rPr>
                <w:color w:val="auto"/>
                <w:lang w:eastAsia="fr-FR"/>
              </w:rPr>
              <w:t> </w:t>
            </w:r>
            <w:proofErr w:type="gramStart"/>
            <w:r w:rsidRPr="007619AC">
              <w:rPr>
                <w:rFonts w:ascii="Segoe UI Symbol" w:hAnsi="Segoe UI Symbol" w:cs="Segoe UI Symbol"/>
                <w:color w:val="auto"/>
                <w:lang w:eastAsia="fr-FR"/>
              </w:rPr>
              <w:t>☐</w:t>
            </w:r>
            <w:r w:rsidRPr="007619AC">
              <w:rPr>
                <w:color w:val="auto"/>
                <w:lang w:eastAsia="fr-FR"/>
              </w:rPr>
              <w:t> </w:t>
            </w:r>
            <w:r w:rsidRPr="007619AC">
              <w:rPr>
                <w:rFonts w:asciiTheme="majorHAnsi" w:hAnsiTheme="majorHAnsi" w:cstheme="majorHAnsi"/>
                <w:color w:val="auto"/>
                <w:lang w:eastAsia="fr-FR"/>
              </w:rPr>
              <w:t xml:space="preserve"> NON</w:t>
            </w:r>
            <w:proofErr w:type="gramEnd"/>
          </w:p>
          <w:p w14:paraId="1386FBB4" w14:textId="1CD32005" w:rsidR="008F4A7D" w:rsidRPr="007619AC" w:rsidRDefault="007619AC" w:rsidP="007619AC">
            <w:pPr>
              <w:autoSpaceDE/>
              <w:autoSpaceDN/>
              <w:adjustRightInd/>
              <w:spacing w:line="240" w:lineRule="auto"/>
              <w:textAlignment w:val="auto"/>
              <w:rPr>
                <w:rFonts w:asciiTheme="majorHAnsi" w:hAnsiTheme="majorHAnsi" w:cstheme="majorHAnsi"/>
                <w:color w:val="auto"/>
                <w:lang w:eastAsia="fr-FR"/>
              </w:rPr>
            </w:pPr>
            <w:r w:rsidRPr="007619AC">
              <w:rPr>
                <w:rFonts w:asciiTheme="majorHAnsi" w:hAnsiTheme="majorHAnsi" w:cstheme="majorHAnsi"/>
                <w:color w:val="auto"/>
                <w:lang w:eastAsia="fr-FR"/>
              </w:rPr>
              <w:t>* 2 à 3 jours/semaine maximum sur accord du responsable hiérarchique</w:t>
            </w:r>
          </w:p>
        </w:tc>
      </w:tr>
      <w:tr w:rsidR="008F4A7D" w:rsidRPr="00BB112C" w14:paraId="0D7AC68F" w14:textId="77777777" w:rsidTr="00AD35B3">
        <w:trPr>
          <w:jc w:val="center"/>
        </w:trPr>
        <w:tc>
          <w:tcPr>
            <w:tcW w:w="1843" w:type="dxa"/>
            <w:shd w:val="clear" w:color="auto" w:fill="EFEDEB" w:themeFill="accent4" w:themeFillTint="33"/>
          </w:tcPr>
          <w:p w14:paraId="7C7756E8" w14:textId="380A9982" w:rsidR="008F4A7D" w:rsidRPr="00274E1E" w:rsidRDefault="008F4A7D" w:rsidP="008F4A7D">
            <w:pPr>
              <w:pStyle w:val="Titre2-tableau"/>
            </w:pPr>
            <w:r w:rsidRPr="00274E1E">
              <w:t xml:space="preserve">Rémunération </w:t>
            </w:r>
          </w:p>
        </w:tc>
        <w:tc>
          <w:tcPr>
            <w:tcW w:w="8930" w:type="dxa"/>
            <w:shd w:val="clear" w:color="auto" w:fill="EFEDEB" w:themeFill="accent4" w:themeFillTint="33"/>
            <w:vAlign w:val="center"/>
          </w:tcPr>
          <w:p w14:paraId="094DEC9C" w14:textId="09AFF4A2" w:rsidR="008F4A7D" w:rsidRPr="00274E1E" w:rsidRDefault="008F4A7D" w:rsidP="008F4A7D">
            <w:pPr>
              <w:pStyle w:val="Normal-tableau-puces"/>
              <w:numPr>
                <w:ilvl w:val="0"/>
                <w:numId w:val="0"/>
              </w:numPr>
            </w:pPr>
            <w:r w:rsidRPr="003E0181">
              <w:rPr>
                <w:bCs/>
              </w:rPr>
              <w:t>Selon la grille indiciaire correspondant au corps de recrutement, une reprise d’ancienneté selon le niveau d’expérience et un régime indemnitaire (RIFSEEP) correspondant à la fonction occupée.</w:t>
            </w:r>
          </w:p>
        </w:tc>
      </w:tr>
      <w:tr w:rsidR="00274E1E" w:rsidRPr="00BB112C" w14:paraId="2ED35D1D" w14:textId="77777777" w:rsidTr="008F4A7D">
        <w:trPr>
          <w:jc w:val="center"/>
        </w:trPr>
        <w:tc>
          <w:tcPr>
            <w:tcW w:w="1843" w:type="dxa"/>
            <w:shd w:val="clear" w:color="auto" w:fill="auto"/>
          </w:tcPr>
          <w:p w14:paraId="2D7044E1" w14:textId="5D532820" w:rsidR="00274E1E" w:rsidRPr="00274E1E" w:rsidRDefault="00274E1E" w:rsidP="007B59C5">
            <w:pPr>
              <w:pStyle w:val="Titre2-tableau"/>
            </w:pPr>
            <w:r w:rsidRPr="00274E1E">
              <w:t>Avantages</w:t>
            </w:r>
          </w:p>
        </w:tc>
        <w:tc>
          <w:tcPr>
            <w:tcW w:w="8930" w:type="dxa"/>
            <w:shd w:val="clear" w:color="auto" w:fill="auto"/>
            <w:vAlign w:val="center"/>
          </w:tcPr>
          <w:p w14:paraId="66230166" w14:textId="538F8512" w:rsidR="00274E1E" w:rsidRPr="00274E1E" w:rsidRDefault="00274E1E" w:rsidP="00274E1E">
            <w:pPr>
              <w:pStyle w:val="Normal-tableau-puces"/>
              <w:ind w:left="360"/>
            </w:pPr>
            <w:r w:rsidRPr="00274E1E">
              <w:t xml:space="preserve">32 jours de Congés </w:t>
            </w:r>
            <w:r w:rsidR="00E23504">
              <w:t xml:space="preserve">par an </w:t>
            </w:r>
            <w:r w:rsidRPr="00274E1E">
              <w:t>et 13 jours de RTT</w:t>
            </w:r>
          </w:p>
          <w:p w14:paraId="67F98A9B" w14:textId="77777777" w:rsidR="00274E1E" w:rsidRPr="00274E1E" w:rsidRDefault="00274E1E" w:rsidP="00274E1E">
            <w:pPr>
              <w:pStyle w:val="Normal-tableau-puces"/>
              <w:ind w:left="360"/>
            </w:pPr>
            <w:r w:rsidRPr="00274E1E">
              <w:t xml:space="preserve">Restauration collective subventionnée sur place </w:t>
            </w:r>
          </w:p>
          <w:p w14:paraId="6B47535E" w14:textId="77777777" w:rsidR="00274E1E" w:rsidRPr="00274E1E" w:rsidRDefault="00274E1E" w:rsidP="00274E1E">
            <w:pPr>
              <w:pStyle w:val="Normal-tableau-puces"/>
              <w:ind w:left="360"/>
            </w:pPr>
            <w:r w:rsidRPr="00274E1E">
              <w:t>Comité d'action et d’entraide sociales (prestations sociales, culturelles, sportives)</w:t>
            </w:r>
          </w:p>
          <w:p w14:paraId="470F3E3C" w14:textId="04B8C567" w:rsidR="00274E1E" w:rsidRPr="00274E1E" w:rsidRDefault="00274E1E" w:rsidP="008C018D">
            <w:pPr>
              <w:pStyle w:val="Normal-tableau-puces"/>
              <w:ind w:left="360"/>
            </w:pPr>
            <w:r w:rsidRPr="00274E1E">
              <w:t xml:space="preserve">Transports publics remboursés </w:t>
            </w:r>
            <w:r w:rsidR="008C018D">
              <w:t>à 75</w:t>
            </w:r>
            <w:r w:rsidR="001708C3">
              <w:t xml:space="preserve"> </w:t>
            </w:r>
            <w:r w:rsidR="008C018D">
              <w:t>%</w:t>
            </w:r>
          </w:p>
        </w:tc>
      </w:tr>
      <w:tr w:rsidR="0094176C" w14:paraId="31950844" w14:textId="77777777" w:rsidTr="00AD35B3">
        <w:trPr>
          <w:jc w:val="center"/>
        </w:trPr>
        <w:tc>
          <w:tcPr>
            <w:tcW w:w="10773" w:type="dxa"/>
            <w:gridSpan w:val="2"/>
            <w:shd w:val="clear" w:color="auto" w:fill="EE7D00" w:themeFill="accent6" w:themeFillShade="BF"/>
            <w:vAlign w:val="center"/>
          </w:tcPr>
          <w:p w14:paraId="3B43C2CD" w14:textId="77777777" w:rsidR="0094176C" w:rsidRPr="00A8770E" w:rsidRDefault="0094176C" w:rsidP="007B59C5">
            <w:pPr>
              <w:pStyle w:val="Titre1-tableau"/>
              <w:rPr>
                <w:color w:val="000000"/>
              </w:rPr>
            </w:pPr>
            <w:r>
              <w:t>Modalités de candidature</w:t>
            </w:r>
          </w:p>
        </w:tc>
      </w:tr>
      <w:tr w:rsidR="00736D09" w:rsidRPr="00274E1E" w14:paraId="335386BE" w14:textId="77777777" w:rsidTr="001B64D1">
        <w:trPr>
          <w:jc w:val="center"/>
        </w:trPr>
        <w:tc>
          <w:tcPr>
            <w:tcW w:w="1843" w:type="dxa"/>
            <w:shd w:val="clear" w:color="auto" w:fill="EFEDEB" w:themeFill="accent4" w:themeFillTint="33"/>
          </w:tcPr>
          <w:p w14:paraId="5D91DF99" w14:textId="0D8D09F3" w:rsidR="00736D09" w:rsidRPr="00274E1E" w:rsidRDefault="00736D09" w:rsidP="00736D09">
            <w:pPr>
              <w:pStyle w:val="Titre2-tableau"/>
            </w:pPr>
            <w:r>
              <w:t>Date limite de candidature</w:t>
            </w:r>
          </w:p>
        </w:tc>
        <w:tc>
          <w:tcPr>
            <w:tcW w:w="8930" w:type="dxa"/>
            <w:shd w:val="clear" w:color="auto" w:fill="EFEDEB" w:themeFill="accent4" w:themeFillTint="33"/>
            <w:vAlign w:val="center"/>
          </w:tcPr>
          <w:p w14:paraId="2D47B766" w14:textId="4325DB77" w:rsidR="00736D09" w:rsidRPr="00274E1E" w:rsidRDefault="00736D09" w:rsidP="008F4A7D">
            <w:pPr>
              <w:pStyle w:val="Normal-tableau-puces"/>
              <w:numPr>
                <w:ilvl w:val="0"/>
                <w:numId w:val="0"/>
              </w:numPr>
            </w:pPr>
            <w:r>
              <w:rPr>
                <w:b/>
              </w:rPr>
              <w:t>Vendredi</w:t>
            </w:r>
            <w:r>
              <w:rPr>
                <w:b/>
                <w:spacing w:val="-7"/>
              </w:rPr>
              <w:t xml:space="preserve"> </w:t>
            </w:r>
            <w:r>
              <w:rPr>
                <w:b/>
              </w:rPr>
              <w:t>18</w:t>
            </w:r>
            <w:r>
              <w:rPr>
                <w:b/>
                <w:spacing w:val="-6"/>
              </w:rPr>
              <w:t xml:space="preserve"> </w:t>
            </w:r>
            <w:r>
              <w:rPr>
                <w:b/>
              </w:rPr>
              <w:t>avril</w:t>
            </w:r>
            <w:r>
              <w:rPr>
                <w:b/>
                <w:spacing w:val="-6"/>
              </w:rPr>
              <w:t xml:space="preserve"> </w:t>
            </w:r>
            <w:r>
              <w:rPr>
                <w:b/>
              </w:rPr>
              <w:t>2025,</w:t>
            </w:r>
            <w:r>
              <w:rPr>
                <w:b/>
                <w:spacing w:val="-4"/>
              </w:rPr>
              <w:t xml:space="preserve"> 17h00</w:t>
            </w:r>
          </w:p>
        </w:tc>
      </w:tr>
      <w:tr w:rsidR="0094176C" w14:paraId="4C949396" w14:textId="77777777" w:rsidTr="00AD35B3">
        <w:trPr>
          <w:jc w:val="center"/>
        </w:trPr>
        <w:tc>
          <w:tcPr>
            <w:tcW w:w="1843" w:type="dxa"/>
            <w:shd w:val="clear" w:color="auto" w:fill="FFFFFF" w:themeFill="background1"/>
          </w:tcPr>
          <w:p w14:paraId="5F0A1E15" w14:textId="77777777" w:rsidR="0094176C" w:rsidRDefault="0094176C" w:rsidP="007B59C5">
            <w:pPr>
              <w:pStyle w:val="Titre2-tableau"/>
            </w:pPr>
            <w:r>
              <w:t>Contact</w:t>
            </w:r>
          </w:p>
        </w:tc>
        <w:tc>
          <w:tcPr>
            <w:tcW w:w="8930" w:type="dxa"/>
            <w:shd w:val="clear" w:color="auto" w:fill="FFFFFF" w:themeFill="background1"/>
            <w:vAlign w:val="center"/>
          </w:tcPr>
          <w:p w14:paraId="2230FE32" w14:textId="24E0F6B3" w:rsidR="0094176C" w:rsidRPr="00274E1E" w:rsidRDefault="003B72A6" w:rsidP="008C018D">
            <w:pPr>
              <w:pStyle w:val="Normal-tableau-puces"/>
              <w:numPr>
                <w:ilvl w:val="0"/>
                <w:numId w:val="0"/>
              </w:numPr>
            </w:pPr>
            <w:r>
              <w:t>Sylvain BOURGOIN</w:t>
            </w:r>
          </w:p>
        </w:tc>
      </w:tr>
      <w:tr w:rsidR="00F96637" w14:paraId="308C83F7" w14:textId="77777777" w:rsidTr="00AD35B3">
        <w:trPr>
          <w:jc w:val="center"/>
        </w:trPr>
        <w:tc>
          <w:tcPr>
            <w:tcW w:w="1843" w:type="dxa"/>
            <w:shd w:val="clear" w:color="auto" w:fill="F2F2F2" w:themeFill="background1" w:themeFillShade="F2"/>
          </w:tcPr>
          <w:p w14:paraId="7AEED002" w14:textId="2042D593" w:rsidR="00F96637" w:rsidRPr="00A8770E" w:rsidRDefault="00F96637" w:rsidP="00F96637">
            <w:pPr>
              <w:pStyle w:val="Titre2-tableau"/>
            </w:pPr>
            <w:r w:rsidRPr="000463A1">
              <w:t xml:space="preserve">Contractuels </w:t>
            </w:r>
          </w:p>
        </w:tc>
        <w:tc>
          <w:tcPr>
            <w:tcW w:w="8930" w:type="dxa"/>
            <w:shd w:val="clear" w:color="auto" w:fill="F2F2F2" w:themeFill="background1" w:themeFillShade="F2"/>
            <w:vAlign w:val="center"/>
          </w:tcPr>
          <w:p w14:paraId="354A969A" w14:textId="77777777" w:rsidR="00F96637" w:rsidRPr="000463A1" w:rsidRDefault="00F96637" w:rsidP="00F96637">
            <w:pPr>
              <w:pStyle w:val="TableParagraph"/>
              <w:widowControl/>
              <w:numPr>
                <w:ilvl w:val="0"/>
                <w:numId w:val="8"/>
              </w:numPr>
              <w:tabs>
                <w:tab w:val="left" w:pos="385"/>
              </w:tabs>
              <w:autoSpaceDE/>
              <w:autoSpaceDN/>
              <w:spacing w:before="87"/>
              <w:ind w:left="238"/>
              <w:jc w:val="both"/>
              <w:rPr>
                <w:rFonts w:ascii="Arial" w:hAnsi="Arial" w:cs="Arial"/>
                <w:position w:val="1"/>
                <w:sz w:val="20"/>
                <w:szCs w:val="20"/>
              </w:rPr>
            </w:pPr>
            <w:r w:rsidRPr="000463A1">
              <w:rPr>
                <w:rFonts w:ascii="Arial" w:hAnsi="Arial" w:cs="Arial"/>
                <w:spacing w:val="-2"/>
                <w:position w:val="1"/>
                <w:sz w:val="20"/>
                <w:szCs w:val="20"/>
              </w:rPr>
              <w:t>Recrutement</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par</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voie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contractuelle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(article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L.352-4</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du</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code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général</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de</w:t>
            </w:r>
            <w:r w:rsidRPr="000463A1">
              <w:rPr>
                <w:rFonts w:ascii="Arial" w:hAnsi="Arial" w:cs="Arial"/>
                <w:spacing w:val="-4"/>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fonction</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publique).</w:t>
            </w:r>
          </w:p>
          <w:p w14:paraId="09805802" w14:textId="77777777" w:rsidR="00F96637" w:rsidRPr="000463A1" w:rsidRDefault="00F96637" w:rsidP="00F96637">
            <w:pPr>
              <w:pStyle w:val="TableParagraph"/>
              <w:widowControl/>
              <w:numPr>
                <w:ilvl w:val="0"/>
                <w:numId w:val="8"/>
              </w:numPr>
              <w:tabs>
                <w:tab w:val="left" w:pos="385"/>
              </w:tabs>
              <w:autoSpaceDE/>
              <w:autoSpaceDN/>
              <w:spacing w:before="35" w:line="280" w:lineRule="auto"/>
              <w:ind w:left="238" w:right="105"/>
              <w:jc w:val="both"/>
              <w:rPr>
                <w:rFonts w:ascii="Arial" w:hAnsi="Arial" w:cs="Arial"/>
                <w:b/>
                <w:sz w:val="20"/>
                <w:szCs w:val="20"/>
                <w:u w:val="single"/>
              </w:rPr>
            </w:pPr>
            <w:r w:rsidRPr="000463A1">
              <w:rPr>
                <w:rFonts w:ascii="Arial" w:hAnsi="Arial" w:cs="Arial"/>
                <w:position w:val="1"/>
                <w:sz w:val="20"/>
                <w:szCs w:val="20"/>
              </w:rPr>
              <w:t xml:space="preserve">Ce recrutement est </w:t>
            </w:r>
            <w:r w:rsidRPr="000463A1">
              <w:rPr>
                <w:rFonts w:ascii="Arial" w:hAnsi="Arial" w:cs="Arial"/>
                <w:b/>
                <w:position w:val="1"/>
                <w:sz w:val="20"/>
                <w:szCs w:val="20"/>
                <w:u w:val="single"/>
              </w:rPr>
              <w:t xml:space="preserve">réservé aux candidats en situation de handicap n’ayant pas la qualité de fonctionnaire et relevant </w:t>
            </w:r>
            <w:r w:rsidRPr="000463A1">
              <w:rPr>
                <w:rFonts w:ascii="Arial" w:hAnsi="Arial" w:cs="Arial"/>
                <w:b/>
                <w:sz w:val="20"/>
                <w:szCs w:val="20"/>
                <w:u w:val="single"/>
              </w:rPr>
              <w:t>de</w:t>
            </w:r>
            <w:r w:rsidRPr="000463A1">
              <w:rPr>
                <w:rFonts w:ascii="Arial" w:hAnsi="Arial" w:cs="Arial"/>
                <w:b/>
                <w:spacing w:val="-5"/>
                <w:sz w:val="20"/>
                <w:szCs w:val="20"/>
                <w:u w:val="single"/>
              </w:rPr>
              <w:t xml:space="preserve"> </w:t>
            </w:r>
            <w:r w:rsidRPr="000463A1">
              <w:rPr>
                <w:rFonts w:ascii="Arial" w:hAnsi="Arial" w:cs="Arial"/>
                <w:b/>
                <w:sz w:val="20"/>
                <w:szCs w:val="20"/>
                <w:u w:val="single"/>
              </w:rPr>
              <w:t>l’une</w:t>
            </w:r>
            <w:r w:rsidRPr="000463A1">
              <w:rPr>
                <w:rFonts w:ascii="Arial" w:hAnsi="Arial" w:cs="Arial"/>
                <w:b/>
                <w:spacing w:val="-5"/>
                <w:sz w:val="20"/>
                <w:szCs w:val="20"/>
                <w:u w:val="single"/>
              </w:rPr>
              <w:t xml:space="preserve"> </w:t>
            </w:r>
            <w:r w:rsidRPr="000463A1">
              <w:rPr>
                <w:rFonts w:ascii="Arial" w:hAnsi="Arial" w:cs="Arial"/>
                <w:b/>
                <w:sz w:val="20"/>
                <w:szCs w:val="20"/>
                <w:u w:val="single"/>
              </w:rPr>
              <w:t>des</w:t>
            </w:r>
            <w:r w:rsidRPr="000463A1">
              <w:rPr>
                <w:rFonts w:ascii="Arial" w:hAnsi="Arial" w:cs="Arial"/>
                <w:b/>
                <w:spacing w:val="-5"/>
                <w:sz w:val="20"/>
                <w:szCs w:val="20"/>
                <w:u w:val="single"/>
              </w:rPr>
              <w:t xml:space="preserve"> </w:t>
            </w:r>
            <w:r w:rsidRPr="000463A1">
              <w:rPr>
                <w:rFonts w:ascii="Arial" w:hAnsi="Arial" w:cs="Arial"/>
                <w:b/>
                <w:sz w:val="20"/>
                <w:szCs w:val="20"/>
                <w:u w:val="single"/>
              </w:rPr>
              <w:t>catégories</w:t>
            </w:r>
            <w:r w:rsidRPr="000463A1">
              <w:rPr>
                <w:rFonts w:ascii="Arial" w:hAnsi="Arial" w:cs="Arial"/>
                <w:b/>
                <w:spacing w:val="-5"/>
                <w:sz w:val="20"/>
                <w:szCs w:val="20"/>
                <w:u w:val="single"/>
              </w:rPr>
              <w:t xml:space="preserve"> de bénéficiaire de l’obligation d’emploi des travailleurs handicapés </w:t>
            </w:r>
            <w:r w:rsidRPr="000463A1">
              <w:rPr>
                <w:rFonts w:ascii="Arial" w:hAnsi="Arial" w:cs="Arial"/>
                <w:b/>
                <w:sz w:val="20"/>
                <w:szCs w:val="20"/>
                <w:u w:val="single"/>
              </w:rPr>
              <w:t>mentionnées</w:t>
            </w:r>
            <w:r w:rsidRPr="000463A1">
              <w:rPr>
                <w:rFonts w:ascii="Arial" w:hAnsi="Arial" w:cs="Arial"/>
                <w:b/>
                <w:spacing w:val="-5"/>
                <w:sz w:val="20"/>
                <w:szCs w:val="20"/>
                <w:u w:val="single"/>
              </w:rPr>
              <w:t xml:space="preserve"> </w:t>
            </w:r>
            <w:r w:rsidRPr="000463A1">
              <w:rPr>
                <w:rFonts w:ascii="Arial" w:hAnsi="Arial" w:cs="Arial"/>
                <w:b/>
                <w:sz w:val="20"/>
                <w:szCs w:val="20"/>
                <w:u w:val="single"/>
              </w:rPr>
              <w:t>aux</w:t>
            </w:r>
            <w:r w:rsidRPr="000463A1">
              <w:rPr>
                <w:rFonts w:ascii="Arial" w:hAnsi="Arial" w:cs="Arial"/>
                <w:b/>
                <w:spacing w:val="-3"/>
                <w:sz w:val="20"/>
                <w:szCs w:val="20"/>
                <w:u w:val="single"/>
              </w:rPr>
              <w:t xml:space="preserve"> </w:t>
            </w:r>
            <w:r w:rsidRPr="000463A1">
              <w:rPr>
                <w:rFonts w:ascii="Arial" w:hAnsi="Arial" w:cs="Arial"/>
                <w:b/>
                <w:sz w:val="20"/>
                <w:szCs w:val="20"/>
                <w:u w:val="single"/>
              </w:rPr>
              <w:t>1°,</w:t>
            </w:r>
            <w:r w:rsidRPr="000463A1">
              <w:rPr>
                <w:rFonts w:ascii="Arial" w:hAnsi="Arial" w:cs="Arial"/>
                <w:b/>
                <w:spacing w:val="-4"/>
                <w:sz w:val="20"/>
                <w:szCs w:val="20"/>
                <w:u w:val="single"/>
              </w:rPr>
              <w:t xml:space="preserve"> </w:t>
            </w:r>
            <w:r w:rsidRPr="000463A1">
              <w:rPr>
                <w:rFonts w:ascii="Arial" w:hAnsi="Arial" w:cs="Arial"/>
                <w:b/>
                <w:sz w:val="20"/>
                <w:szCs w:val="20"/>
                <w:u w:val="single"/>
              </w:rPr>
              <w:t>2°,</w:t>
            </w:r>
            <w:r w:rsidRPr="000463A1">
              <w:rPr>
                <w:rFonts w:ascii="Arial" w:hAnsi="Arial" w:cs="Arial"/>
                <w:b/>
                <w:spacing w:val="-4"/>
                <w:sz w:val="20"/>
                <w:szCs w:val="20"/>
                <w:u w:val="single"/>
              </w:rPr>
              <w:t xml:space="preserve"> </w:t>
            </w:r>
            <w:r w:rsidRPr="000463A1">
              <w:rPr>
                <w:rFonts w:ascii="Arial" w:hAnsi="Arial" w:cs="Arial"/>
                <w:b/>
                <w:sz w:val="20"/>
                <w:szCs w:val="20"/>
                <w:u w:val="single"/>
              </w:rPr>
              <w:t>3°,</w:t>
            </w:r>
            <w:r w:rsidRPr="000463A1">
              <w:rPr>
                <w:rFonts w:ascii="Arial" w:hAnsi="Arial" w:cs="Arial"/>
                <w:b/>
                <w:spacing w:val="-4"/>
                <w:sz w:val="20"/>
                <w:szCs w:val="20"/>
                <w:u w:val="single"/>
              </w:rPr>
              <w:t xml:space="preserve"> </w:t>
            </w:r>
            <w:r w:rsidRPr="000463A1">
              <w:rPr>
                <w:rFonts w:ascii="Arial" w:hAnsi="Arial" w:cs="Arial"/>
                <w:b/>
                <w:sz w:val="20"/>
                <w:szCs w:val="20"/>
                <w:u w:val="single"/>
              </w:rPr>
              <w:t>4°,</w:t>
            </w:r>
            <w:r w:rsidRPr="000463A1">
              <w:rPr>
                <w:rFonts w:ascii="Arial" w:hAnsi="Arial" w:cs="Arial"/>
                <w:b/>
                <w:spacing w:val="-4"/>
                <w:sz w:val="20"/>
                <w:szCs w:val="20"/>
                <w:u w:val="single"/>
              </w:rPr>
              <w:t xml:space="preserve"> </w:t>
            </w:r>
            <w:r w:rsidRPr="000463A1">
              <w:rPr>
                <w:rFonts w:ascii="Arial" w:hAnsi="Arial" w:cs="Arial"/>
                <w:b/>
                <w:sz w:val="20"/>
                <w:szCs w:val="20"/>
                <w:u w:val="single"/>
              </w:rPr>
              <w:t>9°,</w:t>
            </w:r>
            <w:r w:rsidRPr="000463A1">
              <w:rPr>
                <w:rFonts w:ascii="Arial" w:hAnsi="Arial" w:cs="Arial"/>
                <w:b/>
                <w:spacing w:val="-4"/>
                <w:sz w:val="20"/>
                <w:szCs w:val="20"/>
                <w:u w:val="single"/>
              </w:rPr>
              <w:t xml:space="preserve"> </w:t>
            </w:r>
            <w:r w:rsidRPr="000463A1">
              <w:rPr>
                <w:rFonts w:ascii="Arial" w:hAnsi="Arial" w:cs="Arial"/>
                <w:b/>
                <w:sz w:val="20"/>
                <w:szCs w:val="20"/>
                <w:u w:val="single"/>
              </w:rPr>
              <w:t>10°</w:t>
            </w:r>
            <w:r w:rsidRPr="000463A1">
              <w:rPr>
                <w:rFonts w:ascii="Arial" w:hAnsi="Arial" w:cs="Arial"/>
                <w:b/>
                <w:spacing w:val="-5"/>
                <w:sz w:val="20"/>
                <w:szCs w:val="20"/>
                <w:u w:val="single"/>
              </w:rPr>
              <w:t xml:space="preserve"> </w:t>
            </w:r>
            <w:r w:rsidRPr="000463A1">
              <w:rPr>
                <w:rFonts w:ascii="Arial" w:hAnsi="Arial" w:cs="Arial"/>
                <w:b/>
                <w:sz w:val="20"/>
                <w:szCs w:val="20"/>
                <w:u w:val="single"/>
              </w:rPr>
              <w:t>et</w:t>
            </w:r>
            <w:r w:rsidRPr="000463A1">
              <w:rPr>
                <w:rFonts w:ascii="Arial" w:hAnsi="Arial" w:cs="Arial"/>
                <w:b/>
                <w:spacing w:val="-5"/>
                <w:sz w:val="20"/>
                <w:szCs w:val="20"/>
                <w:u w:val="single"/>
              </w:rPr>
              <w:t xml:space="preserve"> </w:t>
            </w:r>
            <w:r w:rsidRPr="000463A1">
              <w:rPr>
                <w:rFonts w:ascii="Arial" w:hAnsi="Arial" w:cs="Arial"/>
                <w:b/>
                <w:sz w:val="20"/>
                <w:szCs w:val="20"/>
                <w:u w:val="single"/>
              </w:rPr>
              <w:t>11°</w:t>
            </w:r>
            <w:r w:rsidRPr="000463A1">
              <w:rPr>
                <w:rFonts w:ascii="Arial" w:hAnsi="Arial" w:cs="Arial"/>
                <w:b/>
                <w:spacing w:val="-6"/>
                <w:sz w:val="20"/>
                <w:szCs w:val="20"/>
                <w:u w:val="single"/>
              </w:rPr>
              <w:t xml:space="preserve"> </w:t>
            </w:r>
            <w:r w:rsidRPr="000463A1">
              <w:rPr>
                <w:rFonts w:ascii="Arial" w:hAnsi="Arial" w:cs="Arial"/>
                <w:b/>
                <w:sz w:val="20"/>
                <w:szCs w:val="20"/>
                <w:u w:val="single"/>
              </w:rPr>
              <w:t>de</w:t>
            </w:r>
            <w:r w:rsidRPr="000463A1">
              <w:rPr>
                <w:rFonts w:ascii="Arial" w:hAnsi="Arial" w:cs="Arial"/>
                <w:b/>
                <w:spacing w:val="-6"/>
                <w:sz w:val="20"/>
                <w:szCs w:val="20"/>
                <w:u w:val="single"/>
              </w:rPr>
              <w:t xml:space="preserve"> </w:t>
            </w:r>
            <w:r w:rsidRPr="000463A1">
              <w:rPr>
                <w:rFonts w:ascii="Arial" w:hAnsi="Arial" w:cs="Arial"/>
                <w:b/>
                <w:sz w:val="20"/>
                <w:szCs w:val="20"/>
                <w:u w:val="single"/>
              </w:rPr>
              <w:t>l</w:t>
            </w:r>
            <w:hyperlink r:id="rId18">
              <w:r w:rsidRPr="000463A1">
                <w:rPr>
                  <w:rFonts w:ascii="Arial" w:hAnsi="Arial" w:cs="Arial"/>
                  <w:b/>
                  <w:sz w:val="20"/>
                  <w:szCs w:val="20"/>
                  <w:u w:val="single"/>
                </w:rPr>
                <w:t>'article</w:t>
              </w:r>
              <w:r w:rsidRPr="000463A1">
                <w:rPr>
                  <w:rFonts w:ascii="Arial" w:hAnsi="Arial" w:cs="Arial"/>
                  <w:b/>
                  <w:spacing w:val="-6"/>
                  <w:sz w:val="20"/>
                  <w:szCs w:val="20"/>
                  <w:u w:val="single"/>
                </w:rPr>
                <w:t xml:space="preserve"> </w:t>
              </w:r>
              <w:r w:rsidRPr="000463A1">
                <w:rPr>
                  <w:rFonts w:ascii="Arial" w:hAnsi="Arial" w:cs="Arial"/>
                  <w:b/>
                  <w:sz w:val="20"/>
                  <w:szCs w:val="20"/>
                  <w:u w:val="single"/>
                </w:rPr>
                <w:t>L.5212-13</w:t>
              </w:r>
              <w:r w:rsidRPr="000463A1">
                <w:rPr>
                  <w:rFonts w:ascii="Arial" w:hAnsi="Arial" w:cs="Arial"/>
                  <w:b/>
                  <w:spacing w:val="-6"/>
                  <w:sz w:val="20"/>
                  <w:szCs w:val="20"/>
                  <w:u w:val="single"/>
                </w:rPr>
                <w:t xml:space="preserve"> </w:t>
              </w:r>
              <w:r w:rsidRPr="000463A1">
                <w:rPr>
                  <w:rFonts w:ascii="Arial" w:hAnsi="Arial" w:cs="Arial"/>
                  <w:b/>
                  <w:sz w:val="20"/>
                  <w:szCs w:val="20"/>
                  <w:u w:val="single"/>
                </w:rPr>
                <w:t>du</w:t>
              </w:r>
            </w:hyperlink>
            <w:r w:rsidRPr="000463A1">
              <w:rPr>
                <w:rFonts w:ascii="Arial" w:hAnsi="Arial" w:cs="Arial"/>
                <w:b/>
                <w:sz w:val="20"/>
                <w:szCs w:val="20"/>
                <w:u w:val="single"/>
              </w:rPr>
              <w:t xml:space="preserve"> </w:t>
            </w:r>
            <w:hyperlink r:id="rId19">
              <w:r w:rsidRPr="000463A1">
                <w:rPr>
                  <w:rFonts w:ascii="Arial" w:hAnsi="Arial" w:cs="Arial"/>
                  <w:b/>
                  <w:sz w:val="20"/>
                  <w:szCs w:val="20"/>
                  <w:u w:val="single"/>
                </w:rPr>
                <w:t>Code du travail.</w:t>
              </w:r>
            </w:hyperlink>
          </w:p>
          <w:p w14:paraId="1BBCF1D6" w14:textId="77777777" w:rsidR="00F96637" w:rsidRPr="000463A1" w:rsidRDefault="00F96637" w:rsidP="00F96637">
            <w:pPr>
              <w:pStyle w:val="TableParagraph"/>
              <w:widowControl/>
              <w:numPr>
                <w:ilvl w:val="0"/>
                <w:numId w:val="8"/>
              </w:numPr>
              <w:tabs>
                <w:tab w:val="left" w:pos="385"/>
              </w:tabs>
              <w:autoSpaceDE/>
              <w:autoSpaceDN/>
              <w:spacing w:before="8"/>
              <w:ind w:left="238"/>
              <w:jc w:val="both"/>
              <w:rPr>
                <w:rFonts w:ascii="Arial" w:hAnsi="Arial" w:cs="Arial"/>
                <w:position w:val="1"/>
                <w:sz w:val="20"/>
                <w:szCs w:val="20"/>
              </w:rPr>
            </w:pPr>
            <w:r w:rsidRPr="000463A1">
              <w:rPr>
                <w:rFonts w:ascii="Arial" w:hAnsi="Arial" w:cs="Arial"/>
                <w:position w:val="1"/>
                <w:sz w:val="20"/>
                <w:szCs w:val="20"/>
              </w:rPr>
              <w:t>Pour</w:t>
            </w:r>
            <w:r w:rsidRPr="000463A1">
              <w:rPr>
                <w:rFonts w:ascii="Arial" w:hAnsi="Arial" w:cs="Arial"/>
                <w:spacing w:val="-9"/>
                <w:position w:val="1"/>
                <w:sz w:val="20"/>
                <w:szCs w:val="20"/>
              </w:rPr>
              <w:t xml:space="preserve"> </w:t>
            </w:r>
            <w:r w:rsidRPr="000463A1">
              <w:rPr>
                <w:rFonts w:ascii="Arial" w:hAnsi="Arial" w:cs="Arial"/>
                <w:position w:val="1"/>
                <w:sz w:val="20"/>
                <w:szCs w:val="20"/>
              </w:rPr>
              <w:t>candidater</w:t>
            </w:r>
            <w:r w:rsidRPr="000463A1">
              <w:rPr>
                <w:rFonts w:ascii="Arial" w:hAnsi="Arial" w:cs="Arial"/>
                <w:spacing w:val="-6"/>
                <w:position w:val="1"/>
                <w:sz w:val="20"/>
                <w:szCs w:val="20"/>
              </w:rPr>
              <w:t xml:space="preserve"> </w:t>
            </w:r>
            <w:r w:rsidRPr="000463A1">
              <w:rPr>
                <w:rFonts w:ascii="Arial" w:hAnsi="Arial" w:cs="Arial"/>
                <w:spacing w:val="-10"/>
                <w:position w:val="1"/>
                <w:sz w:val="20"/>
                <w:szCs w:val="20"/>
              </w:rPr>
              <w:t>:</w:t>
            </w:r>
          </w:p>
          <w:p w14:paraId="3A965F8E" w14:textId="77777777" w:rsidR="00F96637" w:rsidRPr="000463A1" w:rsidRDefault="00F96637" w:rsidP="00F96637">
            <w:pPr>
              <w:pStyle w:val="TableParagraph"/>
              <w:tabs>
                <w:tab w:val="left" w:pos="385"/>
                <w:tab w:val="left" w:pos="759"/>
              </w:tabs>
              <w:spacing w:before="30" w:line="288" w:lineRule="auto"/>
              <w:ind w:left="238"/>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20">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21">
              <w:r>
                <w:rPr>
                  <w:rFonts w:ascii="Arial" w:hAnsi="Arial"/>
                  <w:b/>
                  <w:color w:val="009BB7"/>
                  <w:spacing w:val="-2"/>
                  <w:sz w:val="20"/>
                  <w:u w:val="single" w:color="009BB7"/>
                </w:rPr>
                <w:t>les-personnels-</w:t>
              </w:r>
              <w:proofErr w:type="spellStart"/>
              <w:r>
                <w:rPr>
                  <w:rFonts w:ascii="Arial" w:hAnsi="Arial"/>
                  <w:b/>
                  <w:color w:val="009BB7"/>
                  <w:spacing w:val="-2"/>
                  <w:sz w:val="20"/>
                  <w:u w:val="single" w:color="009BB7"/>
                </w:rPr>
                <w:t>dappui</w:t>
              </w:r>
              <w:proofErr w:type="spellEnd"/>
              <w:r>
                <w:rPr>
                  <w:rFonts w:ascii="Arial" w:hAnsi="Arial"/>
                  <w:b/>
                  <w:color w:val="009BB7"/>
                  <w:spacing w:val="-2"/>
                  <w:sz w:val="20"/>
                  <w:u w:val="single" w:color="009BB7"/>
                </w:rPr>
                <w:t>-de-la-recherche-en-situation-de-handicap</w:t>
              </w:r>
            </w:hyperlink>
          </w:p>
          <w:p w14:paraId="35DCA8FF" w14:textId="77777777" w:rsidR="00F96637" w:rsidRPr="000463A1" w:rsidRDefault="00F96637" w:rsidP="00F96637">
            <w:pPr>
              <w:pStyle w:val="TableParagraph"/>
              <w:tabs>
                <w:tab w:val="left" w:pos="385"/>
                <w:tab w:val="left" w:pos="729"/>
              </w:tabs>
              <w:spacing w:before="1"/>
              <w:ind w:left="238"/>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14:paraId="6CE88D95" w14:textId="6D4C1361" w:rsidR="00F96637" w:rsidRPr="00DF3DD8" w:rsidRDefault="00F96637" w:rsidP="00F96637">
            <w:pPr>
              <w:pStyle w:val="Normal-tableau-puces"/>
              <w:numPr>
                <w:ilvl w:val="0"/>
                <w:numId w:val="0"/>
              </w:numPr>
            </w:pPr>
            <w:r>
              <w:t xml:space="preserve">    </w:t>
            </w:r>
            <w:hyperlink r:id="rId22">
              <w:r w:rsidRPr="000463A1">
                <w:rPr>
                  <w:b/>
                  <w:color w:val="009BB7"/>
                  <w:spacing w:val="-2"/>
                  <w:u w:val="single" w:color="009BB7"/>
                </w:rPr>
                <w:t>emploi.handicap@inserm.fr</w:t>
              </w:r>
            </w:hyperlink>
          </w:p>
        </w:tc>
      </w:tr>
      <w:tr w:rsidR="00AD49DD" w14:paraId="4C40A0C8" w14:textId="77777777" w:rsidTr="00AD35B3">
        <w:trPr>
          <w:jc w:val="center"/>
        </w:trPr>
        <w:tc>
          <w:tcPr>
            <w:tcW w:w="1843" w:type="dxa"/>
            <w:shd w:val="clear" w:color="auto" w:fill="auto"/>
          </w:tcPr>
          <w:p w14:paraId="28CF8DBD" w14:textId="77777777" w:rsidR="00AD49DD" w:rsidRDefault="00AD49DD" w:rsidP="00AD49DD">
            <w:r w:rsidRPr="00490115">
              <w:rPr>
                <w:b/>
                <w:color w:val="029BB7"/>
              </w:rPr>
              <w:t>Pour en savoir +</w:t>
            </w:r>
            <w:r w:rsidRPr="00611992">
              <w:t xml:space="preserve"> </w:t>
            </w:r>
          </w:p>
          <w:p w14:paraId="7CA2D509" w14:textId="77777777" w:rsidR="00AD49DD" w:rsidRDefault="00AD49DD" w:rsidP="00AD49DD">
            <w:pPr>
              <w:pStyle w:val="Titre2-tableau"/>
            </w:pPr>
          </w:p>
        </w:tc>
        <w:tc>
          <w:tcPr>
            <w:tcW w:w="8930" w:type="dxa"/>
            <w:shd w:val="clear" w:color="auto" w:fill="auto"/>
            <w:vAlign w:val="center"/>
          </w:tcPr>
          <w:p w14:paraId="0D04C836" w14:textId="77777777" w:rsidR="00AD49DD" w:rsidRPr="00621EE0" w:rsidRDefault="00AD49DD" w:rsidP="00AD35B3">
            <w:pPr>
              <w:pStyle w:val="Normal-tableau"/>
              <w:numPr>
                <w:ilvl w:val="0"/>
                <w:numId w:val="1"/>
              </w:numPr>
              <w:ind w:left="227" w:hanging="209"/>
            </w:pPr>
            <w:r w:rsidRPr="00621EE0">
              <w:t xml:space="preserve">Sur l’Inserm : </w:t>
            </w:r>
            <w:hyperlink r:id="rId23" w:history="1">
              <w:r w:rsidRPr="00621EE0">
                <w:rPr>
                  <w:rStyle w:val="Lienhypertexte"/>
                  <w:rFonts w:cs="Arial"/>
                  <w:b/>
                </w:rPr>
                <w:t>https://www.inserm.fr/</w:t>
              </w:r>
            </w:hyperlink>
            <w:r w:rsidRPr="00621EE0">
              <w:t xml:space="preserve"> ; site RH : </w:t>
            </w:r>
            <w:hyperlink r:id="rId24" w:history="1">
              <w:r w:rsidRPr="00621EE0">
                <w:rPr>
                  <w:rStyle w:val="Lienhypertexte"/>
                  <w:rFonts w:cs="Arial"/>
                  <w:b/>
                </w:rPr>
                <w:t>https://rh.inserm.fr/Pages/default.aspx</w:t>
              </w:r>
            </w:hyperlink>
            <w:r w:rsidRPr="00621EE0">
              <w:t xml:space="preserve"> </w:t>
            </w:r>
          </w:p>
          <w:p w14:paraId="0C2A425D" w14:textId="0B817F29" w:rsidR="00AD49DD" w:rsidRDefault="00AD49DD" w:rsidP="00AD35B3">
            <w:pPr>
              <w:pStyle w:val="Normal-tableau"/>
              <w:numPr>
                <w:ilvl w:val="0"/>
                <w:numId w:val="1"/>
              </w:numPr>
              <w:ind w:left="227" w:hanging="209"/>
            </w:pPr>
            <w:r w:rsidRPr="00621EE0">
              <w:t xml:space="preserve">Sur la politique handicap, contactez la Mission Handicap : </w:t>
            </w:r>
            <w:hyperlink r:id="rId25" w:history="1">
              <w:r w:rsidRPr="00621EE0">
                <w:rPr>
                  <w:rStyle w:val="Lienhypertexte"/>
                  <w:rFonts w:cs="Arial"/>
                  <w:b/>
                </w:rPr>
                <w:t>emploi.handicap@inserm.fr</w:t>
              </w:r>
            </w:hyperlink>
          </w:p>
        </w:tc>
      </w:tr>
    </w:tbl>
    <w:p w14:paraId="74937593" w14:textId="4B6EF73A" w:rsidR="00177289" w:rsidRDefault="00177289" w:rsidP="00A944DA">
      <w:pPr>
        <w:rPr>
          <w:color w:val="ED7C00" w:themeColor="accent2"/>
          <w:sz w:val="24"/>
          <w:szCs w:val="24"/>
        </w:rPr>
      </w:pPr>
    </w:p>
    <w:p w14:paraId="7B0F5AF6" w14:textId="1DDD0E18" w:rsidR="00177289" w:rsidRDefault="00177289">
      <w:pPr>
        <w:autoSpaceDE/>
        <w:autoSpaceDN/>
        <w:adjustRightInd/>
        <w:spacing w:after="200" w:line="276" w:lineRule="auto"/>
        <w:textAlignment w:val="auto"/>
        <w:rPr>
          <w:color w:val="ED7C00" w:themeColor="accent2"/>
          <w:sz w:val="24"/>
          <w:szCs w:val="24"/>
        </w:rPr>
      </w:pPr>
    </w:p>
    <w:p w14:paraId="002CA2D2" w14:textId="3AA196D3" w:rsidR="00012D57" w:rsidRDefault="00012D57" w:rsidP="00A944DA">
      <w:pPr>
        <w:rPr>
          <w:color w:val="ED7C00" w:themeColor="accent2"/>
          <w:sz w:val="24"/>
          <w:szCs w:val="24"/>
        </w:rPr>
      </w:pPr>
    </w:p>
    <w:p w14:paraId="180B2E87" w14:textId="77777777" w:rsidR="00177289" w:rsidRDefault="00177289" w:rsidP="00A944DA">
      <w:pPr>
        <w:rPr>
          <w:color w:val="ED7C00" w:themeColor="accent2"/>
          <w:sz w:val="24"/>
          <w:szCs w:val="24"/>
        </w:rPr>
        <w:sectPr w:rsidR="00177289" w:rsidSect="008E71FF">
          <w:headerReference w:type="even" r:id="rId26"/>
          <w:footerReference w:type="even" r:id="rId27"/>
          <w:footerReference w:type="default" r:id="rId28"/>
          <w:headerReference w:type="first" r:id="rId29"/>
          <w:footerReference w:type="first" r:id="rId30"/>
          <w:pgSz w:w="11906" w:h="16838"/>
          <w:pgMar w:top="193" w:right="720" w:bottom="720" w:left="720" w:header="340" w:footer="227" w:gutter="0"/>
          <w:cols w:space="708"/>
          <w:titlePg/>
          <w:docGrid w:linePitch="360"/>
        </w:sectPr>
      </w:pPr>
    </w:p>
    <w:p w14:paraId="120CBDA8" w14:textId="7C34C8A6" w:rsidR="005048BA" w:rsidRDefault="008E71FF" w:rsidP="005048BA">
      <w:pPr>
        <w:tabs>
          <w:tab w:val="left" w:pos="2138"/>
        </w:tabs>
        <w:ind w:left="198"/>
        <w:jc w:val="center"/>
        <w:rPr>
          <w:position w:val="1"/>
        </w:rPr>
      </w:pPr>
      <w:r w:rsidRPr="00815C4F">
        <w:rPr>
          <w:position w:val="1"/>
        </w:rPr>
        <w:t>Anne</w:t>
      </w:r>
      <w:r>
        <w:rPr>
          <w:position w:val="1"/>
        </w:rPr>
        <w:t>xe 1 – Fiche de poste – Grille de cotation des contraintes du poste</w:t>
      </w:r>
    </w:p>
    <w:p w14:paraId="196AC394" w14:textId="2701A6DB" w:rsidR="005048BA" w:rsidRDefault="005048BA" w:rsidP="00866012">
      <w:pPr>
        <w:tabs>
          <w:tab w:val="left" w:pos="2138"/>
        </w:tabs>
        <w:rPr>
          <w:position w:val="1"/>
        </w:rPr>
      </w:pPr>
    </w:p>
    <w:p w14:paraId="6423E69B" w14:textId="6608523F" w:rsidR="00177289" w:rsidRPr="00012D57" w:rsidRDefault="00866012" w:rsidP="00A944DA">
      <w:pPr>
        <w:rPr>
          <w:color w:val="ED7C00" w:themeColor="accent2"/>
          <w:sz w:val="24"/>
          <w:szCs w:val="24"/>
        </w:rPr>
      </w:pPr>
      <w:r>
        <w:rPr>
          <w:color w:val="ED7C00" w:themeColor="accent2"/>
          <w:sz w:val="24"/>
          <w:szCs w:val="24"/>
        </w:rPr>
        <w:object w:dxaOrig="20426" w:dyaOrig="12568" w14:anchorId="1E3D4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25pt;height:474pt" o:ole="">
            <v:imagedata r:id="rId31" o:title="" cropright="7607f"/>
          </v:shape>
          <o:OLEObject Type="Embed" ProgID="Excel.Sheet.8" ShapeID="_x0000_i1025" DrawAspect="Content" ObjectID="_1803711579" r:id="rId32"/>
        </w:object>
      </w:r>
    </w:p>
    <w:sectPr w:rsidR="00177289" w:rsidRPr="00012D57" w:rsidSect="00866012">
      <w:pgSz w:w="16838" w:h="11906" w:orient="landscape"/>
      <w:pgMar w:top="2" w:right="720" w:bottom="720" w:left="720" w:header="340" w:footer="22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0C8827" w16cex:dateUtc="2021-01-22T13:59:43.726Z"/>
</w16cex:commentsExtensible>
</file>

<file path=word/commentsIds.xml><?xml version="1.0" encoding="utf-8"?>
<w16cid:commentsIds xmlns:mc="http://schemas.openxmlformats.org/markup-compatibility/2006" xmlns:w16cid="http://schemas.microsoft.com/office/word/2016/wordml/cid" mc:Ignorable="w16cid">
  <w16cid:commentId w16cid:paraId="4D4C2196" w16cid:durableId="130C88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96C20" w14:textId="77777777" w:rsidR="00233161" w:rsidRDefault="00233161" w:rsidP="00E25C31">
      <w:r>
        <w:separator/>
      </w:r>
    </w:p>
    <w:p w14:paraId="74660234" w14:textId="77777777" w:rsidR="00233161" w:rsidRDefault="00233161" w:rsidP="00E25C31"/>
    <w:p w14:paraId="086F8B64" w14:textId="77777777" w:rsidR="00233161" w:rsidRDefault="00233161" w:rsidP="00E25C31"/>
    <w:p w14:paraId="3A43309A" w14:textId="77777777" w:rsidR="00233161" w:rsidRDefault="00233161" w:rsidP="00E25C31"/>
  </w:endnote>
  <w:endnote w:type="continuationSeparator" w:id="0">
    <w:p w14:paraId="766E4FFD" w14:textId="77777777" w:rsidR="00233161" w:rsidRDefault="00233161" w:rsidP="00E25C31">
      <w:r>
        <w:continuationSeparator/>
      </w:r>
    </w:p>
    <w:p w14:paraId="00FF9A7F" w14:textId="77777777" w:rsidR="00233161" w:rsidRDefault="00233161" w:rsidP="00E25C31"/>
    <w:p w14:paraId="68D697BB" w14:textId="77777777" w:rsidR="00233161" w:rsidRDefault="00233161" w:rsidP="00E25C31"/>
    <w:p w14:paraId="0B87D77A" w14:textId="77777777" w:rsidR="00233161" w:rsidRDefault="00233161"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Gothic">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983D" w14:textId="77777777" w:rsidR="00150138" w:rsidRDefault="1956C2C0" w:rsidP="00E25C31">
    <w:pPr>
      <w:pStyle w:val="Pieddepage"/>
    </w:pPr>
    <w:r>
      <w:rPr>
        <w:noProof/>
        <w:lang w:eastAsia="fr-FR"/>
      </w:rPr>
      <w:drawing>
        <wp:inline distT="0" distB="0" distL="0" distR="0" wp14:anchorId="181D4C0C" wp14:editId="48B48066">
          <wp:extent cx="6615428" cy="365760"/>
          <wp:effectExtent l="0" t="0" r="0" b="0"/>
          <wp:docPr id="49" name="Image 8"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56C10E23"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E50B" w14:textId="52C6D03C" w:rsidR="004861DF" w:rsidRDefault="00DD1850" w:rsidP="00100BC0">
    <w:pPr>
      <w:pStyle w:val="Pied-pages"/>
    </w:pPr>
    <w:r>
      <w:drawing>
        <wp:anchor distT="0" distB="0" distL="114300" distR="114300" simplePos="0" relativeHeight="251657728" behindDoc="1" locked="0" layoutInCell="1" allowOverlap="1" wp14:anchorId="5BAF63AB" wp14:editId="728F8D6E">
          <wp:simplePos x="0" y="0"/>
          <wp:positionH relativeFrom="page">
            <wp:align>center</wp:align>
          </wp:positionH>
          <wp:positionV relativeFrom="page">
            <wp:align>bottom</wp:align>
          </wp:positionV>
          <wp:extent cx="7560310" cy="428625"/>
          <wp:effectExtent l="0" t="0" r="0" b="0"/>
          <wp:wrapNone/>
          <wp:docPr id="50"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6A15F9">
      <w:t>4</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7991" w14:textId="7EC0E56F" w:rsidR="006755FA" w:rsidRPr="00C77A3B" w:rsidRDefault="00866012" w:rsidP="00866012">
    <w:pPr>
      <w:pStyle w:val="Pied-pages"/>
      <w:tabs>
        <w:tab w:val="left" w:pos="9438"/>
      </w:tabs>
    </w:pPr>
    <w:r>
      <w:t xml:space="preserve">                                              Ins</w:t>
    </w:r>
    <w:r w:rsidR="1956C2C0" w:rsidRPr="00AE236B">
      <w:t>titut national de la santé et de la recherche</w:t>
    </w:r>
    <w:r w:rsidR="1956C2C0">
      <w:t xml:space="preserve"> médical</w:t>
    </w:r>
    <w:r w:rsidR="00C77A3B">
      <w:drawing>
        <wp:anchor distT="0" distB="0" distL="114300" distR="114300" simplePos="0" relativeHeight="251659776" behindDoc="1" locked="0" layoutInCell="1" allowOverlap="1" wp14:anchorId="2B496D33" wp14:editId="3AEF05AF">
          <wp:simplePos x="0" y="0"/>
          <wp:positionH relativeFrom="page">
            <wp:align>center</wp:align>
          </wp:positionH>
          <wp:positionV relativeFrom="page">
            <wp:align>bottom</wp:align>
          </wp:positionV>
          <wp:extent cx="7560000" cy="428400"/>
          <wp:effectExtent l="0" t="0" r="0" b="3810"/>
          <wp:wrapNone/>
          <wp:docPr id="51" name="Image 51"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1956C2C0">
      <w:t>e</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161F3" w14:textId="77777777" w:rsidR="00233161" w:rsidRDefault="00233161" w:rsidP="00E25C31">
      <w:r>
        <w:separator/>
      </w:r>
    </w:p>
    <w:p w14:paraId="29A75E0D" w14:textId="77777777" w:rsidR="00233161" w:rsidRDefault="00233161" w:rsidP="00E25C31"/>
    <w:p w14:paraId="14CFEA19" w14:textId="77777777" w:rsidR="00233161" w:rsidRDefault="00233161" w:rsidP="00E25C31"/>
    <w:p w14:paraId="07547E9A" w14:textId="77777777" w:rsidR="00233161" w:rsidRDefault="00233161" w:rsidP="00E25C31"/>
  </w:footnote>
  <w:footnote w:type="continuationSeparator" w:id="0">
    <w:p w14:paraId="6BBE117F" w14:textId="77777777" w:rsidR="00233161" w:rsidRDefault="00233161" w:rsidP="00E25C31">
      <w:r>
        <w:continuationSeparator/>
      </w:r>
    </w:p>
    <w:p w14:paraId="75B23590" w14:textId="77777777" w:rsidR="00233161" w:rsidRDefault="00233161" w:rsidP="00E25C31"/>
    <w:p w14:paraId="50BDBC0A" w14:textId="77777777" w:rsidR="00233161" w:rsidRDefault="00233161" w:rsidP="00E25C31"/>
    <w:p w14:paraId="19E3A6AC" w14:textId="77777777" w:rsidR="00233161" w:rsidRDefault="00233161"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1693" w14:textId="77777777" w:rsidR="00AE236B" w:rsidRDefault="00AE236B" w:rsidP="00E25C31">
    <w:pPr>
      <w:pStyle w:val="En-tte"/>
    </w:pPr>
  </w:p>
  <w:p w14:paraId="27A0FDE4" w14:textId="77777777" w:rsidR="004861DF" w:rsidRDefault="004861DF" w:rsidP="00E25C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60C9" w14:textId="13EAED40" w:rsidR="00321F83" w:rsidRPr="009D1383" w:rsidRDefault="00321F83" w:rsidP="00321F83">
    <w:pPr>
      <w:pStyle w:val="En-tte-1repage"/>
      <w:tabs>
        <w:tab w:val="clear" w:pos="4536"/>
        <w:tab w:val="clear" w:pos="9072"/>
        <w:tab w:val="left" w:pos="7200"/>
      </w:tabs>
      <w:spacing w:before="0" w:after="0"/>
      <w:jc w:val="cent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E20085"/>
    <w:multiLevelType w:val="hybridMultilevel"/>
    <w:tmpl w:val="41A6C926"/>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1F7861"/>
    <w:multiLevelType w:val="hybridMultilevel"/>
    <w:tmpl w:val="FFF286F2"/>
    <w:lvl w:ilvl="0" w:tplc="80F4937E">
      <w:start w:val="1"/>
      <w:numFmt w:val="bullet"/>
      <w:lvlText w:val=""/>
      <w:lvlJc w:val="left"/>
      <w:pPr>
        <w:ind w:left="1440" w:hanging="360"/>
      </w:pPr>
      <w:rPr>
        <w:rFonts w:ascii="Symbol" w:hAnsi="Symbol" w:hint="default"/>
        <w:color w:val="029BB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6650E09"/>
    <w:multiLevelType w:val="hybridMultilevel"/>
    <w:tmpl w:val="DD5CAF10"/>
    <w:lvl w:ilvl="0" w:tplc="9EC093C0">
      <w:start w:val="1"/>
      <w:numFmt w:val="bullet"/>
      <w:pStyle w:val="Normal-tableau-puces"/>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4A4E7A"/>
    <w:multiLevelType w:val="hybridMultilevel"/>
    <w:tmpl w:val="E7761990"/>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4E16A4"/>
    <w:multiLevelType w:val="hybridMultilevel"/>
    <w:tmpl w:val="67A6E114"/>
    <w:lvl w:ilvl="0" w:tplc="80F4937E">
      <w:start w:val="1"/>
      <w:numFmt w:val="bullet"/>
      <w:lvlText w:val=""/>
      <w:lvlJc w:val="left"/>
      <w:pPr>
        <w:ind w:left="732" w:hanging="360"/>
      </w:pPr>
      <w:rPr>
        <w:rFonts w:ascii="Symbol" w:hAnsi="Symbol" w:hint="default"/>
        <w:color w:val="029BB7"/>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7" w15:restartNumberingAfterBreak="0">
    <w:nsid w:val="7D230A94"/>
    <w:multiLevelType w:val="hybridMultilevel"/>
    <w:tmpl w:val="86A28916"/>
    <w:lvl w:ilvl="0" w:tplc="954E55C2">
      <w:start w:val="1"/>
      <w:numFmt w:val="bullet"/>
      <w:lvlText w:val=""/>
      <w:lvlJc w:val="left"/>
      <w:pPr>
        <w:ind w:left="720" w:hanging="360"/>
      </w:pPr>
      <w:rPr>
        <w:rFonts w:ascii="Symbol" w:hAnsi="Symbol" w:hint="default"/>
        <w:color w:val="0F9FB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5"/>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E5"/>
    <w:rsid w:val="00002B56"/>
    <w:rsid w:val="00005FB1"/>
    <w:rsid w:val="00010327"/>
    <w:rsid w:val="00012D57"/>
    <w:rsid w:val="00013BC0"/>
    <w:rsid w:val="00016397"/>
    <w:rsid w:val="000516C0"/>
    <w:rsid w:val="000523BE"/>
    <w:rsid w:val="00052576"/>
    <w:rsid w:val="00057A15"/>
    <w:rsid w:val="000618EE"/>
    <w:rsid w:val="00067366"/>
    <w:rsid w:val="00076D16"/>
    <w:rsid w:val="00084BC9"/>
    <w:rsid w:val="00086AF5"/>
    <w:rsid w:val="00090E93"/>
    <w:rsid w:val="000A40D1"/>
    <w:rsid w:val="000C3C91"/>
    <w:rsid w:val="000C58F8"/>
    <w:rsid w:val="000F39C5"/>
    <w:rsid w:val="00100BC0"/>
    <w:rsid w:val="0010556A"/>
    <w:rsid w:val="00106359"/>
    <w:rsid w:val="00116C11"/>
    <w:rsid w:val="00121AA3"/>
    <w:rsid w:val="00122257"/>
    <w:rsid w:val="00122E9D"/>
    <w:rsid w:val="0012517C"/>
    <w:rsid w:val="0014308C"/>
    <w:rsid w:val="00150138"/>
    <w:rsid w:val="001516D7"/>
    <w:rsid w:val="00153533"/>
    <w:rsid w:val="00154B57"/>
    <w:rsid w:val="001603C2"/>
    <w:rsid w:val="00165B0C"/>
    <w:rsid w:val="001708C3"/>
    <w:rsid w:val="001739D7"/>
    <w:rsid w:val="00177289"/>
    <w:rsid w:val="0018101C"/>
    <w:rsid w:val="00193DE9"/>
    <w:rsid w:val="001B0818"/>
    <w:rsid w:val="001B5A74"/>
    <w:rsid w:val="001C2EE5"/>
    <w:rsid w:val="001C3D0C"/>
    <w:rsid w:val="001C3EC5"/>
    <w:rsid w:val="001D39EF"/>
    <w:rsid w:val="001D4605"/>
    <w:rsid w:val="001D4CBD"/>
    <w:rsid w:val="001D74FB"/>
    <w:rsid w:val="001E16B3"/>
    <w:rsid w:val="001E36D9"/>
    <w:rsid w:val="001F2B6D"/>
    <w:rsid w:val="0020237D"/>
    <w:rsid w:val="00202C9D"/>
    <w:rsid w:val="00214619"/>
    <w:rsid w:val="00215C80"/>
    <w:rsid w:val="00216ED0"/>
    <w:rsid w:val="00222193"/>
    <w:rsid w:val="00224D6C"/>
    <w:rsid w:val="00233161"/>
    <w:rsid w:val="002353A6"/>
    <w:rsid w:val="00253242"/>
    <w:rsid w:val="0025495D"/>
    <w:rsid w:val="00257EBC"/>
    <w:rsid w:val="00260CAA"/>
    <w:rsid w:val="00262FF2"/>
    <w:rsid w:val="00263AEC"/>
    <w:rsid w:val="002671F4"/>
    <w:rsid w:val="0027047D"/>
    <w:rsid w:val="0027340B"/>
    <w:rsid w:val="00274E1E"/>
    <w:rsid w:val="0028273E"/>
    <w:rsid w:val="00284831"/>
    <w:rsid w:val="00291420"/>
    <w:rsid w:val="0029612B"/>
    <w:rsid w:val="00297EFA"/>
    <w:rsid w:val="002A15C8"/>
    <w:rsid w:val="002B01F4"/>
    <w:rsid w:val="002B166E"/>
    <w:rsid w:val="002B3E24"/>
    <w:rsid w:val="002D3AD9"/>
    <w:rsid w:val="002D687E"/>
    <w:rsid w:val="002E042A"/>
    <w:rsid w:val="002E1B04"/>
    <w:rsid w:val="002F1364"/>
    <w:rsid w:val="0030418C"/>
    <w:rsid w:val="00305C8F"/>
    <w:rsid w:val="003118D4"/>
    <w:rsid w:val="00321F83"/>
    <w:rsid w:val="0032265F"/>
    <w:rsid w:val="00324DCF"/>
    <w:rsid w:val="003260F8"/>
    <w:rsid w:val="003302EA"/>
    <w:rsid w:val="00336E0C"/>
    <w:rsid w:val="00366498"/>
    <w:rsid w:val="00367A41"/>
    <w:rsid w:val="003904C0"/>
    <w:rsid w:val="003938DB"/>
    <w:rsid w:val="003A132D"/>
    <w:rsid w:val="003B55C6"/>
    <w:rsid w:val="003B72A6"/>
    <w:rsid w:val="003B7EB6"/>
    <w:rsid w:val="003C60E5"/>
    <w:rsid w:val="003F611F"/>
    <w:rsid w:val="00405209"/>
    <w:rsid w:val="004053CF"/>
    <w:rsid w:val="00421E89"/>
    <w:rsid w:val="0042485B"/>
    <w:rsid w:val="0043506A"/>
    <w:rsid w:val="00441728"/>
    <w:rsid w:val="00444FB4"/>
    <w:rsid w:val="00452453"/>
    <w:rsid w:val="00460BFA"/>
    <w:rsid w:val="004764A3"/>
    <w:rsid w:val="00481C41"/>
    <w:rsid w:val="004861DF"/>
    <w:rsid w:val="00490115"/>
    <w:rsid w:val="0049223A"/>
    <w:rsid w:val="00496AE9"/>
    <w:rsid w:val="004B4765"/>
    <w:rsid w:val="004B6069"/>
    <w:rsid w:val="004B7B1F"/>
    <w:rsid w:val="004B7E84"/>
    <w:rsid w:val="004D6D95"/>
    <w:rsid w:val="004F0BBE"/>
    <w:rsid w:val="00501208"/>
    <w:rsid w:val="0050429A"/>
    <w:rsid w:val="005048BA"/>
    <w:rsid w:val="00523DB4"/>
    <w:rsid w:val="005270C2"/>
    <w:rsid w:val="0055087B"/>
    <w:rsid w:val="00562144"/>
    <w:rsid w:val="0056271F"/>
    <w:rsid w:val="005640B7"/>
    <w:rsid w:val="0056714C"/>
    <w:rsid w:val="005671FB"/>
    <w:rsid w:val="0058239D"/>
    <w:rsid w:val="00596201"/>
    <w:rsid w:val="005B296C"/>
    <w:rsid w:val="005B2ECA"/>
    <w:rsid w:val="005D111C"/>
    <w:rsid w:val="005D63C9"/>
    <w:rsid w:val="005D65B0"/>
    <w:rsid w:val="005D7D36"/>
    <w:rsid w:val="005D7E8B"/>
    <w:rsid w:val="006028C8"/>
    <w:rsid w:val="00625919"/>
    <w:rsid w:val="00634EAB"/>
    <w:rsid w:val="006359BC"/>
    <w:rsid w:val="00636B38"/>
    <w:rsid w:val="0064068E"/>
    <w:rsid w:val="00646E85"/>
    <w:rsid w:val="00657E27"/>
    <w:rsid w:val="00664B67"/>
    <w:rsid w:val="006755FA"/>
    <w:rsid w:val="0068156C"/>
    <w:rsid w:val="00693B0C"/>
    <w:rsid w:val="006A15F9"/>
    <w:rsid w:val="006B6683"/>
    <w:rsid w:val="006C1A83"/>
    <w:rsid w:val="006D1DFD"/>
    <w:rsid w:val="006D4F19"/>
    <w:rsid w:val="006D7275"/>
    <w:rsid w:val="006E024D"/>
    <w:rsid w:val="006E2AA1"/>
    <w:rsid w:val="006E3831"/>
    <w:rsid w:val="00716B9C"/>
    <w:rsid w:val="00724DE5"/>
    <w:rsid w:val="00732C2A"/>
    <w:rsid w:val="00734D19"/>
    <w:rsid w:val="00736D09"/>
    <w:rsid w:val="00741CDC"/>
    <w:rsid w:val="00746553"/>
    <w:rsid w:val="00747A14"/>
    <w:rsid w:val="007546BF"/>
    <w:rsid w:val="007619AC"/>
    <w:rsid w:val="00761B8B"/>
    <w:rsid w:val="00780AF9"/>
    <w:rsid w:val="00780C35"/>
    <w:rsid w:val="00794BFF"/>
    <w:rsid w:val="00796F84"/>
    <w:rsid w:val="007A0B90"/>
    <w:rsid w:val="007A5D5E"/>
    <w:rsid w:val="007B529D"/>
    <w:rsid w:val="007C76CE"/>
    <w:rsid w:val="007D1681"/>
    <w:rsid w:val="007D4006"/>
    <w:rsid w:val="007D75D1"/>
    <w:rsid w:val="007E26C7"/>
    <w:rsid w:val="007E415D"/>
    <w:rsid w:val="007E6A4F"/>
    <w:rsid w:val="0080226D"/>
    <w:rsid w:val="00803533"/>
    <w:rsid w:val="008059E1"/>
    <w:rsid w:val="00813C04"/>
    <w:rsid w:val="008145CE"/>
    <w:rsid w:val="00815F3D"/>
    <w:rsid w:val="0084551F"/>
    <w:rsid w:val="00850463"/>
    <w:rsid w:val="008529F0"/>
    <w:rsid w:val="00862717"/>
    <w:rsid w:val="00862914"/>
    <w:rsid w:val="00866012"/>
    <w:rsid w:val="00870100"/>
    <w:rsid w:val="0088063A"/>
    <w:rsid w:val="008852D5"/>
    <w:rsid w:val="008A011A"/>
    <w:rsid w:val="008A3C75"/>
    <w:rsid w:val="008A6176"/>
    <w:rsid w:val="008B410F"/>
    <w:rsid w:val="008B7495"/>
    <w:rsid w:val="008C018D"/>
    <w:rsid w:val="008C28EB"/>
    <w:rsid w:val="008C5F6B"/>
    <w:rsid w:val="008E09C8"/>
    <w:rsid w:val="008E18F5"/>
    <w:rsid w:val="008E71FF"/>
    <w:rsid w:val="008F4A7D"/>
    <w:rsid w:val="00901AD5"/>
    <w:rsid w:val="00911CEB"/>
    <w:rsid w:val="00917E1B"/>
    <w:rsid w:val="009246BD"/>
    <w:rsid w:val="00926B93"/>
    <w:rsid w:val="009277A6"/>
    <w:rsid w:val="00934869"/>
    <w:rsid w:val="0094176C"/>
    <w:rsid w:val="00946293"/>
    <w:rsid w:val="00950A11"/>
    <w:rsid w:val="009653A1"/>
    <w:rsid w:val="0096561D"/>
    <w:rsid w:val="00972F0A"/>
    <w:rsid w:val="00976DEE"/>
    <w:rsid w:val="00984374"/>
    <w:rsid w:val="009A07D9"/>
    <w:rsid w:val="009A3B9F"/>
    <w:rsid w:val="009A751F"/>
    <w:rsid w:val="009B7B88"/>
    <w:rsid w:val="009C1139"/>
    <w:rsid w:val="009C58F6"/>
    <w:rsid w:val="009D1383"/>
    <w:rsid w:val="009D25BD"/>
    <w:rsid w:val="009D2E6E"/>
    <w:rsid w:val="009D5CFC"/>
    <w:rsid w:val="009E5246"/>
    <w:rsid w:val="00A12DDE"/>
    <w:rsid w:val="00A1383D"/>
    <w:rsid w:val="00A13E50"/>
    <w:rsid w:val="00A26D0C"/>
    <w:rsid w:val="00A33EA5"/>
    <w:rsid w:val="00A3540C"/>
    <w:rsid w:val="00A40B41"/>
    <w:rsid w:val="00A52128"/>
    <w:rsid w:val="00A529B4"/>
    <w:rsid w:val="00A53686"/>
    <w:rsid w:val="00A563C3"/>
    <w:rsid w:val="00A60676"/>
    <w:rsid w:val="00A7335E"/>
    <w:rsid w:val="00A745D2"/>
    <w:rsid w:val="00A804FA"/>
    <w:rsid w:val="00A8180D"/>
    <w:rsid w:val="00A84174"/>
    <w:rsid w:val="00A84FDA"/>
    <w:rsid w:val="00A86836"/>
    <w:rsid w:val="00A8770E"/>
    <w:rsid w:val="00A944DA"/>
    <w:rsid w:val="00A95C68"/>
    <w:rsid w:val="00AA0F46"/>
    <w:rsid w:val="00AA1FF0"/>
    <w:rsid w:val="00AA2C5B"/>
    <w:rsid w:val="00AB025C"/>
    <w:rsid w:val="00AB459F"/>
    <w:rsid w:val="00AC40D9"/>
    <w:rsid w:val="00AD35B3"/>
    <w:rsid w:val="00AD3D75"/>
    <w:rsid w:val="00AD49DD"/>
    <w:rsid w:val="00AE13C4"/>
    <w:rsid w:val="00AE236B"/>
    <w:rsid w:val="00AE4FE0"/>
    <w:rsid w:val="00AF07DF"/>
    <w:rsid w:val="00B05668"/>
    <w:rsid w:val="00B14058"/>
    <w:rsid w:val="00B16BC9"/>
    <w:rsid w:val="00B27AA1"/>
    <w:rsid w:val="00B37635"/>
    <w:rsid w:val="00B54495"/>
    <w:rsid w:val="00B62153"/>
    <w:rsid w:val="00B81551"/>
    <w:rsid w:val="00B94004"/>
    <w:rsid w:val="00B970B6"/>
    <w:rsid w:val="00BA7544"/>
    <w:rsid w:val="00BB112C"/>
    <w:rsid w:val="00BC5ADD"/>
    <w:rsid w:val="00BD0866"/>
    <w:rsid w:val="00BD2CF7"/>
    <w:rsid w:val="00BD364F"/>
    <w:rsid w:val="00BD494B"/>
    <w:rsid w:val="00BE12EA"/>
    <w:rsid w:val="00C0525D"/>
    <w:rsid w:val="00C17551"/>
    <w:rsid w:val="00C22532"/>
    <w:rsid w:val="00C364E5"/>
    <w:rsid w:val="00C523B7"/>
    <w:rsid w:val="00C77A3B"/>
    <w:rsid w:val="00C8795D"/>
    <w:rsid w:val="00CA227C"/>
    <w:rsid w:val="00CB0C61"/>
    <w:rsid w:val="00CB19DE"/>
    <w:rsid w:val="00CB3F72"/>
    <w:rsid w:val="00CC31E4"/>
    <w:rsid w:val="00CC5268"/>
    <w:rsid w:val="00CD0C57"/>
    <w:rsid w:val="00CE0ACF"/>
    <w:rsid w:val="00CE7984"/>
    <w:rsid w:val="00CF10D3"/>
    <w:rsid w:val="00CF10F0"/>
    <w:rsid w:val="00CF5095"/>
    <w:rsid w:val="00CF7C30"/>
    <w:rsid w:val="00D004EF"/>
    <w:rsid w:val="00D12363"/>
    <w:rsid w:val="00D154D6"/>
    <w:rsid w:val="00D32C95"/>
    <w:rsid w:val="00D3736B"/>
    <w:rsid w:val="00D4335D"/>
    <w:rsid w:val="00D71579"/>
    <w:rsid w:val="00D7197B"/>
    <w:rsid w:val="00D74911"/>
    <w:rsid w:val="00D74A9A"/>
    <w:rsid w:val="00D75373"/>
    <w:rsid w:val="00D90D65"/>
    <w:rsid w:val="00D910DC"/>
    <w:rsid w:val="00D91DD4"/>
    <w:rsid w:val="00D923B6"/>
    <w:rsid w:val="00D95390"/>
    <w:rsid w:val="00D96A54"/>
    <w:rsid w:val="00DA1F0E"/>
    <w:rsid w:val="00DA796F"/>
    <w:rsid w:val="00DB10D1"/>
    <w:rsid w:val="00DB553F"/>
    <w:rsid w:val="00DC2F48"/>
    <w:rsid w:val="00DC3D92"/>
    <w:rsid w:val="00DD1850"/>
    <w:rsid w:val="00DD21B9"/>
    <w:rsid w:val="00DD2A29"/>
    <w:rsid w:val="00DF144E"/>
    <w:rsid w:val="00DF3DD8"/>
    <w:rsid w:val="00E014E1"/>
    <w:rsid w:val="00E0175D"/>
    <w:rsid w:val="00E03C7C"/>
    <w:rsid w:val="00E07692"/>
    <w:rsid w:val="00E10CD6"/>
    <w:rsid w:val="00E14E94"/>
    <w:rsid w:val="00E21D95"/>
    <w:rsid w:val="00E23504"/>
    <w:rsid w:val="00E25C31"/>
    <w:rsid w:val="00E35593"/>
    <w:rsid w:val="00E50455"/>
    <w:rsid w:val="00E54E34"/>
    <w:rsid w:val="00E71698"/>
    <w:rsid w:val="00E83750"/>
    <w:rsid w:val="00E90249"/>
    <w:rsid w:val="00E934C1"/>
    <w:rsid w:val="00E9383E"/>
    <w:rsid w:val="00EA2885"/>
    <w:rsid w:val="00EA5187"/>
    <w:rsid w:val="00EC543D"/>
    <w:rsid w:val="00EC5828"/>
    <w:rsid w:val="00ED7055"/>
    <w:rsid w:val="00ED72CB"/>
    <w:rsid w:val="00ED7568"/>
    <w:rsid w:val="00EE329B"/>
    <w:rsid w:val="00EE4E5D"/>
    <w:rsid w:val="00EE6240"/>
    <w:rsid w:val="00EE696A"/>
    <w:rsid w:val="00EF2857"/>
    <w:rsid w:val="00EF4993"/>
    <w:rsid w:val="00F10ECC"/>
    <w:rsid w:val="00F16648"/>
    <w:rsid w:val="00F361EB"/>
    <w:rsid w:val="00F53789"/>
    <w:rsid w:val="00F60A0D"/>
    <w:rsid w:val="00F60F0A"/>
    <w:rsid w:val="00F611D1"/>
    <w:rsid w:val="00F62F49"/>
    <w:rsid w:val="00F632AE"/>
    <w:rsid w:val="00F6686F"/>
    <w:rsid w:val="00F675B9"/>
    <w:rsid w:val="00F7243C"/>
    <w:rsid w:val="00F73807"/>
    <w:rsid w:val="00F76970"/>
    <w:rsid w:val="00F77902"/>
    <w:rsid w:val="00F77CFA"/>
    <w:rsid w:val="00F827F9"/>
    <w:rsid w:val="00F85112"/>
    <w:rsid w:val="00F867AE"/>
    <w:rsid w:val="00F87A3E"/>
    <w:rsid w:val="00F9239B"/>
    <w:rsid w:val="00F96637"/>
    <w:rsid w:val="00F97233"/>
    <w:rsid w:val="00FA521C"/>
    <w:rsid w:val="00FA65AF"/>
    <w:rsid w:val="00FB6D5B"/>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63C97E"/>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09"/>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pPr>
      <w:numPr>
        <w:numId w:val="3"/>
      </w:numPr>
    </w:pPr>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Emphaseple">
    <w:name w:val="Subtle Emphasis"/>
    <w:basedOn w:val="Policepardfaut"/>
    <w:uiPriority w:val="19"/>
    <w:qFormat/>
    <w:rsid w:val="0010556A"/>
    <w:rPr>
      <w:rFonts w:cs="Times New Roman"/>
      <w:i/>
      <w:iCs/>
      <w:color w:val="808080" w:themeColor="text1" w:themeTint="7F"/>
    </w:rPr>
  </w:style>
  <w:style w:type="character" w:styleId="Emphase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pl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AD49DD"/>
    <w:rPr>
      <w:rFonts w:ascii="MS-Gothic" w:hAnsi="MS-Gothic" w:hint="default"/>
      <w:b w:val="0"/>
      <w:bCs w:val="0"/>
      <w:i w:val="0"/>
      <w:iCs w:val="0"/>
      <w:color w:val="000000"/>
      <w:sz w:val="20"/>
      <w:szCs w:val="20"/>
    </w:rPr>
  </w:style>
  <w:style w:type="character" w:customStyle="1" w:styleId="fontstyle21">
    <w:name w:val="fontstyle21"/>
    <w:basedOn w:val="Policepardfaut"/>
    <w:rsid w:val="00AD49DD"/>
    <w:rPr>
      <w:rFonts w:ascii="ArialMT" w:hAnsi="ArialMT" w:hint="default"/>
      <w:b w:val="0"/>
      <w:bCs w:val="0"/>
      <w:i w:val="0"/>
      <w:iCs w:val="0"/>
      <w:color w:val="009BB7"/>
      <w:sz w:val="20"/>
      <w:szCs w:val="20"/>
    </w:rPr>
  </w:style>
  <w:style w:type="character" w:customStyle="1" w:styleId="fontstyle11">
    <w:name w:val="fontstyle11"/>
    <w:basedOn w:val="Policepardfaut"/>
    <w:rsid w:val="00AD49DD"/>
    <w:rPr>
      <w:rFonts w:ascii="ArialMT" w:hAnsi="ArialMT" w:hint="default"/>
      <w:b w:val="0"/>
      <w:bCs w:val="0"/>
      <w:i w:val="0"/>
      <w:iCs w:val="0"/>
      <w:color w:val="000000"/>
      <w:sz w:val="20"/>
      <w:szCs w:val="20"/>
    </w:rPr>
  </w:style>
  <w:style w:type="paragraph" w:customStyle="1" w:styleId="TableParagraph">
    <w:name w:val="Table Paragraph"/>
    <w:basedOn w:val="Normal"/>
    <w:uiPriority w:val="1"/>
    <w:qFormat/>
    <w:rsid w:val="00F96637"/>
    <w:pPr>
      <w:widowControl w:val="0"/>
      <w:adjustRightInd/>
      <w:spacing w:line="240" w:lineRule="auto"/>
      <w:textAlignment w:val="auto"/>
    </w:pPr>
    <w:rPr>
      <w:rFonts w:ascii="Arial MT" w:eastAsia="Arial MT" w:hAnsi="Arial MT" w:cs="Arial M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1165">
      <w:bodyDiv w:val="1"/>
      <w:marLeft w:val="0"/>
      <w:marRight w:val="0"/>
      <w:marTop w:val="0"/>
      <w:marBottom w:val="0"/>
      <w:divBdr>
        <w:top w:val="none" w:sz="0" w:space="0" w:color="auto"/>
        <w:left w:val="none" w:sz="0" w:space="0" w:color="auto"/>
        <w:bottom w:val="none" w:sz="0" w:space="0" w:color="auto"/>
        <w:right w:val="none" w:sz="0" w:space="0" w:color="auto"/>
      </w:divBdr>
    </w:div>
    <w:div w:id="198472397">
      <w:bodyDiv w:val="1"/>
      <w:marLeft w:val="0"/>
      <w:marRight w:val="0"/>
      <w:marTop w:val="0"/>
      <w:marBottom w:val="0"/>
      <w:divBdr>
        <w:top w:val="none" w:sz="0" w:space="0" w:color="auto"/>
        <w:left w:val="none" w:sz="0" w:space="0" w:color="auto"/>
        <w:bottom w:val="none" w:sz="0" w:space="0" w:color="auto"/>
        <w:right w:val="none" w:sz="0" w:space="0" w:color="auto"/>
      </w:divBdr>
    </w:div>
    <w:div w:id="548611205">
      <w:bodyDiv w:val="1"/>
      <w:marLeft w:val="0"/>
      <w:marRight w:val="0"/>
      <w:marTop w:val="0"/>
      <w:marBottom w:val="0"/>
      <w:divBdr>
        <w:top w:val="none" w:sz="0" w:space="0" w:color="auto"/>
        <w:left w:val="none" w:sz="0" w:space="0" w:color="auto"/>
        <w:bottom w:val="none" w:sz="0" w:space="0" w:color="auto"/>
        <w:right w:val="none" w:sz="0" w:space="0" w:color="auto"/>
      </w:divBdr>
    </w:div>
    <w:div w:id="688406826">
      <w:bodyDiv w:val="1"/>
      <w:marLeft w:val="0"/>
      <w:marRight w:val="0"/>
      <w:marTop w:val="0"/>
      <w:marBottom w:val="0"/>
      <w:divBdr>
        <w:top w:val="none" w:sz="0" w:space="0" w:color="auto"/>
        <w:left w:val="none" w:sz="0" w:space="0" w:color="auto"/>
        <w:bottom w:val="none" w:sz="0" w:space="0" w:color="auto"/>
        <w:right w:val="none" w:sz="0" w:space="0" w:color="auto"/>
      </w:divBdr>
    </w:div>
    <w:div w:id="752707738">
      <w:bodyDiv w:val="1"/>
      <w:marLeft w:val="0"/>
      <w:marRight w:val="0"/>
      <w:marTop w:val="0"/>
      <w:marBottom w:val="0"/>
      <w:divBdr>
        <w:top w:val="none" w:sz="0" w:space="0" w:color="auto"/>
        <w:left w:val="none" w:sz="0" w:space="0" w:color="auto"/>
        <w:bottom w:val="none" w:sz="0" w:space="0" w:color="auto"/>
        <w:right w:val="none" w:sz="0" w:space="0" w:color="auto"/>
      </w:divBdr>
    </w:div>
    <w:div w:id="770779240">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013263698">
      <w:bodyDiv w:val="1"/>
      <w:marLeft w:val="0"/>
      <w:marRight w:val="0"/>
      <w:marTop w:val="0"/>
      <w:marBottom w:val="0"/>
      <w:divBdr>
        <w:top w:val="none" w:sz="0" w:space="0" w:color="auto"/>
        <w:left w:val="none" w:sz="0" w:space="0" w:color="auto"/>
        <w:bottom w:val="none" w:sz="0" w:space="0" w:color="auto"/>
        <w:right w:val="none" w:sz="0" w:space="0" w:color="auto"/>
      </w:divBdr>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469741903">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08798140">
      <w:bodyDiv w:val="1"/>
      <w:marLeft w:val="0"/>
      <w:marRight w:val="0"/>
      <w:marTop w:val="0"/>
      <w:marBottom w:val="0"/>
      <w:divBdr>
        <w:top w:val="none" w:sz="0" w:space="0" w:color="auto"/>
        <w:left w:val="none" w:sz="0" w:space="0" w:color="auto"/>
        <w:bottom w:val="none" w:sz="0" w:space="0" w:color="auto"/>
        <w:right w:val="none" w:sz="0" w:space="0" w:color="auto"/>
      </w:divBdr>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 w:id="1776050506">
      <w:bodyDiv w:val="1"/>
      <w:marLeft w:val="0"/>
      <w:marRight w:val="0"/>
      <w:marTop w:val="0"/>
      <w:marBottom w:val="0"/>
      <w:divBdr>
        <w:top w:val="none" w:sz="0" w:space="0" w:color="auto"/>
        <w:left w:val="none" w:sz="0" w:space="0" w:color="auto"/>
        <w:bottom w:val="none" w:sz="0" w:space="0" w:color="auto"/>
        <w:right w:val="none" w:sz="0" w:space="0" w:color="auto"/>
      </w:divBdr>
    </w:div>
    <w:div w:id="1777751123">
      <w:bodyDiv w:val="1"/>
      <w:marLeft w:val="0"/>
      <w:marRight w:val="0"/>
      <w:marTop w:val="0"/>
      <w:marBottom w:val="0"/>
      <w:divBdr>
        <w:top w:val="none" w:sz="0" w:space="0" w:color="auto"/>
        <w:left w:val="none" w:sz="0" w:space="0" w:color="auto"/>
        <w:bottom w:val="none" w:sz="0" w:space="0" w:color="auto"/>
        <w:right w:val="none" w:sz="0" w:space="0" w:color="auto"/>
      </w:divBdr>
    </w:div>
    <w:div w:id="1785465952">
      <w:bodyDiv w:val="1"/>
      <w:marLeft w:val="0"/>
      <w:marRight w:val="0"/>
      <w:marTop w:val="0"/>
      <w:marBottom w:val="0"/>
      <w:divBdr>
        <w:top w:val="none" w:sz="0" w:space="0" w:color="auto"/>
        <w:left w:val="none" w:sz="0" w:space="0" w:color="auto"/>
        <w:bottom w:val="none" w:sz="0" w:space="0" w:color="auto"/>
        <w:right w:val="none" w:sz="0" w:space="0" w:color="auto"/>
      </w:divBdr>
    </w:div>
    <w:div w:id="1980576761">
      <w:bodyDiv w:val="1"/>
      <w:marLeft w:val="0"/>
      <w:marRight w:val="0"/>
      <w:marTop w:val="0"/>
      <w:marBottom w:val="0"/>
      <w:divBdr>
        <w:top w:val="none" w:sz="0" w:space="0" w:color="auto"/>
        <w:left w:val="none" w:sz="0" w:space="0" w:color="auto"/>
        <w:bottom w:val="none" w:sz="0" w:space="0" w:color="auto"/>
        <w:right w:val="none" w:sz="0" w:space="0" w:color="auto"/>
      </w:divBdr>
    </w:div>
    <w:div w:id="2040620148">
      <w:bodyDiv w:val="1"/>
      <w:marLeft w:val="0"/>
      <w:marRight w:val="0"/>
      <w:marTop w:val="0"/>
      <w:marBottom w:val="0"/>
      <w:divBdr>
        <w:top w:val="none" w:sz="0" w:space="0" w:color="auto"/>
        <w:left w:val="none" w:sz="0" w:space="0" w:color="auto"/>
        <w:bottom w:val="none" w:sz="0" w:space="0" w:color="auto"/>
        <w:right w:val="none" w:sz="0" w:space="0" w:color="auto"/>
      </w:divBdr>
    </w:div>
    <w:div w:id="20807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www.legifrance.gouv.fr/codes/article_lc/LEGIARTI000033220318/2024-01-1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o.inserm.fr/recrutement-handicap/contrats-pour-les-personnels-dappui-de-la-recherche-en-situation-de-handicap" TargetMode="External"/><Relationship Id="rId34" Type="http://schemas.openxmlformats.org/officeDocument/2006/relationships/theme" Target="theme/theme1.xml"/><Relationship Id="Rb681274e50c54a19"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mailto:emploi.handicap@inserm.fr" TargetMode="External"/><Relationship Id="rId33" Type="http://schemas.openxmlformats.org/officeDocument/2006/relationships/fontTable" Target="fontTable.xml"/><Relationship Id="Ra9e8f8284788498f"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pro.inserm.fr/recrutement-handicap/contrats-pour-les-personnels-dappui-de-la-recherche-en-situation-de-handica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h.inserm.fr/Pages/default.aspx" TargetMode="External"/><Relationship Id="rId32" Type="http://schemas.openxmlformats.org/officeDocument/2006/relationships/oleObject" Target="embeddings/Feuille_Microsoft_Excel_97-2003.xls"/><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www.inserm.fr/"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legifrance.gouv.fr/codes/article_lc/LEGIARTI000033220318/2024-01-17/" TargetMode="Externa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mailto:emploi.handicap@inserm.f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A620-8DDE-48CE-9328-9F8DC830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Template>
  <TotalTime>84</TotalTime>
  <Pages>5</Pages>
  <Words>1338</Words>
  <Characters>9038</Characters>
  <Application>Microsoft Office Word</Application>
  <DocSecurity>0</DocSecurity>
  <Lines>75</Lines>
  <Paragraphs>20</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Christelle RICHE</cp:lastModifiedBy>
  <cp:revision>20</cp:revision>
  <cp:lastPrinted>2025-03-10T17:14:00Z</cp:lastPrinted>
  <dcterms:created xsi:type="dcterms:W3CDTF">2025-03-10T16:24:00Z</dcterms:created>
  <dcterms:modified xsi:type="dcterms:W3CDTF">2025-03-17T09:13:00Z</dcterms:modified>
</cp:coreProperties>
</file>